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i w:val="0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8"/>
          <w:szCs w:val="28"/>
          <w:shd w:val="clear" w:fill="FFFFFF"/>
          <w:lang w:val="en-US" w:eastAsia="zh-CN" w:bidi="ar"/>
        </w:rPr>
        <w:t>附件2：</w:t>
      </w:r>
    </w:p>
    <w:p>
      <w:pPr>
        <w:jc w:val="center"/>
        <w:rPr>
          <w:rFonts w:hint="eastAsia" w:ascii="黑体" w:hAnsi="黑体" w:eastAsia="黑体" w:cs="黑体"/>
          <w:b/>
          <w:color w:val="auto"/>
          <w:spacing w:val="-10"/>
          <w:sz w:val="44"/>
          <w:szCs w:val="44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shd w:val="clear" w:fill="FFFFFF"/>
          <w:lang w:val="en-US" w:eastAsia="zh-CN" w:bidi="ar"/>
        </w:rPr>
        <w:t>进城遴选教师报名表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/>
          <w:spacing w:val="-10"/>
          <w:sz w:val="18"/>
          <w:szCs w:val="18"/>
        </w:rPr>
      </w:pPr>
    </w:p>
    <w:tbl>
      <w:tblPr>
        <w:tblStyle w:val="2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98"/>
        <w:gridCol w:w="724"/>
        <w:gridCol w:w="203"/>
        <w:gridCol w:w="881"/>
        <w:gridCol w:w="183"/>
        <w:gridCol w:w="905"/>
        <w:gridCol w:w="346"/>
        <w:gridCol w:w="1017"/>
        <w:gridCol w:w="482"/>
        <w:gridCol w:w="1288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别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小二寸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 加 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 年 月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 历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33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  业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师 资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格 类 型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403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33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（手机号）</w:t>
            </w:r>
          </w:p>
        </w:tc>
        <w:tc>
          <w:tcPr>
            <w:tcW w:w="3531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是否愿意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高职低聘</w:t>
            </w:r>
          </w:p>
        </w:tc>
        <w:tc>
          <w:tcPr>
            <w:tcW w:w="3394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（签名）：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任教年级 学科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报考学段学科</w:t>
            </w:r>
          </w:p>
        </w:tc>
        <w:tc>
          <w:tcPr>
            <w:tcW w:w="289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报考岗位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代码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40" w:type="dxa"/>
            <w:gridSpan w:val="8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2021年是否任教小学或初中毕业班</w:t>
            </w:r>
          </w:p>
        </w:tc>
        <w:tc>
          <w:tcPr>
            <w:tcW w:w="4548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7620</wp:posOffset>
                      </wp:positionV>
                      <wp:extent cx="2903220" cy="266700"/>
                      <wp:effectExtent l="6350" t="0" r="0" b="0"/>
                      <wp:wrapNone/>
                      <wp:docPr id="15" name="组合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3220" cy="266700"/>
                                <a:chOff x="11784" y="7459"/>
                                <a:chExt cx="4572" cy="420"/>
                              </a:xfrm>
                            </wpg:grpSpPr>
                            <wpg:grpSp>
                              <wpg:cNvPr id="8" name="组合 8"/>
                              <wpg:cNvGrpSpPr/>
                              <wpg:grpSpPr>
                                <a:xfrm>
                                  <a:off x="11784" y="7459"/>
                                  <a:ext cx="1596" cy="420"/>
                                  <a:chOff x="11784" y="7459"/>
                                  <a:chExt cx="1596" cy="420"/>
                                </a:xfrm>
                              </wpg:grpSpPr>
                              <wps:wsp>
                                <wps:cNvPr id="7" name="椭圆 7"/>
                                <wps:cNvSpPr/>
                                <wps:spPr>
                                  <a:xfrm>
                                    <a:off x="11784" y="7548"/>
                                    <a:ext cx="194" cy="229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" name="矩形 6"/>
                                <wps:cNvSpPr/>
                                <wps:spPr>
                                  <a:xfrm>
                                    <a:off x="11988" y="7459"/>
                                    <a:ext cx="1393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left"/>
                                        <w:rPr>
                                          <w:rFonts w:hint="default" w:eastAsia="宋体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9" name="组合 9"/>
                              <wpg:cNvGrpSpPr/>
                              <wpg:grpSpPr>
                                <a:xfrm>
                                  <a:off x="13260" y="7459"/>
                                  <a:ext cx="1596" cy="420"/>
                                  <a:chOff x="11784" y="7459"/>
                                  <a:chExt cx="1596" cy="420"/>
                                </a:xfrm>
                              </wpg:grpSpPr>
                              <wps:wsp>
                                <wps:cNvPr id="10" name="椭圆 7"/>
                                <wps:cNvSpPr/>
                                <wps:spPr>
                                  <a:xfrm>
                                    <a:off x="11784" y="7548"/>
                                    <a:ext cx="194" cy="229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" name="矩形 6"/>
                                <wps:cNvSpPr/>
                                <wps:spPr>
                                  <a:xfrm>
                                    <a:off x="11988" y="7459"/>
                                    <a:ext cx="1393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left"/>
                                        <w:rPr>
                                          <w:rFonts w:hint="default" w:eastAsia="宋体"/>
                                          <w:b w:val="0"/>
                                          <w:bCs w:val="0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 w:val="0"/>
                                          <w:bCs w:val="0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小学毕业班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12" name="组合 12"/>
                              <wpg:cNvGrpSpPr/>
                              <wpg:grpSpPr>
                                <a:xfrm>
                                  <a:off x="14760" y="7459"/>
                                  <a:ext cx="1596" cy="420"/>
                                  <a:chOff x="11784" y="7459"/>
                                  <a:chExt cx="1596" cy="420"/>
                                </a:xfrm>
                              </wpg:grpSpPr>
                              <wps:wsp>
                                <wps:cNvPr id="13" name="椭圆 7"/>
                                <wps:cNvSpPr/>
                                <wps:spPr>
                                  <a:xfrm>
                                    <a:off x="11784" y="7548"/>
                                    <a:ext cx="194" cy="229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4" name="矩形 6"/>
                                <wps:cNvSpPr/>
                                <wps:spPr>
                                  <a:xfrm>
                                    <a:off x="11988" y="7459"/>
                                    <a:ext cx="1393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left"/>
                                        <w:rPr>
                                          <w:rFonts w:hint="default" w:eastAsia="宋体"/>
                                          <w:b w:val="0"/>
                                          <w:bCs w:val="0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 w:val="0"/>
                                          <w:bCs w:val="0"/>
                                          <w:color w:val="000000" w:themeColor="text1"/>
                                          <w:sz w:val="18"/>
                                          <w:szCs w:val="1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无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.6pt;margin-top:0.6pt;height:21pt;width:228.6pt;mso-position-vertical-relative:page;z-index:251661312;mso-width-relative:page;mso-height-relative:page;" coordorigin="11784,7459" coordsize="4572,420" o:gfxdata="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sY3mRdUAAAAGAQAADwAAAAAAAAABACAA&#10;AAAiAAAAZHJzL2Rvd25yZXYueG1sUEsBAhQAFAAAAAgAh07iQBDVpe7YAwAAcBgAAA4AAAAAAAAA&#10;AQAgAAAAJAEAAGRycy9lMm9Eb2MueG1sUEsFBgAAAAAGAAYAWQEAAG4HAAAAAA==&#10;">
                      <o:lock v:ext="edit" aspectratio="f"/>
                      <v:group id="_x0000_s1026" o:spid="_x0000_s1026" o:spt="203" style="position:absolute;left:11784;top:7459;height:420;width:1596;" coordorigin="11784,7459" coordsize="1596,420" o:gfxdata="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MwO8qtUAAAAFAQAADwAA&#10;AAAAAAABACAAAAAiAAAAZHJzL2Rvd25yZXYueG1sUEsBAhQAFAAAAAgAh07iQCM3YW82AwAA9wgA&#10;AA4AAAAAAAAAAQAgAAAAJAEAAGRycy9lMm9Eb2MueG1sUEsFBgAAAAAGAAYAWQEAAMwGAAAAAA==&#10;">
                        <o:lock v:ext="edit" aspectratio="f"/>
                        <v:shape id="_x0000_s1026" o:spid="_x0000_s1026" o:spt="3" type="#_x0000_t3" style="position:absolute;left:11784;top:7548;height:229;width:194;v-text-anchor:middle;" fillcolor="#FFFFFF [3201]" filled="t" stroked="t" coordsize="21600,21600" o:gfxdata="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e+r8vQAA&#10;ANo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13]" miterlimit="8" joinstyle="miter"/>
                          <v:imagedata o:title=""/>
                          <o:lock v:ext="edit" aspectratio="f"/>
                        </v:shape>
                        <v:rect id="_x0000_s1026" o:spid="_x0000_s1026" o:spt="1" style="position:absolute;left:11988;top:7459;height:420;width:1393;v-text-anchor:middle;" filled="f" stroked="f" coordsize="21600,21600" o:gfxdata="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lRZ3bsAAADa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 weight="1pt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left"/>
                                  <w:rPr>
                                    <w:rFonts w:hint="default" w:eastAsia="宋体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_x0000_s1026" o:spid="_x0000_s1026" o:spt="203" style="position:absolute;left:13260;top:7459;height:420;width:1596;" coordorigin="11784,7459" coordsize="1596,420" o:gfxdata="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IdiCy3WAAAA&#10;BwEAAA8AAAAAAAAAAQAgAAAAIgAAAGRycy9kb3ducmV2LnhtbFBLAQIUABQAAAAIAIdO4kBgKkdR&#10;PAMAAPkIAAAOAAAAAAAAAAEAIAAAACUBAABkcnMvZTJvRG9jLnhtbFBLBQYAAAAABgAGAFkBAADT&#10;BgAAAAA=&#10;">
                        <o:lock v:ext="edit" aspectratio="f"/>
                        <v:shape id="椭圆 7" o:spid="_x0000_s1026" o:spt="3" type="#_x0000_t3" style="position:absolute;left:11784;top:7548;height:229;width:194;v-text-anchor:middle;" fillcolor="#FFFFFF [3201]" filled="t" stroked="t" coordsize="21600,21600" o:gfxdata="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ok1O/&#10;AAAA2wAAAA8AAAAAAAAAAQAgAAAAIgAAAGRycy9kb3ducmV2LnhtbFBLAQIUABQAAAAIAIdO4kAz&#10;LwWeOwAAADkAAAAQAAAAAAAAAAEAIAAAAA4BAABkcnMvc2hhcGV4bWwueG1sUEsFBgAAAAAGAAYA&#10;WwEAALgDAAAAAA==&#10;">
                          <v:fill on="t" focussize="0,0"/>
                          <v:stroke weight="1pt" color="#000000 [3213]" miterlimit="8" joinstyle="miter"/>
                          <v:imagedata o:title=""/>
                          <o:lock v:ext="edit" aspectratio="f"/>
                        </v:shape>
                        <v:rect id="矩形 6" o:spid="_x0000_s1026" o:spt="1" style="position:absolute;left:11988;top:7459;height:420;width:1393;v-text-anchor:middle;" filled="f" stroked="f" coordsize="21600,21600" o:gfxdata="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q+L8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 weight="1pt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left"/>
                                  <w:rPr>
                                    <w:rFonts w:hint="default" w:eastAsia="宋体"/>
                                    <w:b w:val="0"/>
                                    <w:bCs w:val="0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0"/>
                                    <w:bCs w:val="0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小学毕业班</w:t>
                                </w:r>
                              </w:p>
                            </w:txbxContent>
                          </v:textbox>
                        </v:rect>
                      </v:group>
                      <v:group id="_x0000_s1026" o:spid="_x0000_s1026" o:spt="203" style="position:absolute;left:14760;top:7459;height:420;width:1596;" coordorigin="11784,7459" coordsize="1596,420" o:gfxdata="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Cs6jkP&#10;1wAAAAcBAAAPAAAAAAAAAAEAIAAAACIAAABkcnMvZG93bnJldi54bWxQSwECFAAUAAAACACHTuJA&#10;dtxetj8DAAD7CAAADgAAAAAAAAABACAAAAAmAQAAZHJzL2Uyb0RvYy54bWxQSwUGAAAAAAYABgBZ&#10;AQAA1wYAAAAA&#10;">
                        <o:lock v:ext="edit" aspectratio="f"/>
                        <v:shape id="椭圆 7" o:spid="_x0000_s1026" o:spt="3" type="#_x0000_t3" style="position:absolute;left:11784;top:7548;height:229;width:194;v-text-anchor:middle;" fillcolor="#FFFFFF [3201]" filled="t" stroked="t" coordsize="21600,21600" o:gfxdata="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PoNJL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000000 [3213]" miterlimit="8" joinstyle="miter"/>
                          <v:imagedata o:title=""/>
                          <o:lock v:ext="edit" aspectratio="f"/>
                        </v:shape>
                        <v:rect id="矩形 6" o:spid="_x0000_s1026" o:spt="1" style="position:absolute;left:11988;top:7459;height:420;width:1393;v-text-anchor:middle;" filled="f" stroked="f" coordsize="21600,21600" o:gfxdata="UEsDBAoAAAAAAIdO4kAAAAAAAAAAAAAAAAAEAAAAZHJzL1BLAwQUAAAACACHTuJAfNxBZLgAAADb&#10;AAAADwAAAGRycy9kb3ducmV2LnhtbEVPTYvCMBC9L/gfwgh7W1NFRK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NxBZL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on="f" weight="1pt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left"/>
                                  <w:rPr>
                                    <w:rFonts w:hint="default" w:eastAsia="宋体"/>
                                    <w:b w:val="0"/>
                                    <w:bCs w:val="0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0"/>
                                    <w:bCs w:val="0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无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1270</wp:posOffset>
                      </wp:positionV>
                      <wp:extent cx="884555" cy="266700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87825" y="4587240"/>
                                <a:ext cx="88455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default" w:eastAsia="宋体"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初中毕业班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2pt;margin-top:0.1pt;height:21pt;width:69.65pt;z-index:251660288;v-text-anchor:middle;mso-width-relative:page;mso-height-relative:page;" filled="f" stroked="f" coordsize="21600,21600" o:gfxdata="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+Uyg9NUAAAAGAQAADwAAAAAAAAABACAAAAAiAAAAZHJzL2Rvd25yZXYueG1sUEsBAhQAFAAAAAgA&#10;h07iQI9A0nDTAgAAoAUAAA4AAAAAAAAAAQAgAAAAJAEAAGRycy9lMm9Eb2MueG1sUEsFBgAAAAAG&#10;AAYAWQEAAGkGAAAAAA==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初中毕业班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57785</wp:posOffset>
                      </wp:positionV>
                      <wp:extent cx="123190" cy="145415"/>
                      <wp:effectExtent l="6350" t="6350" r="7620" b="15875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20185" y="4620895"/>
                                <a:ext cx="123190" cy="14541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0pt;margin-top:4.55pt;height:11.45pt;width:9.7pt;z-index:251659264;v-text-anchor:middle;mso-width-relative:page;mso-height-relative:page;" fillcolor="#FFFFFF [3201]" filled="t" stroked="t" coordsize="21600,21600" o:gfxdata="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0LVm3VAAAABAEAAA8AAAAAAAAAAQAgAAAAIgAAAGRy&#10;cy9kb3ducmV2LnhtbFBLAQIUABQAAAAIAIdO4kBItKVoegIAAAIFAAAOAAAAAAAAAAEAIAAAACQB&#10;AABkcnMvZTJvRG9jLnhtbFBLBQYAAAAABgAGAFkBAAAQ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828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承诺</w:t>
            </w:r>
          </w:p>
        </w:tc>
        <w:tc>
          <w:tcPr>
            <w:tcW w:w="828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填报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的个人信息和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提交的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证件材料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真实、准确。如弄虚作假，本人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自愿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取消遴选资格，承担一切责任，接受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相应纪律处分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。</w:t>
            </w:r>
          </w:p>
          <w:p>
            <w:pPr>
              <w:spacing w:line="288" w:lineRule="auto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承诺人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</w:p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28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同志上述工作经历属实，符合报考条件，同意报考。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学区主任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局属学校校长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签名：                   </w:t>
            </w:r>
          </w:p>
          <w:p>
            <w:pPr>
              <w:ind w:firstLine="6240" w:firstLineChars="26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（公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章） 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</w:t>
            </w:r>
          </w:p>
        </w:tc>
        <w:tc>
          <w:tcPr>
            <w:tcW w:w="8288" w:type="dxa"/>
            <w:gridSpan w:val="11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ind w:firstLine="2160" w:firstLineChars="9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审查人（签名）：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28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</w:t>
            </w:r>
          </w:p>
        </w:tc>
      </w:tr>
    </w:tbl>
    <w:p>
      <w:pPr>
        <w:tabs>
          <w:tab w:val="left" w:pos="840"/>
        </w:tabs>
      </w:pPr>
      <w:r>
        <w:rPr>
          <w:rFonts w:hint="eastAsia" w:ascii="仿宋" w:hAnsi="仿宋" w:eastAsia="仿宋" w:cs="仿宋"/>
          <w:b/>
          <w:sz w:val="24"/>
          <w:szCs w:val="24"/>
        </w:rPr>
        <w:t>注：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报考人在资格审查通过后</w:t>
      </w:r>
      <w:r>
        <w:rPr>
          <w:rFonts w:hint="eastAsia" w:ascii="仿宋" w:hAnsi="仿宋" w:eastAsia="仿宋" w:cs="仿宋"/>
          <w:b/>
          <w:sz w:val="24"/>
          <w:szCs w:val="24"/>
        </w:rPr>
        <w:t>现场签名。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2C1F"/>
    <w:rsid w:val="00650CC1"/>
    <w:rsid w:val="04DC307E"/>
    <w:rsid w:val="075A0775"/>
    <w:rsid w:val="0C5C5A62"/>
    <w:rsid w:val="0E2919A6"/>
    <w:rsid w:val="119C74A9"/>
    <w:rsid w:val="123A75EB"/>
    <w:rsid w:val="1965398E"/>
    <w:rsid w:val="1BF26CE0"/>
    <w:rsid w:val="2537262C"/>
    <w:rsid w:val="2859086A"/>
    <w:rsid w:val="29142807"/>
    <w:rsid w:val="2BD10F81"/>
    <w:rsid w:val="2EC8733A"/>
    <w:rsid w:val="330C7072"/>
    <w:rsid w:val="331F29F1"/>
    <w:rsid w:val="38BA4CA0"/>
    <w:rsid w:val="3B633912"/>
    <w:rsid w:val="3F725864"/>
    <w:rsid w:val="44FF56E7"/>
    <w:rsid w:val="520C0B07"/>
    <w:rsid w:val="551878AA"/>
    <w:rsid w:val="59EA3647"/>
    <w:rsid w:val="5A15483B"/>
    <w:rsid w:val="695647A0"/>
    <w:rsid w:val="69C95912"/>
    <w:rsid w:val="6D535020"/>
    <w:rsid w:val="6E9355B3"/>
    <w:rsid w:val="70F74E1D"/>
    <w:rsid w:val="7288238A"/>
    <w:rsid w:val="779A16D4"/>
    <w:rsid w:val="7B1A6286"/>
    <w:rsid w:val="7B2777F8"/>
    <w:rsid w:val="7BDB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2018-07-16T11:39:00Z</dcterms:created>
  <dc:creator>ASUS</dc:creator>
  <cp:lastModifiedBy>李传怀</cp:lastModifiedBy>
  <cp:lastPrinted>2020-08-03T02:52:00Z</cp:lastPrinted>
  <dcterms:modified xsi:type="dcterms:W3CDTF">2021-08-13T08:20:39Z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353944FB5AF94CDFBEB167806EFDEC20</vt:lpwstr>
  </property>
</Properties>
</file>