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</w:p>
    <w:p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贵州省高校毕业生就业见习登记表</w:t>
      </w:r>
      <w:bookmarkStart w:id="0" w:name="_GoBack"/>
      <w:bookmarkEnd w:id="0"/>
    </w:p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2021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eastAsia="zh-CN"/>
              </w:rPr>
              <w:t>单位及岗位：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hint="eastAsia"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2A23272"/>
    <w:rsid w:val="0614196C"/>
    <w:rsid w:val="0E746F5D"/>
    <w:rsid w:val="2A1614E3"/>
    <w:rsid w:val="2B095AC2"/>
    <w:rsid w:val="2C4B241E"/>
    <w:rsid w:val="2E9C6AEC"/>
    <w:rsid w:val="3A953BF2"/>
    <w:rsid w:val="59CE0753"/>
    <w:rsid w:val="616A4D5C"/>
    <w:rsid w:val="6D535020"/>
    <w:rsid w:val="7599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Administrator</cp:lastModifiedBy>
  <cp:lastPrinted>2021-03-08T01:01:00Z</cp:lastPrinted>
  <dcterms:modified xsi:type="dcterms:W3CDTF">2021-05-08T07:37:58Z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