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0E" w:rsidRDefault="00731A0E">
      <w:pPr>
        <w:widowControl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苏州大学实验学校管理办公室</w:t>
      </w:r>
    </w:p>
    <w:p w:rsidR="00731A0E" w:rsidRDefault="00731A0E">
      <w:pPr>
        <w:jc w:val="center"/>
        <w:rPr>
          <w:rFonts w:ascii="黑体" w:eastAsia="黑体" w:hAnsi="黑体" w:cs="Times New Roman"/>
          <w:b/>
          <w:bCs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招聘实验系列学校校长情况登记表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837"/>
        <w:gridCol w:w="1349"/>
        <w:gridCol w:w="1477"/>
        <w:gridCol w:w="958"/>
        <w:gridCol w:w="1091"/>
        <w:gridCol w:w="17"/>
        <w:gridCol w:w="442"/>
        <w:gridCol w:w="1099"/>
        <w:gridCol w:w="958"/>
        <w:gridCol w:w="848"/>
      </w:tblGrid>
      <w:tr w:rsidR="00731A0E" w:rsidRPr="00D5469F">
        <w:trPr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姓</w:t>
            </w:r>
            <w:r w:rsidRPr="00D5469F">
              <w:t xml:space="preserve">    </w:t>
            </w:r>
            <w:r w:rsidRPr="00D5469F">
              <w:rPr>
                <w:rFonts w:cs="宋体" w:hint="eastAsia"/>
              </w:rPr>
              <w:t>名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性</w:t>
            </w:r>
            <w:r w:rsidRPr="00D5469F">
              <w:t xml:space="preserve">  </w:t>
            </w:r>
            <w:r w:rsidRPr="00D5469F">
              <w:rPr>
                <w:rFonts w:cs="宋体" w:hint="eastAsia"/>
              </w:rPr>
              <w:t>别</w:t>
            </w: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091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民</w:t>
            </w:r>
            <w:r w:rsidRPr="00D5469F">
              <w:t xml:space="preserve">  </w:t>
            </w:r>
            <w:r w:rsidRPr="00D5469F">
              <w:rPr>
                <w:rFonts w:cs="宋体" w:hint="eastAsia"/>
              </w:rPr>
              <w:t>族</w:t>
            </w:r>
          </w:p>
        </w:tc>
        <w:tc>
          <w:tcPr>
            <w:tcW w:w="1558" w:type="dxa"/>
            <w:gridSpan w:val="3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证件照</w:t>
            </w: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4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参加工作时间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何年何月参加何党派</w:t>
            </w: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trHeight w:val="433"/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籍</w:t>
            </w:r>
            <w:r w:rsidRPr="00D5469F">
              <w:t xml:space="preserve">    </w:t>
            </w:r>
            <w:r w:rsidRPr="00D5469F">
              <w:rPr>
                <w:rFonts w:cs="宋体" w:hint="eastAsia"/>
              </w:rPr>
              <w:t>贯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身份证号码</w:t>
            </w:r>
          </w:p>
        </w:tc>
        <w:tc>
          <w:tcPr>
            <w:tcW w:w="3607" w:type="dxa"/>
            <w:gridSpan w:val="5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trHeight w:val="433"/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职</w:t>
            </w:r>
            <w:r w:rsidRPr="00D5469F">
              <w:t xml:space="preserve">    </w:t>
            </w:r>
            <w:r w:rsidRPr="00D5469F">
              <w:rPr>
                <w:rFonts w:cs="宋体" w:hint="eastAsia"/>
              </w:rPr>
              <w:t>称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评定时间</w:t>
            </w: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有何专长</w:t>
            </w:r>
          </w:p>
        </w:tc>
        <w:tc>
          <w:tcPr>
            <w:tcW w:w="1541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698" w:type="dxa"/>
            <w:vMerge w:val="restart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学历学位</w:t>
            </w:r>
          </w:p>
        </w:tc>
        <w:tc>
          <w:tcPr>
            <w:tcW w:w="83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学历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毕业年月</w:t>
            </w:r>
          </w:p>
        </w:tc>
        <w:tc>
          <w:tcPr>
            <w:tcW w:w="24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毕业院校</w:t>
            </w: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专业</w:t>
            </w: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  <w:sz w:val="18"/>
                <w:szCs w:val="18"/>
              </w:rPr>
              <w:t>修业年限</w:t>
            </w:r>
          </w:p>
        </w:tc>
        <w:tc>
          <w:tcPr>
            <w:tcW w:w="84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学位</w:t>
            </w:r>
          </w:p>
        </w:tc>
      </w:tr>
      <w:tr w:rsidR="00731A0E" w:rsidRPr="00D5469F">
        <w:trPr>
          <w:jc w:val="center"/>
        </w:trPr>
        <w:tc>
          <w:tcPr>
            <w:tcW w:w="698" w:type="dxa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本科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698" w:type="dxa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硕士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698" w:type="dxa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博士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95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400" w:lineRule="exact"/>
              <w:jc w:val="center"/>
            </w:pPr>
            <w:r w:rsidRPr="00D5469F">
              <w:rPr>
                <w:rFonts w:cs="宋体" w:hint="eastAsia"/>
              </w:rPr>
              <w:t>教师资格证书</w:t>
            </w:r>
            <w:r w:rsidRPr="00D5469F">
              <w:t>(</w:t>
            </w:r>
            <w:r w:rsidRPr="00D5469F">
              <w:rPr>
                <w:rFonts w:cs="宋体" w:hint="eastAsia"/>
              </w:rPr>
              <w:t>初中、高中</w:t>
            </w:r>
            <w:r w:rsidRPr="00D5469F">
              <w:t>)</w:t>
            </w:r>
          </w:p>
        </w:tc>
        <w:tc>
          <w:tcPr>
            <w:tcW w:w="3784" w:type="dxa"/>
            <w:gridSpan w:val="3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职称</w:t>
            </w:r>
          </w:p>
        </w:tc>
        <w:tc>
          <w:tcPr>
            <w:tcW w:w="1806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家庭住址</w:t>
            </w:r>
          </w:p>
        </w:tc>
        <w:tc>
          <w:tcPr>
            <w:tcW w:w="2826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联系电话</w:t>
            </w:r>
          </w:p>
        </w:tc>
        <w:tc>
          <w:tcPr>
            <w:tcW w:w="1806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trHeight w:val="523"/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常用电子邮箱</w:t>
            </w:r>
          </w:p>
        </w:tc>
        <w:tc>
          <w:tcPr>
            <w:tcW w:w="2826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备用联系电话及联系人</w:t>
            </w:r>
          </w:p>
        </w:tc>
        <w:tc>
          <w:tcPr>
            <w:tcW w:w="1806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trHeight w:val="473"/>
          <w:jc w:val="center"/>
        </w:trPr>
        <w:tc>
          <w:tcPr>
            <w:tcW w:w="1535" w:type="dxa"/>
            <w:gridSpan w:val="2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配偶姓名</w:t>
            </w: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配偶工作单位</w:t>
            </w:r>
          </w:p>
        </w:tc>
        <w:tc>
          <w:tcPr>
            <w:tcW w:w="5413" w:type="dxa"/>
            <w:gridSpan w:val="7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D5469F">
              <w:rPr>
                <w:rFonts w:ascii="宋体" w:hAnsi="宋体" w:cs="宋体" w:hint="eastAsia"/>
                <w:sz w:val="24"/>
                <w:szCs w:val="24"/>
              </w:rPr>
              <w:t>本人简历</w:t>
            </w:r>
          </w:p>
          <w:p w:rsidR="00731A0E" w:rsidRPr="00D5469F" w:rsidRDefault="00731A0E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D5469F">
              <w:rPr>
                <w:rFonts w:ascii="宋体" w:hAnsi="宋体" w:cs="宋体" w:hint="eastAsia"/>
                <w:sz w:val="24"/>
                <w:szCs w:val="24"/>
              </w:rPr>
              <w:t>及主要荣誉</w:t>
            </w:r>
          </w:p>
          <w:p w:rsidR="00731A0E" w:rsidRPr="00D5469F" w:rsidRDefault="00731A0E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起止年月</w:t>
            </w:r>
          </w:p>
        </w:tc>
        <w:tc>
          <w:tcPr>
            <w:tcW w:w="1477" w:type="dxa"/>
            <w:tcBorders>
              <w:right w:val="nil"/>
            </w:tcBorders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所在单位</w:t>
            </w:r>
          </w:p>
        </w:tc>
        <w:tc>
          <w:tcPr>
            <w:tcW w:w="2508" w:type="dxa"/>
            <w:gridSpan w:val="4"/>
            <w:vAlign w:val="center"/>
          </w:tcPr>
          <w:p w:rsidR="00731A0E" w:rsidRPr="00D5469F" w:rsidRDefault="00731A0E">
            <w:pPr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学习经历或</w:t>
            </w:r>
          </w:p>
          <w:p w:rsidR="00731A0E" w:rsidRPr="00D5469F" w:rsidRDefault="00731A0E">
            <w:pPr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任教学科、班级</w:t>
            </w:r>
          </w:p>
        </w:tc>
        <w:tc>
          <w:tcPr>
            <w:tcW w:w="2905" w:type="dxa"/>
            <w:gridSpan w:val="3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  <w:r w:rsidRPr="00D5469F">
              <w:rPr>
                <w:rFonts w:cs="宋体" w:hint="eastAsia"/>
              </w:rPr>
              <w:t>何年何月获何奖</w:t>
            </w: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905" w:type="dxa"/>
            <w:gridSpan w:val="3"/>
            <w:vMerge w:val="restart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905" w:type="dxa"/>
            <w:gridSpan w:val="3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905" w:type="dxa"/>
            <w:gridSpan w:val="3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jc w:val="center"/>
        </w:trPr>
        <w:tc>
          <w:tcPr>
            <w:tcW w:w="1535" w:type="dxa"/>
            <w:gridSpan w:val="2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1477" w:type="dxa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905" w:type="dxa"/>
            <w:gridSpan w:val="3"/>
            <w:vMerge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  <w:tr w:rsidR="00731A0E" w:rsidRPr="00D5469F">
        <w:trPr>
          <w:trHeight w:val="960"/>
          <w:jc w:val="center"/>
        </w:trPr>
        <w:tc>
          <w:tcPr>
            <w:tcW w:w="2884" w:type="dxa"/>
            <w:gridSpan w:val="3"/>
            <w:vAlign w:val="center"/>
          </w:tcPr>
          <w:p w:rsidR="00731A0E" w:rsidRPr="00D5469F" w:rsidRDefault="00731A0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5469F">
              <w:rPr>
                <w:rFonts w:ascii="宋体" w:hAnsi="宋体" w:cs="宋体" w:hint="eastAsia"/>
                <w:sz w:val="24"/>
                <w:szCs w:val="24"/>
              </w:rPr>
              <w:t>教科研主要成果</w:t>
            </w:r>
          </w:p>
        </w:tc>
        <w:tc>
          <w:tcPr>
            <w:tcW w:w="6890" w:type="dxa"/>
            <w:gridSpan w:val="8"/>
            <w:vAlign w:val="center"/>
          </w:tcPr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  <w:p w:rsidR="00731A0E" w:rsidRPr="00D5469F" w:rsidRDefault="00731A0E">
            <w:pPr>
              <w:spacing w:line="500" w:lineRule="exact"/>
              <w:jc w:val="center"/>
              <w:rPr>
                <w:rFonts w:cs="Times New Roman"/>
              </w:rPr>
            </w:pPr>
          </w:p>
        </w:tc>
      </w:tr>
    </w:tbl>
    <w:p w:rsidR="00731A0E" w:rsidRDefault="00731A0E">
      <w:pPr>
        <w:jc w:val="left"/>
        <w:rPr>
          <w:rFonts w:cs="Times New Roman"/>
        </w:rPr>
      </w:pPr>
      <w:r>
        <w:rPr>
          <w:rFonts w:cs="宋体" w:hint="eastAsia"/>
        </w:rPr>
        <w:t>说明：</w:t>
      </w:r>
      <w:r>
        <w:t>1</w:t>
      </w:r>
      <w:r>
        <w:rPr>
          <w:rFonts w:cs="宋体" w:hint="eastAsia"/>
        </w:rPr>
        <w:t>、以上所填内容必须真实有效，否则由个人承担相应责任；来校面试时须带齐所填材料原件及复印件。</w:t>
      </w:r>
      <w:r>
        <w:t>2</w:t>
      </w:r>
      <w:r>
        <w:rPr>
          <w:rFonts w:cs="宋体" w:hint="eastAsia"/>
        </w:rPr>
        <w:t>、请将本表和其他应聘材料（证件照原图、证件扫描件）以“姓名</w:t>
      </w:r>
      <w:r>
        <w:t>+</w:t>
      </w:r>
      <w:r>
        <w:rPr>
          <w:rFonts w:cs="宋体" w:hint="eastAsia"/>
        </w:rPr>
        <w:t>校长”为主题打包发送到</w:t>
      </w:r>
      <w:r>
        <w:t>xlyao@suda.edu.cn</w:t>
      </w:r>
      <w:r>
        <w:rPr>
          <w:rFonts w:cs="宋体" w:hint="eastAsia"/>
        </w:rPr>
        <w:t>邮箱。</w:t>
      </w:r>
    </w:p>
    <w:sectPr w:rsidR="00731A0E" w:rsidSect="00680A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0E" w:rsidRDefault="00731A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1A0E" w:rsidRDefault="00731A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0E" w:rsidRDefault="00731A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1A0E" w:rsidRDefault="00731A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A0E" w:rsidRDefault="00731A0E" w:rsidP="00A97D3D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4345D0"/>
    <w:rsid w:val="001F247A"/>
    <w:rsid w:val="001F3ED8"/>
    <w:rsid w:val="003068F9"/>
    <w:rsid w:val="00374AD0"/>
    <w:rsid w:val="0039595A"/>
    <w:rsid w:val="003C4C7C"/>
    <w:rsid w:val="004008CB"/>
    <w:rsid w:val="00515EC6"/>
    <w:rsid w:val="00680A49"/>
    <w:rsid w:val="00731A0E"/>
    <w:rsid w:val="008374A3"/>
    <w:rsid w:val="00873511"/>
    <w:rsid w:val="008E0EBA"/>
    <w:rsid w:val="009011D3"/>
    <w:rsid w:val="00A97D3D"/>
    <w:rsid w:val="00CA10EF"/>
    <w:rsid w:val="00D5469F"/>
    <w:rsid w:val="03EA35E7"/>
    <w:rsid w:val="7E43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A49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0A4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A3"/>
    <w:rPr>
      <w:rFonts w:cs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680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A49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0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A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374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鱼二</dc:creator>
  <cp:keywords/>
  <dc:description/>
  <cp:lastModifiedBy>GT16E04</cp:lastModifiedBy>
  <cp:revision>5</cp:revision>
  <dcterms:created xsi:type="dcterms:W3CDTF">2021-05-26T03:49:00Z</dcterms:created>
  <dcterms:modified xsi:type="dcterms:W3CDTF">2021-05-28T08:58:00Z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25A51A30F03C43389C653DD8B3A3E679</vt:lpwstr>
  </property>
</Properties>
</file>