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C5" w:rsidRDefault="006073C5">
      <w:pPr>
        <w:adjustRightInd w:val="0"/>
        <w:snapToGrid w:val="0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6073C5" w:rsidRDefault="00CB3463">
      <w:pPr>
        <w:adjustRightInd w:val="0"/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报名登记表</w:t>
      </w:r>
    </w:p>
    <w:p w:rsidR="006073C5" w:rsidRDefault="006073C5">
      <w:pPr>
        <w:rPr>
          <w:rFonts w:ascii="宋体" w:hAnsi="宋体" w:cs="宋体"/>
          <w:kern w:val="0"/>
          <w:sz w:val="24"/>
        </w:rPr>
      </w:pPr>
    </w:p>
    <w:p w:rsidR="006073C5" w:rsidRDefault="009268C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 </w:t>
      </w:r>
      <w:r w:rsidR="00CB3463">
        <w:rPr>
          <w:rFonts w:ascii="宋体" w:hAnsi="宋体" w:cs="宋体" w:hint="eastAsia"/>
          <w:kern w:val="0"/>
          <w:sz w:val="24"/>
        </w:rPr>
        <w:t>应聘岗位：</w:t>
      </w:r>
      <w:r w:rsidR="00CB3463">
        <w:rPr>
          <w:rFonts w:asciiTheme="minorEastAsia" w:hAnsiTheme="minorEastAsia" w:cstheme="minorEastAsia" w:hint="eastAsia"/>
          <w:kern w:val="0"/>
          <w:sz w:val="24"/>
        </w:rPr>
        <w:t xml:space="preserve">  </w:t>
      </w:r>
    </w:p>
    <w:tbl>
      <w:tblPr>
        <w:tblW w:w="9546" w:type="dxa"/>
        <w:jc w:val="center"/>
        <w:tblLayout w:type="fixed"/>
        <w:tblLook w:val="04A0" w:firstRow="1" w:lastRow="0" w:firstColumn="1" w:lastColumn="0" w:noHBand="0" w:noVBand="1"/>
      </w:tblPr>
      <w:tblGrid>
        <w:gridCol w:w="1315"/>
        <w:gridCol w:w="1441"/>
        <w:gridCol w:w="1148"/>
        <w:gridCol w:w="1440"/>
        <w:gridCol w:w="1261"/>
        <w:gridCol w:w="1361"/>
        <w:gridCol w:w="1580"/>
      </w:tblGrid>
      <w:tr w:rsidR="006073C5">
        <w:trPr>
          <w:cantSplit/>
          <w:trHeight w:val="549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" w:name="RANGE!A1:G56"/>
            <w:bookmarkEnd w:id="1"/>
            <w:r>
              <w:rPr>
                <w:rFonts w:ascii="宋体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贴照片处</w:t>
            </w:r>
          </w:p>
        </w:tc>
      </w:tr>
      <w:tr w:rsidR="006073C5">
        <w:trPr>
          <w:cantSplit/>
          <w:trHeight w:val="544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   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>
        <w:trPr>
          <w:cantSplit/>
          <w:trHeight w:val="58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  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    否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>
        <w:trPr>
          <w:cantSplit/>
          <w:trHeight w:val="554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    贯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>
        <w:trPr>
          <w:trHeight w:val="57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  历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学历类别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全日制教育□     在职教育□</w:t>
            </w:r>
          </w:p>
        </w:tc>
      </w:tr>
      <w:tr w:rsidR="006073C5">
        <w:trPr>
          <w:trHeight w:val="52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  位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    称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>
        <w:trPr>
          <w:trHeight w:val="544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>
        <w:trPr>
          <w:trHeight w:val="56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>
        <w:trPr>
          <w:trHeight w:val="574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>
        <w:trPr>
          <w:cantSplit/>
          <w:trHeight w:val="238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审核意见</w:t>
            </w:r>
          </w:p>
        </w:tc>
        <w:tc>
          <w:tcPr>
            <w:tcW w:w="8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073C5" w:rsidRDefault="006073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073C5" w:rsidRDefault="006073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073C5" w:rsidRDefault="006073C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073C5" w:rsidRDefault="006073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073C5" w:rsidRDefault="006073C5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 w:rsidR="006073C5" w:rsidRDefault="006073C5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 w:rsidR="006073C5" w:rsidRDefault="00CB3463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一、填表注意事项</w:t>
      </w:r>
    </w:p>
    <w:p w:rsidR="006073C5" w:rsidRDefault="00CB3463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1、此表由考生填写。</w:t>
      </w:r>
    </w:p>
    <w:p w:rsidR="006073C5" w:rsidRDefault="00CB3463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2、考生须对提交材料的准确性负责。</w:t>
      </w:r>
    </w:p>
    <w:p w:rsidR="006073C5" w:rsidRDefault="00CB3463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二、报名须提交如下材料：</w:t>
      </w:r>
    </w:p>
    <w:p w:rsidR="006073C5" w:rsidRDefault="00CB3463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1、《报名登记表》电子版（贴上照片）。</w:t>
      </w:r>
    </w:p>
    <w:p w:rsidR="006073C5" w:rsidRDefault="00CB3463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2、本人身份证、学历证和学位证等材料的扫描件。</w:t>
      </w:r>
    </w:p>
    <w:p w:rsidR="006073C5" w:rsidRDefault="00CB3463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三、考生声明：</w:t>
      </w:r>
    </w:p>
    <w:p w:rsidR="006073C5" w:rsidRDefault="00CB3463">
      <w:pPr>
        <w:widowControl/>
        <w:ind w:firstLineChars="200" w:firstLine="440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我保证：本表信息所填内容真实，如有意隐瞒或失实，愿承担由此引起的一切后果。</w:t>
      </w:r>
    </w:p>
    <w:p w:rsidR="006073C5" w:rsidRDefault="006073C5">
      <w:pPr>
        <w:widowControl/>
        <w:jc w:val="left"/>
        <w:rPr>
          <w:rFonts w:ascii="宋体" w:eastAsia="宋体" w:hAnsi="宋体" w:cs="宋体"/>
          <w:kern w:val="0"/>
          <w:sz w:val="22"/>
          <w:szCs w:val="22"/>
        </w:rPr>
      </w:pPr>
    </w:p>
    <w:p w:rsidR="006073C5" w:rsidRDefault="00CB3463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报考者（本人签名）：                                   代报名人签名：</w:t>
      </w:r>
    </w:p>
    <w:p w:rsidR="006073C5" w:rsidRDefault="00CB3463">
      <w:pPr>
        <w:widowControl/>
        <w:ind w:firstLineChars="300" w:firstLine="660"/>
        <w:jc w:val="lef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年    月    日                                          年   月   日</w:t>
      </w:r>
    </w:p>
    <w:tbl>
      <w:tblPr>
        <w:tblW w:w="9291" w:type="dxa"/>
        <w:jc w:val="center"/>
        <w:tblLayout w:type="fixed"/>
        <w:tblLook w:val="04A0" w:firstRow="1" w:lastRow="0" w:firstColumn="1" w:lastColumn="0" w:noHBand="0" w:noVBand="1"/>
      </w:tblPr>
      <w:tblGrid>
        <w:gridCol w:w="1315"/>
        <w:gridCol w:w="1116"/>
        <w:gridCol w:w="1526"/>
        <w:gridCol w:w="3754"/>
        <w:gridCol w:w="1580"/>
      </w:tblGrid>
      <w:tr w:rsidR="006073C5">
        <w:trPr>
          <w:trHeight w:val="387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学习和工作经历</w:t>
            </w:r>
          </w:p>
        </w:tc>
        <w:tc>
          <w:tcPr>
            <w:tcW w:w="7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6073C5" w:rsidRDefault="00CB34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6073C5" w:rsidRDefault="00CB346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73C5">
        <w:trPr>
          <w:trHeight w:val="4188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个人特长及奖惩情况</w:t>
            </w:r>
          </w:p>
        </w:tc>
        <w:tc>
          <w:tcPr>
            <w:tcW w:w="7976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6073C5" w:rsidRDefault="00CB34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6073C5" w:rsidRDefault="00CB34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6073C5" w:rsidRDefault="00CB346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73C5">
        <w:trPr>
          <w:cantSplit/>
          <w:trHeight w:val="679"/>
          <w:jc w:val="center"/>
        </w:trPr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工作单位及职位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</w:tr>
      <w:tr w:rsidR="006073C5">
        <w:trPr>
          <w:cantSplit/>
          <w:trHeight w:val="634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73C5">
        <w:trPr>
          <w:cantSplit/>
          <w:trHeight w:val="679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73C5">
        <w:trPr>
          <w:cantSplit/>
          <w:trHeight w:val="739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73C5">
        <w:trPr>
          <w:cantSplit/>
          <w:trHeight w:val="664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73C5">
        <w:trPr>
          <w:cantSplit/>
          <w:trHeight w:val="754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73C5">
        <w:trPr>
          <w:cantSplit/>
          <w:trHeight w:val="779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073C5" w:rsidRDefault="006073C5"/>
    <w:p w:rsidR="006073C5" w:rsidRDefault="006073C5"/>
    <w:sectPr w:rsidR="006073C5" w:rsidSect="006073C5">
      <w:pgSz w:w="11906" w:h="16838"/>
      <w:pgMar w:top="1240" w:right="1486" w:bottom="131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894" w:rsidRDefault="00920894" w:rsidP="009268CC">
      <w:r>
        <w:separator/>
      </w:r>
    </w:p>
  </w:endnote>
  <w:endnote w:type="continuationSeparator" w:id="0">
    <w:p w:rsidR="00920894" w:rsidRDefault="00920894" w:rsidP="0092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894" w:rsidRDefault="00920894" w:rsidP="009268CC">
      <w:r>
        <w:separator/>
      </w:r>
    </w:p>
  </w:footnote>
  <w:footnote w:type="continuationSeparator" w:id="0">
    <w:p w:rsidR="00920894" w:rsidRDefault="00920894" w:rsidP="00926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700C6"/>
    <w:rsid w:val="000076C2"/>
    <w:rsid w:val="003B3AEE"/>
    <w:rsid w:val="00402A09"/>
    <w:rsid w:val="006073C5"/>
    <w:rsid w:val="00613CC6"/>
    <w:rsid w:val="00711DF6"/>
    <w:rsid w:val="007A5BBE"/>
    <w:rsid w:val="00920894"/>
    <w:rsid w:val="009268CC"/>
    <w:rsid w:val="0094104E"/>
    <w:rsid w:val="00970DA0"/>
    <w:rsid w:val="009D3246"/>
    <w:rsid w:val="00A33902"/>
    <w:rsid w:val="00CB3463"/>
    <w:rsid w:val="00CB6AAA"/>
    <w:rsid w:val="00DD6A47"/>
    <w:rsid w:val="0B5C40F1"/>
    <w:rsid w:val="13105887"/>
    <w:rsid w:val="391A24A6"/>
    <w:rsid w:val="39BA7A68"/>
    <w:rsid w:val="3EDB2D02"/>
    <w:rsid w:val="571C737A"/>
    <w:rsid w:val="5D6B2EA6"/>
    <w:rsid w:val="6D535020"/>
    <w:rsid w:val="7C370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3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6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68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26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68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3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6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68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26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68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趁，此生未老</dc:creator>
  <cp:lastModifiedBy>HCD</cp:lastModifiedBy>
  <cp:revision>5</cp:revision>
  <cp:lastPrinted>2018-10-25T09:18:00Z</cp:lastPrinted>
  <dcterms:created xsi:type="dcterms:W3CDTF">2021-05-27T03:46:00Z</dcterms:created>
  <dcterms:modified xsi:type="dcterms:W3CDTF">2021-05-27T03:47:00Z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