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07" w:leftChars="210" w:hanging="2366" w:hangingChars="845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  <w:bookmarkStart w:id="0" w:name="_GoBack"/>
      <w:bookmarkEnd w:id="0"/>
    </w:p>
    <w:p>
      <w:pPr>
        <w:jc w:val="both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杭州市公共资源交易中心萧山分中心招聘临聘人员报名表</w:t>
      </w:r>
    </w:p>
    <w:tbl>
      <w:tblPr>
        <w:tblStyle w:val="2"/>
        <w:tblpPr w:leftFromText="180" w:rightFromText="180" w:vertAnchor="text" w:horzAnchor="margin" w:tblpX="-283" w:tblpY="267"/>
        <w:tblW w:w="9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89"/>
        <w:gridCol w:w="1144"/>
        <w:gridCol w:w="310"/>
        <w:gridCol w:w="1031"/>
        <w:gridCol w:w="578"/>
        <w:gridCol w:w="488"/>
        <w:gridCol w:w="1133"/>
        <w:gridCol w:w="47"/>
        <w:gridCol w:w="133"/>
        <w:gridCol w:w="1026"/>
        <w:gridCol w:w="54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性  别</w:t>
            </w: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</w:t>
            </w:r>
          </w:p>
        </w:tc>
        <w:tc>
          <w:tcPr>
            <w:tcW w:w="1904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照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民  族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籍  贯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入  党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时  间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参加工作时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间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  <w:r>
              <w:rPr>
                <w:rFonts w:ascii="宋体" w:hAnsi="宋体"/>
                <w:sz w:val="24"/>
              </w:rPr>
              <w:t>状况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589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是否应届生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311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位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及专长</w:t>
            </w:r>
          </w:p>
        </w:tc>
        <w:tc>
          <w:tcPr>
            <w:tcW w:w="311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系及专业</w:t>
            </w:r>
          </w:p>
        </w:tc>
        <w:tc>
          <w:tcPr>
            <w:tcW w:w="779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72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现工作单位</w:t>
            </w:r>
          </w:p>
        </w:tc>
        <w:tc>
          <w:tcPr>
            <w:tcW w:w="372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工作岗位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8" w:hRule="atLeast"/>
        </w:trPr>
        <w:tc>
          <w:tcPr>
            <w:tcW w:w="12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17"/>
                <w:sz w:val="24"/>
              </w:rPr>
            </w:pPr>
            <w:r>
              <w:rPr>
                <w:rFonts w:hint="eastAsia" w:ascii="宋体" w:hAnsi="宋体"/>
                <w:spacing w:val="17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pacing w:val="17"/>
                <w:sz w:val="24"/>
              </w:rPr>
            </w:pPr>
            <w:r>
              <w:rPr>
                <w:rFonts w:hint="eastAsia" w:ascii="宋体" w:hAnsi="宋体"/>
                <w:spacing w:val="17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pacing w:val="17"/>
                <w:sz w:val="24"/>
              </w:rPr>
            </w:pPr>
            <w:r>
              <w:rPr>
                <w:rFonts w:hint="eastAsia" w:ascii="宋体" w:hAnsi="宋体"/>
                <w:spacing w:val="17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17"/>
                <w:sz w:val="24"/>
              </w:rPr>
            </w:pPr>
            <w:r>
              <w:rPr>
                <w:rFonts w:ascii="宋体" w:hAnsi="宋体"/>
                <w:spacing w:val="17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pacing w:val="17"/>
                <w:sz w:val="24"/>
              </w:rPr>
              <w:t>历</w:t>
            </w:r>
          </w:p>
        </w:tc>
        <w:tc>
          <w:tcPr>
            <w:tcW w:w="7883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pPr w:leftFromText="180" w:rightFromText="180" w:vertAnchor="text" w:horzAnchor="margin" w:tblpX="-299" w:tblpY="129"/>
        <w:tblW w:w="9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147"/>
        <w:gridCol w:w="1499"/>
        <w:gridCol w:w="682"/>
        <w:gridCol w:w="1284"/>
        <w:gridCol w:w="3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况</w:t>
            </w:r>
          </w:p>
        </w:tc>
        <w:tc>
          <w:tcPr>
            <w:tcW w:w="796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员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称  谓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211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0" w:hRule="atLeast"/>
        </w:trPr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材料真实性承诺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已认真阅读《招考公告》。我郑重承诺，本人对所提交信息和材料的真实性、有效性负责，并接受查核。如提供虚假信息或材料获得报考资格的，或有意隐瞒本人真实情况的，本人同意，取消报考或录取资格。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承诺人（签名）：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时间：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格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审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查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见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</w:t>
            </w:r>
          </w:p>
          <w:p>
            <w:pPr>
              <w:tabs>
                <w:tab w:val="left" w:pos="5475"/>
              </w:tabs>
              <w:ind w:left="5520" w:hanging="5520" w:hangingChars="23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</w:t>
            </w:r>
          </w:p>
          <w:p>
            <w:pPr>
              <w:tabs>
                <w:tab w:val="left" w:pos="5475"/>
              </w:tabs>
              <w:ind w:left="5520" w:hanging="5520" w:hangingChars="23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5475"/>
              </w:tabs>
              <w:ind w:left="5520" w:hanging="5520" w:hangingChars="23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5475"/>
              </w:tabs>
              <w:ind w:left="5520" w:hanging="5520" w:hangingChars="23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5475"/>
              </w:tabs>
              <w:ind w:left="5520" w:hanging="5520" w:hangingChars="23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签名：</w:t>
            </w:r>
          </w:p>
          <w:p>
            <w:pPr>
              <w:tabs>
                <w:tab w:val="left" w:pos="5475"/>
              </w:tabs>
              <w:ind w:left="5520" w:hanging="5520" w:hangingChars="2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年    月    日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,Verdana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B070F"/>
    <w:rsid w:val="277B070F"/>
    <w:rsid w:val="6D535020"/>
    <w:rsid w:val="77A6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2018-11-22T12:06:00Z</dcterms:created>
  <dc:creator>lenovo</dc:creator>
  <cp:lastModifiedBy>嘟叮妈</cp:lastModifiedBy>
  <dcterms:modified xsi:type="dcterms:W3CDTF">2019-07-17T07:15:35Z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