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67" w:rsidRPr="00F73D74" w:rsidRDefault="00400367">
      <w:pPr>
        <w:autoSpaceDE w:val="0"/>
        <w:spacing w:line="216" w:lineRule="auto"/>
        <w:ind w:leftChars="100" w:left="210"/>
        <w:jc w:val="center"/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  <w:r w:rsidRPr="00F73D74">
        <w:rPr>
          <w:rFonts w:ascii="宋体" w:hAnsi="宋体" w:cs="宋体"/>
          <w:b/>
          <w:bCs/>
          <w:sz w:val="32"/>
          <w:szCs w:val="32"/>
        </w:rPr>
        <w:t>2019</w:t>
      </w:r>
      <w:r w:rsidRPr="00F73D74">
        <w:rPr>
          <w:rFonts w:ascii="宋体" w:hAnsi="宋体" w:cs="宋体" w:hint="eastAsia"/>
          <w:b/>
          <w:bCs/>
          <w:sz w:val="32"/>
          <w:szCs w:val="32"/>
        </w:rPr>
        <w:t>年宝应县司法局编外辅助人员招聘报名表</w:t>
      </w:r>
    </w:p>
    <w:p w:rsidR="00400367" w:rsidRDefault="00400367">
      <w:pPr>
        <w:rPr>
          <w:rFonts w:ascii="宋体" w:cs="宋体"/>
          <w:kern w:val="0"/>
          <w:sz w:val="24"/>
          <w:u w:val="single"/>
        </w:rPr>
      </w:pP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>招聘岗位</w:t>
      </w:r>
      <w:r>
        <w:rPr>
          <w:rFonts w:ascii="宋体" w:hAnsi="宋体" w:cs="宋体" w:hint="eastAsia"/>
          <w:kern w:val="0"/>
          <w:sz w:val="24"/>
          <w:u w:val="single"/>
        </w:rPr>
        <w:t>：</w:t>
      </w:r>
      <w:r>
        <w:rPr>
          <w:rFonts w:ascii="宋体" w:hAnsi="宋体" w:cs="宋体"/>
          <w:kern w:val="0"/>
          <w:sz w:val="24"/>
          <w:u w:val="single"/>
        </w:rPr>
        <w:t xml:space="preserve">             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                           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0A0"/>
      </w:tblPr>
      <w:tblGrid>
        <w:gridCol w:w="1173"/>
        <w:gridCol w:w="1173"/>
        <w:gridCol w:w="318"/>
        <w:gridCol w:w="743"/>
        <w:gridCol w:w="711"/>
        <w:gridCol w:w="448"/>
        <w:gridCol w:w="773"/>
        <w:gridCol w:w="421"/>
        <w:gridCol w:w="136"/>
        <w:gridCol w:w="929"/>
        <w:gridCol w:w="1427"/>
        <w:gridCol w:w="1888"/>
      </w:tblGrid>
      <w:tr w:rsidR="00400367">
        <w:trPr>
          <w:trHeight w:val="703"/>
          <w:jc w:val="center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rightChars="-30" w:right="-6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贴照片处</w:t>
            </w:r>
            <w:r>
              <w:rPr>
                <w:rFonts w:ascii="宋体" w:hAnsi="宋体" w:cs="宋体"/>
                <w:kern w:val="0"/>
                <w:sz w:val="24"/>
              </w:rPr>
              <w:t>(2</w:t>
            </w:r>
            <w:r>
              <w:rPr>
                <w:rFonts w:ascii="宋体" w:hAnsi="宋体" w:cs="宋体" w:hint="eastAsia"/>
                <w:kern w:val="0"/>
                <w:sz w:val="24"/>
              </w:rPr>
              <w:t>寸照片或电子照片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</w:tr>
      <w:tr w:rsidR="00400367">
        <w:trPr>
          <w:trHeight w:val="674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治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674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院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765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码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CM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742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400367" w:rsidRDefault="00400367">
            <w:pPr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767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址</w:t>
            </w:r>
          </w:p>
        </w:tc>
        <w:tc>
          <w:tcPr>
            <w:tcW w:w="41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400367" w:rsidRDefault="00400367">
            <w:pPr>
              <w:widowControl/>
              <w:spacing w:line="216" w:lineRule="auto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</w:tr>
      <w:tr w:rsidR="00400367" w:rsidTr="007911A8">
        <w:trPr>
          <w:trHeight w:val="3229"/>
          <w:jc w:val="center"/>
        </w:trPr>
        <w:tc>
          <w:tcPr>
            <w:tcW w:w="11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="113" w:right="113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本人学习工作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00367" w:rsidRDefault="00400367">
            <w:pPr>
              <w:widowControl/>
              <w:spacing w:line="216" w:lineRule="auto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527"/>
          <w:jc w:val="center"/>
        </w:trPr>
        <w:tc>
          <w:tcPr>
            <w:tcW w:w="1173" w:type="dxa"/>
            <w:vMerge w:val="restart"/>
            <w:tcBorders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庭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员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</w:t>
            </w:r>
          </w:p>
          <w:p w:rsidR="00400367" w:rsidRDefault="00400367">
            <w:pPr>
              <w:widowControl/>
              <w:spacing w:line="216" w:lineRule="auto"/>
              <w:ind w:leftChars="100" w:left="210" w:right="113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4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54" w:type="dxa"/>
            <w:gridSpan w:val="2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firstLineChars="100" w:firstLine="24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系</w:t>
            </w:r>
          </w:p>
        </w:tc>
        <w:tc>
          <w:tcPr>
            <w:tcW w:w="164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38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400367">
        <w:trPr>
          <w:trHeight w:val="527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527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firstLineChars="100" w:firstLine="24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527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 w:rsidTr="007911A8">
        <w:trPr>
          <w:trHeight w:val="499"/>
          <w:jc w:val="center"/>
        </w:trPr>
        <w:tc>
          <w:tcPr>
            <w:tcW w:w="117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 w:rsidP="007911A8">
            <w:pPr>
              <w:widowControl/>
              <w:spacing w:line="216" w:lineRule="auto"/>
              <w:ind w:leftChars="53" w:left="111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家庭成员及主要社会关系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>
        <w:trPr>
          <w:trHeight w:val="499"/>
          <w:jc w:val="center"/>
        </w:trPr>
        <w:tc>
          <w:tcPr>
            <w:tcW w:w="117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</w:p>
        </w:tc>
      </w:tr>
      <w:tr w:rsidR="00400367" w:rsidTr="007911A8">
        <w:trPr>
          <w:trHeight w:val="4296"/>
          <w:jc w:val="center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承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诺</w:t>
            </w:r>
          </w:p>
          <w:p w:rsidR="00400367" w:rsidRDefault="00400367">
            <w:pPr>
              <w:widowControl/>
              <w:spacing w:line="216" w:lineRule="auto"/>
              <w:ind w:leftChars="100" w:left="21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8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00367" w:rsidRDefault="00400367">
            <w:pPr>
              <w:spacing w:line="216" w:lineRule="auto"/>
              <w:ind w:firstLineChars="200" w:firstLine="480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本人承诺以上填写的信息真实、准确；所提供的报名资料真实有效。</w:t>
            </w:r>
            <w:r>
              <w:rPr>
                <w:rFonts w:ascii="宋体" w:hAnsi="宋体" w:cs="宋体" w:hint="eastAsia"/>
                <w:sz w:val="24"/>
              </w:rPr>
              <w:t>若有隐瞒、虚报、欺骗、作假等行为</w:t>
            </w:r>
            <w:r>
              <w:rPr>
                <w:rFonts w:ascii="宋体" w:hAnsi="宋体" w:cs="宋体" w:hint="eastAsia"/>
                <w:kern w:val="0"/>
                <w:sz w:val="24"/>
              </w:rPr>
              <w:t>，愿意承担取消本人应聘资格、聘用资格、解除劳动关系等</w:t>
            </w:r>
            <w:r>
              <w:rPr>
                <w:rFonts w:ascii="宋体" w:hAnsi="宋体" w:cs="宋体" w:hint="eastAsia"/>
                <w:sz w:val="24"/>
              </w:rPr>
              <w:t>一切责任和法律后果。</w:t>
            </w:r>
          </w:p>
          <w:p w:rsidR="00400367" w:rsidRDefault="00400367">
            <w:pPr>
              <w:spacing w:line="216" w:lineRule="auto"/>
              <w:ind w:firstLineChars="200" w:firstLine="480"/>
              <w:rPr>
                <w:rFonts w:ascii="宋体" w:cs="宋体"/>
                <w:sz w:val="24"/>
              </w:rPr>
            </w:pPr>
          </w:p>
          <w:p w:rsidR="00400367" w:rsidRDefault="00400367">
            <w:pPr>
              <w:spacing w:line="216" w:lineRule="auto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  <w:p w:rsidR="00400367" w:rsidRDefault="00400367">
            <w:pPr>
              <w:widowControl/>
              <w:spacing w:line="216" w:lineRule="auto"/>
              <w:ind w:leftChars="100" w:left="210"/>
              <w:jc w:val="right"/>
              <w:rPr>
                <w:rFonts w:ascii="宋体" w:cs="宋体"/>
                <w:kern w:val="0"/>
                <w:sz w:val="24"/>
              </w:rPr>
            </w:pPr>
          </w:p>
          <w:p w:rsidR="00400367" w:rsidRDefault="00400367">
            <w:pPr>
              <w:widowControl/>
              <w:spacing w:line="216" w:lineRule="auto"/>
              <w:ind w:leftChars="100" w:left="210" w:right="42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400367" w:rsidTr="007911A8">
        <w:trPr>
          <w:trHeight w:val="3106"/>
          <w:jc w:val="center"/>
        </w:trPr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67" w:rsidRDefault="00400367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审核</w:t>
            </w:r>
          </w:p>
          <w:p w:rsidR="00400367" w:rsidRDefault="00400367">
            <w:pPr>
              <w:widowControl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9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400367" w:rsidRDefault="00400367">
            <w:pP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</w:t>
            </w:r>
          </w:p>
          <w:p w:rsidR="00400367" w:rsidRDefault="00400367">
            <w:pPr>
              <w:ind w:firstLineChars="100" w:firstLine="220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 xml:space="preserve">                         </w:t>
            </w:r>
            <w:r>
              <w:rPr>
                <w:rFonts w:ascii="宋体" w:hAnsi="宋体" w:cs="宋体" w:hint="eastAsia"/>
                <w:sz w:val="22"/>
                <w:szCs w:val="22"/>
              </w:rPr>
              <w:t>（盖章）</w:t>
            </w:r>
          </w:p>
          <w:p w:rsidR="00400367" w:rsidRDefault="00400367">
            <w:pPr>
              <w:widowControl/>
              <w:tabs>
                <w:tab w:val="left" w:pos="802"/>
                <w:tab w:val="right" w:pos="8911"/>
              </w:tabs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sz w:val="22"/>
                <w:szCs w:val="22"/>
              </w:rPr>
              <w:tab/>
            </w:r>
            <w:r>
              <w:rPr>
                <w:rFonts w:ascii="宋体" w:hAnsi="宋体" w:cs="宋体" w:hint="eastAsia"/>
                <w:sz w:val="24"/>
              </w:rPr>
              <w:t>审核人签名：</w:t>
            </w:r>
            <w:r>
              <w:rPr>
                <w:rFonts w:ascii="宋体" w:hAnsi="宋体" w:cs="宋体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400367" w:rsidRDefault="00400367">
      <w:pPr>
        <w:rPr>
          <w:rFonts w:ascii="宋体" w:cs="宋体"/>
          <w:b/>
          <w:sz w:val="22"/>
          <w:szCs w:val="22"/>
        </w:rPr>
      </w:pPr>
    </w:p>
    <w:p w:rsidR="00400367" w:rsidRPr="007911A8" w:rsidRDefault="00400367" w:rsidP="007911A8">
      <w:pPr>
        <w:ind w:left="482" w:hangingChars="200" w:hanging="482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/>
          <w:sz w:val="24"/>
        </w:rPr>
        <w:t>注：</w:t>
      </w:r>
      <w:r>
        <w:rPr>
          <w:rFonts w:ascii="宋体" w:hAnsi="宋体" w:cs="宋体" w:hint="eastAsia"/>
          <w:bCs/>
          <w:sz w:val="24"/>
        </w:rPr>
        <w:t>需提交原件及复印件：</w:t>
      </w:r>
      <w:r>
        <w:rPr>
          <w:rFonts w:ascii="宋体" w:hAnsi="宋体" w:cs="宋体"/>
          <w:bCs/>
          <w:sz w:val="24"/>
        </w:rPr>
        <w:t>1.</w:t>
      </w:r>
      <w:r>
        <w:rPr>
          <w:rFonts w:ascii="宋体" w:hAnsi="宋体" w:cs="宋体" w:hint="eastAsia"/>
          <w:bCs/>
          <w:sz w:val="24"/>
        </w:rPr>
        <w:t>身份证、照片；</w:t>
      </w:r>
      <w:r>
        <w:rPr>
          <w:rFonts w:ascii="宋体" w:hAnsi="宋体" w:cs="宋体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户口薄；</w:t>
      </w:r>
      <w:r>
        <w:rPr>
          <w:rFonts w:ascii="宋体" w:hAnsi="宋体" w:cs="宋体"/>
          <w:bCs/>
          <w:sz w:val="24"/>
        </w:rPr>
        <w:t>3.</w:t>
      </w:r>
      <w:r>
        <w:rPr>
          <w:rFonts w:ascii="宋体" w:hAnsi="宋体" w:cs="宋体" w:hint="eastAsia"/>
          <w:bCs/>
          <w:sz w:val="24"/>
        </w:rPr>
        <w:t>毕业证书、学位证书；</w:t>
      </w:r>
      <w:r>
        <w:rPr>
          <w:rFonts w:ascii="宋体" w:hAnsi="宋体" w:cs="宋体"/>
          <w:bCs/>
          <w:sz w:val="24"/>
        </w:rPr>
        <w:t>4.</w:t>
      </w:r>
      <w:r>
        <w:rPr>
          <w:rFonts w:ascii="宋体" w:hAnsi="宋体" w:cs="宋体" w:hint="eastAsia"/>
          <w:bCs/>
          <w:sz w:val="24"/>
        </w:rPr>
        <w:t>相关从业、职业、技能等证书；</w:t>
      </w:r>
      <w:r>
        <w:rPr>
          <w:rFonts w:ascii="宋体" w:hAnsi="宋体" w:cs="宋体"/>
          <w:bCs/>
          <w:sz w:val="24"/>
        </w:rPr>
        <w:t>5.</w:t>
      </w:r>
      <w:r>
        <w:rPr>
          <w:rFonts w:ascii="宋体" w:hAnsi="宋体" w:cs="宋体" w:hint="eastAsia"/>
          <w:bCs/>
          <w:sz w:val="24"/>
        </w:rPr>
        <w:t>相关证明原件；</w:t>
      </w:r>
      <w:r w:rsidRPr="00F73D74">
        <w:rPr>
          <w:rFonts w:ascii="宋体" w:hAnsi="宋体" w:cs="宋体"/>
          <w:bCs/>
          <w:sz w:val="24"/>
        </w:rPr>
        <w:t>6.</w:t>
      </w:r>
      <w:r w:rsidRPr="00F73D74">
        <w:rPr>
          <w:rFonts w:ascii="宋体" w:hAnsi="宋体" w:cs="宋体" w:hint="eastAsia"/>
          <w:bCs/>
          <w:sz w:val="24"/>
        </w:rPr>
        <w:t>家庭成员及主要社会关系要填写父母、外公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婆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、爷爷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奶奶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、兄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弟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姐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妹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、舅父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母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、姨父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母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、姑父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母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、叔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伯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父</w:t>
      </w:r>
      <w:r w:rsidRPr="00F73D74">
        <w:rPr>
          <w:rFonts w:ascii="宋体" w:hAnsi="宋体" w:cs="宋体"/>
          <w:bCs/>
          <w:sz w:val="24"/>
        </w:rPr>
        <w:t>(</w:t>
      </w:r>
      <w:r w:rsidRPr="00F73D74">
        <w:rPr>
          <w:rFonts w:ascii="宋体" w:hAnsi="宋体" w:cs="宋体" w:hint="eastAsia"/>
          <w:bCs/>
          <w:sz w:val="24"/>
        </w:rPr>
        <w:t>母</w:t>
      </w:r>
      <w:r w:rsidRPr="00F73D74">
        <w:rPr>
          <w:rFonts w:ascii="宋体" w:hAnsi="宋体" w:cs="宋体"/>
          <w:bCs/>
          <w:sz w:val="24"/>
        </w:rPr>
        <w:t>)</w:t>
      </w:r>
      <w:r w:rsidRPr="00F73D74">
        <w:rPr>
          <w:rFonts w:ascii="宋体" w:hAnsi="宋体" w:cs="宋体" w:hint="eastAsia"/>
          <w:bCs/>
          <w:sz w:val="24"/>
        </w:rPr>
        <w:t>等，必须填写完整，去世的注明。报名表正反打印</w:t>
      </w:r>
      <w:r w:rsidRPr="00F73D74">
        <w:rPr>
          <w:rFonts w:ascii="宋体" w:hAnsi="宋体" w:cs="宋体"/>
          <w:bCs/>
          <w:sz w:val="24"/>
        </w:rPr>
        <w:t>,</w:t>
      </w:r>
      <w:r w:rsidRPr="00F73D74">
        <w:rPr>
          <w:rFonts w:ascii="宋体" w:hAnsi="宋体" w:cs="宋体" w:hint="eastAsia"/>
          <w:bCs/>
          <w:sz w:val="24"/>
        </w:rPr>
        <w:t>电子版同时发送至</w:t>
      </w:r>
      <w:r w:rsidRPr="00F73D74">
        <w:rPr>
          <w:rFonts w:ascii="宋体" w:hAnsi="宋体" w:cs="宋体"/>
          <w:bCs/>
          <w:sz w:val="24"/>
        </w:rPr>
        <w:t>398309731@qq.com</w:t>
      </w:r>
      <w:r w:rsidRPr="00F73D74">
        <w:rPr>
          <w:rFonts w:ascii="宋体" w:hAnsi="宋体" w:cs="宋体" w:hint="eastAsia"/>
          <w:bCs/>
          <w:sz w:val="24"/>
        </w:rPr>
        <w:t>邮箱。</w:t>
      </w:r>
    </w:p>
    <w:sectPr w:rsidR="00400367" w:rsidRPr="007911A8" w:rsidSect="0037275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367" w:rsidRDefault="00400367">
      <w:r>
        <w:separator/>
      </w:r>
    </w:p>
  </w:endnote>
  <w:endnote w:type="continuationSeparator" w:id="0">
    <w:p w:rsidR="00400367" w:rsidRDefault="00400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367" w:rsidRDefault="00400367">
      <w:r>
        <w:separator/>
      </w:r>
    </w:p>
  </w:footnote>
  <w:footnote w:type="continuationSeparator" w:id="0">
    <w:p w:rsidR="00400367" w:rsidRDefault="00400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F937C15"/>
    <w:rsid w:val="0004025E"/>
    <w:rsid w:val="00122900"/>
    <w:rsid w:val="00287D61"/>
    <w:rsid w:val="002F3D6A"/>
    <w:rsid w:val="003314DE"/>
    <w:rsid w:val="00372755"/>
    <w:rsid w:val="003E6C84"/>
    <w:rsid w:val="00400367"/>
    <w:rsid w:val="004A3AE9"/>
    <w:rsid w:val="00586346"/>
    <w:rsid w:val="007911A8"/>
    <w:rsid w:val="007A78B3"/>
    <w:rsid w:val="00842EEA"/>
    <w:rsid w:val="009B6AB0"/>
    <w:rsid w:val="009C4E5A"/>
    <w:rsid w:val="00A32200"/>
    <w:rsid w:val="00A767D0"/>
    <w:rsid w:val="00B16952"/>
    <w:rsid w:val="00B44872"/>
    <w:rsid w:val="00BC0D55"/>
    <w:rsid w:val="00C0147E"/>
    <w:rsid w:val="00C642A2"/>
    <w:rsid w:val="00F026A1"/>
    <w:rsid w:val="00F73D74"/>
    <w:rsid w:val="00F92117"/>
    <w:rsid w:val="00FE0C18"/>
    <w:rsid w:val="01792F3B"/>
    <w:rsid w:val="0CE545C4"/>
    <w:rsid w:val="0D5B1E99"/>
    <w:rsid w:val="0F4715E4"/>
    <w:rsid w:val="14D02CE8"/>
    <w:rsid w:val="189337F5"/>
    <w:rsid w:val="1B2C76E5"/>
    <w:rsid w:val="1ECF34FB"/>
    <w:rsid w:val="1F5C3EBC"/>
    <w:rsid w:val="209165E3"/>
    <w:rsid w:val="228A5482"/>
    <w:rsid w:val="31C03E5D"/>
    <w:rsid w:val="3B870AC2"/>
    <w:rsid w:val="3F937C15"/>
    <w:rsid w:val="41630D8B"/>
    <w:rsid w:val="43B6131A"/>
    <w:rsid w:val="43F27950"/>
    <w:rsid w:val="464B6483"/>
    <w:rsid w:val="4B7917C1"/>
    <w:rsid w:val="4C292FF2"/>
    <w:rsid w:val="51E9685C"/>
    <w:rsid w:val="53021522"/>
    <w:rsid w:val="54532E3C"/>
    <w:rsid w:val="55445C35"/>
    <w:rsid w:val="5A166CE3"/>
    <w:rsid w:val="5ECF1359"/>
    <w:rsid w:val="6A45087B"/>
    <w:rsid w:val="6C657BA6"/>
    <w:rsid w:val="730F4F3B"/>
    <w:rsid w:val="7D1F35B6"/>
    <w:rsid w:val="7D675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5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72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72755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372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27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123</Words>
  <Characters>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刘晓东</dc:creator>
  <cp:keywords/>
  <dc:description/>
  <cp:lastModifiedBy>微软用户</cp:lastModifiedBy>
  <cp:revision>7</cp:revision>
  <cp:lastPrinted>2019-06-25T02:27:00Z</cp:lastPrinted>
  <dcterms:created xsi:type="dcterms:W3CDTF">2019-06-17T01:46:00Z</dcterms:created>
  <dcterms:modified xsi:type="dcterms:W3CDTF">2019-09-02T07:31:00Z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