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646"/>
        <w:gridCol w:w="1128"/>
        <w:gridCol w:w="949"/>
        <w:gridCol w:w="647"/>
        <w:gridCol w:w="537"/>
        <w:gridCol w:w="1229"/>
        <w:gridCol w:w="650"/>
        <w:gridCol w:w="2180"/>
        <w:gridCol w:w="1226"/>
        <w:gridCol w:w="1323"/>
        <w:gridCol w:w="1237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7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  <w:t>南沙区榄核镇公办幼儿园外包教职工入库个人信息表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57DE"/>
    <w:rsid w:val="0A8557DE"/>
    <w:rsid w:val="11775255"/>
    <w:rsid w:val="1184582B"/>
    <w:rsid w:val="1F2518A5"/>
    <w:rsid w:val="5BCB3BD0"/>
    <w:rsid w:val="6D535020"/>
    <w:rsid w:val="733911A0"/>
    <w:rsid w:val="7B0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2018-11-19T07:32:00Z</dcterms:created>
  <dc:creator>我心我飞扬1399259555</dc:creator>
  <cp:lastModifiedBy>ぺ灬cc果冻ル</cp:lastModifiedBy>
  <dcterms:modified xsi:type="dcterms:W3CDTF">2021-05-13T11:49:08Z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