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AB5" w:rsidRDefault="00E76AB5">
      <w:pPr>
        <w:spacing w:line="560" w:lineRule="exact"/>
        <w:rPr>
          <w:rFonts w:ascii="黑体" w:eastAsia="黑体" w:hAnsi="黑体" w:cs="黑体"/>
          <w:color w:val="000000"/>
          <w:spacing w:val="15"/>
          <w:sz w:val="28"/>
          <w:szCs w:val="28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pacing w:val="15"/>
          <w:sz w:val="28"/>
          <w:szCs w:val="28"/>
          <w:shd w:val="clear" w:color="auto" w:fill="FFFFFF"/>
        </w:rPr>
        <w:t>附件</w:t>
      </w:r>
      <w:r>
        <w:rPr>
          <w:rFonts w:ascii="黑体" w:eastAsia="黑体" w:hAnsi="黑体" w:cs="黑体"/>
          <w:color w:val="000000"/>
          <w:spacing w:val="15"/>
          <w:sz w:val="28"/>
          <w:szCs w:val="28"/>
          <w:shd w:val="clear" w:color="auto" w:fill="FFFFFF"/>
        </w:rPr>
        <w:t>1</w:t>
      </w:r>
    </w:p>
    <w:tbl>
      <w:tblPr>
        <w:tblW w:w="14782" w:type="dxa"/>
        <w:jc w:val="center"/>
        <w:tblLook w:val="00A0"/>
      </w:tblPr>
      <w:tblGrid>
        <w:gridCol w:w="607"/>
        <w:gridCol w:w="1710"/>
        <w:gridCol w:w="1650"/>
        <w:gridCol w:w="914"/>
        <w:gridCol w:w="1370"/>
        <w:gridCol w:w="1252"/>
        <w:gridCol w:w="913"/>
        <w:gridCol w:w="2316"/>
        <w:gridCol w:w="795"/>
        <w:gridCol w:w="3255"/>
      </w:tblGrid>
      <w:tr w:rsidR="00E76AB5">
        <w:trPr>
          <w:trHeight w:val="423"/>
          <w:jc w:val="center"/>
        </w:trPr>
        <w:tc>
          <w:tcPr>
            <w:tcW w:w="1478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76AB5" w:rsidRDefault="00E76AB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40"/>
                <w:szCs w:val="40"/>
              </w:rPr>
            </w:pPr>
            <w:r>
              <w:rPr>
                <w:rFonts w:ascii="宋体" w:hAnsi="宋体" w:cs="宋体"/>
                <w:color w:val="000000"/>
                <w:sz w:val="40"/>
                <w:szCs w:val="40"/>
              </w:rPr>
              <w:t>2021</w:t>
            </w:r>
            <w:r>
              <w:rPr>
                <w:rFonts w:ascii="宋体" w:hAnsi="宋体" w:cs="宋体" w:hint="eastAsia"/>
                <w:color w:val="000000"/>
                <w:sz w:val="40"/>
                <w:szCs w:val="40"/>
              </w:rPr>
              <w:t>年磐安县永安建设投资有限公司编外人员岗位需求表</w:t>
            </w:r>
          </w:p>
        </w:tc>
      </w:tr>
      <w:tr w:rsidR="00E76AB5">
        <w:trPr>
          <w:trHeight w:val="383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AB5" w:rsidRDefault="00E76AB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AB5" w:rsidRDefault="00E76AB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招聘企业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AB5" w:rsidRDefault="00E76AB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招聘职位</w:t>
            </w: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AB5" w:rsidRDefault="00E76AB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招聘人数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AB5" w:rsidRDefault="00E76AB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学历要求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AB5" w:rsidRDefault="00E76AB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年龄要求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AB5" w:rsidRDefault="00E76AB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性别要求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AB5" w:rsidRDefault="00E76AB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专业要求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AB5" w:rsidRDefault="00E76AB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户籍要求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AB5" w:rsidRDefault="00E76AB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E76AB5">
        <w:trPr>
          <w:trHeight w:val="1326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AB5" w:rsidRDefault="00E76AB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AB5" w:rsidRDefault="00E76AB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磐安县永安建设投资有限公司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AB5" w:rsidRDefault="00E76AB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工程管理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AB5" w:rsidRDefault="00E76AB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8</w:t>
            </w:r>
            <w:bookmarkStart w:id="0" w:name="_GoBack"/>
            <w:bookmarkEnd w:id="0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AB5" w:rsidRDefault="00E76AB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全日制专科及以上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AB5" w:rsidRDefault="00E76AB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rFonts w:hint="eastAsia"/>
                <w:sz w:val="24"/>
              </w:rPr>
              <w:t>周岁以下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AB5" w:rsidRDefault="00E76AB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不限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AB5" w:rsidRDefault="00E76AB5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土木建筑类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AB5" w:rsidRDefault="00E76AB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不限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AB5" w:rsidRDefault="00E76AB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具备建筑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  <w:lang/>
              </w:rPr>
              <w:t>、市政、机电</w:t>
            </w:r>
            <w:r>
              <w:rPr>
                <w:rFonts w:hint="eastAsia"/>
                <w:sz w:val="24"/>
              </w:rPr>
              <w:t>二级建造师及以上执业资格证书或建筑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  <w:lang/>
              </w:rPr>
              <w:t>、市政</w:t>
            </w:r>
            <w:r>
              <w:rPr>
                <w:rFonts w:hint="eastAsia"/>
                <w:sz w:val="24"/>
              </w:rPr>
              <w:t>中级及以上职称可放宽至</w:t>
            </w:r>
            <w:r>
              <w:rPr>
                <w:sz w:val="24"/>
              </w:rPr>
              <w:t>45</w:t>
            </w:r>
            <w:r>
              <w:rPr>
                <w:rFonts w:hint="eastAsia"/>
                <w:sz w:val="24"/>
              </w:rPr>
              <w:t>周岁</w:t>
            </w:r>
          </w:p>
        </w:tc>
      </w:tr>
      <w:tr w:rsidR="00E76AB5">
        <w:trPr>
          <w:trHeight w:val="949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AB5" w:rsidRDefault="00E76AB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AB5" w:rsidRDefault="00E76AB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磐安县永安建设投资有限公司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AB5" w:rsidRDefault="00E76AB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办公室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AB5" w:rsidRDefault="00E76AB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AB5" w:rsidRDefault="00E76AB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全日制专科及以上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AB5" w:rsidRDefault="00E76AB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rFonts w:hint="eastAsia"/>
                <w:sz w:val="24"/>
              </w:rPr>
              <w:t>周岁以下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AB5" w:rsidRDefault="00E76AB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不限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AB5" w:rsidRDefault="00E76AB5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不限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AB5" w:rsidRDefault="00E76AB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不限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AB5" w:rsidRDefault="00E76AB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</w:tbl>
    <w:p w:rsidR="00E76AB5" w:rsidRDefault="00E76AB5"/>
    <w:sectPr w:rsidR="00E76AB5" w:rsidSect="00B275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AB5" w:rsidRDefault="00E76AB5">
      <w:r>
        <w:separator/>
      </w:r>
    </w:p>
  </w:endnote>
  <w:endnote w:type="continuationSeparator" w:id="0">
    <w:p w:rsidR="00E76AB5" w:rsidRDefault="00E76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AB5" w:rsidRDefault="00E76AB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AB5" w:rsidRDefault="00E76AB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AB5" w:rsidRDefault="00E76A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AB5" w:rsidRDefault="00E76AB5">
      <w:r>
        <w:separator/>
      </w:r>
    </w:p>
  </w:footnote>
  <w:footnote w:type="continuationSeparator" w:id="0">
    <w:p w:rsidR="00E76AB5" w:rsidRDefault="00E76A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AB5" w:rsidRDefault="00E76AB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AB5" w:rsidRDefault="00E76AB5" w:rsidP="0095021B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AB5" w:rsidRDefault="00E76AB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D6400C5"/>
    <w:rsid w:val="DD3A5E1E"/>
    <w:rsid w:val="DFFC3451"/>
    <w:rsid w:val="E33FF007"/>
    <w:rsid w:val="FDB706EE"/>
    <w:rsid w:val="FF67B08C"/>
    <w:rsid w:val="003B1C5A"/>
    <w:rsid w:val="006C0585"/>
    <w:rsid w:val="007051A4"/>
    <w:rsid w:val="00887ABF"/>
    <w:rsid w:val="0095021B"/>
    <w:rsid w:val="00A53BDD"/>
    <w:rsid w:val="00B01B11"/>
    <w:rsid w:val="00B27568"/>
    <w:rsid w:val="00C91461"/>
    <w:rsid w:val="00C94997"/>
    <w:rsid w:val="00E76AB5"/>
    <w:rsid w:val="04434AD3"/>
    <w:rsid w:val="056E21D3"/>
    <w:rsid w:val="0DE63DC6"/>
    <w:rsid w:val="0FBD6BBA"/>
    <w:rsid w:val="0FF23483"/>
    <w:rsid w:val="10FF4002"/>
    <w:rsid w:val="134457F3"/>
    <w:rsid w:val="16ED0CC1"/>
    <w:rsid w:val="17A47A2B"/>
    <w:rsid w:val="18A81907"/>
    <w:rsid w:val="1F7020C1"/>
    <w:rsid w:val="1FB53D08"/>
    <w:rsid w:val="20BF0208"/>
    <w:rsid w:val="254C0C6C"/>
    <w:rsid w:val="39250B16"/>
    <w:rsid w:val="3A905746"/>
    <w:rsid w:val="40837E52"/>
    <w:rsid w:val="413B2D73"/>
    <w:rsid w:val="515732C6"/>
    <w:rsid w:val="56BA3278"/>
    <w:rsid w:val="5CE815A1"/>
    <w:rsid w:val="6567525B"/>
    <w:rsid w:val="6DDC73D9"/>
    <w:rsid w:val="6FB115B4"/>
    <w:rsid w:val="7082273E"/>
    <w:rsid w:val="71302F15"/>
    <w:rsid w:val="73A16C7D"/>
    <w:rsid w:val="77583F63"/>
    <w:rsid w:val="7AED2D62"/>
    <w:rsid w:val="7B7F6058"/>
    <w:rsid w:val="7D6400C5"/>
    <w:rsid w:val="7E73845B"/>
    <w:rsid w:val="7F0F975A"/>
    <w:rsid w:val="7FAEA231"/>
    <w:rsid w:val="7FFE8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502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765A3"/>
    <w:rPr>
      <w:rFonts w:ascii="Calibri" w:hAnsi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9502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765A3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34</Words>
  <Characters>195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K。</dc:creator>
  <cp:keywords/>
  <dc:description/>
  <cp:lastModifiedBy>新城区办公室</cp:lastModifiedBy>
  <cp:revision>2</cp:revision>
  <cp:lastPrinted>2021-04-16T06:58:00Z</cp:lastPrinted>
  <dcterms:created xsi:type="dcterms:W3CDTF">2021-04-27T03:10:00Z</dcterms:created>
  <dcterms:modified xsi:type="dcterms:W3CDTF">2021-04-27T03:10:00Z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E569A386FFEE42A3989482ECCE3DEDF2</vt:lpwstr>
  </property>
</Properties>
</file>