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E" w:rsidRPr="00C971AC" w:rsidRDefault="002822DE" w:rsidP="00C971AC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Theme="minorHAnsi" w:eastAsia="仿宋_GB2312"/>
          <w:kern w:val="0"/>
          <w:sz w:val="22"/>
          <w:szCs w:val="22"/>
        </w:rPr>
        <w:t>附件</w:t>
      </w:r>
      <w:r>
        <w:rPr>
          <w:rFonts w:asciiTheme="minorHAnsi" w:eastAsia="仿宋_GB2312"/>
          <w:kern w:val="0"/>
          <w:sz w:val="22"/>
          <w:szCs w:val="22"/>
        </w:rPr>
        <w:t>1</w:t>
      </w:r>
    </w:p>
    <w:p w:rsidR="002822DE" w:rsidRDefault="002822DE" w:rsidP="002822DE">
      <w:pPr>
        <w:spacing w:line="560" w:lineRule="exact"/>
        <w:jc w:val="center"/>
        <w:rPr>
          <w:rFonts w:ascii="方正小标宋_GBK" w:eastAsia="方正小标宋_GBK"/>
          <w:kern w:val="0"/>
          <w:sz w:val="40"/>
          <w:szCs w:val="40"/>
        </w:rPr>
      </w:pPr>
      <w:r>
        <w:rPr>
          <w:rFonts w:ascii="方正小标宋_GBK" w:eastAsia="方正小标宋_GBK" w:hint="eastAsia"/>
          <w:kern w:val="0"/>
          <w:sz w:val="40"/>
          <w:szCs w:val="40"/>
        </w:rPr>
        <w:t>瀚瑞控股</w:t>
      </w:r>
      <w:r w:rsidR="00CB4585">
        <w:rPr>
          <w:rFonts w:ascii="方正小标宋_GBK" w:eastAsia="方正小标宋_GBK" w:hint="eastAsia"/>
          <w:kern w:val="0"/>
          <w:sz w:val="40"/>
          <w:szCs w:val="40"/>
        </w:rPr>
        <w:t>第一轮</w:t>
      </w:r>
      <w:r w:rsidR="002A0D72">
        <w:rPr>
          <w:rFonts w:ascii="方正小标宋_GBK" w:eastAsia="方正小标宋_GBK" w:hint="eastAsia"/>
          <w:kern w:val="0"/>
          <w:sz w:val="40"/>
          <w:szCs w:val="40"/>
        </w:rPr>
        <w:t>职业经理人</w:t>
      </w:r>
      <w:r>
        <w:rPr>
          <w:rFonts w:ascii="方正小标宋_GBK" w:eastAsia="方正小标宋_GBK" w:hint="eastAsia"/>
          <w:kern w:val="0"/>
          <w:sz w:val="40"/>
          <w:szCs w:val="40"/>
        </w:rPr>
        <w:t>选聘报名表</w:t>
      </w:r>
    </w:p>
    <w:p w:rsidR="002822DE" w:rsidRDefault="002822DE" w:rsidP="002822DE">
      <w:pPr>
        <w:widowControl/>
        <w:shd w:val="clear" w:color="auto" w:fill="FFFFFF"/>
        <w:snapToGrid w:val="0"/>
        <w:spacing w:line="240" w:lineRule="exact"/>
        <w:jc w:val="center"/>
        <w:rPr>
          <w:rFonts w:eastAsia="方正小标宋简体"/>
          <w:spacing w:val="-20"/>
          <w:kern w:val="0"/>
          <w:sz w:val="40"/>
          <w:szCs w:val="40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65"/>
        <w:gridCol w:w="524"/>
        <w:gridCol w:w="713"/>
        <w:gridCol w:w="795"/>
        <w:gridCol w:w="310"/>
        <w:gridCol w:w="29"/>
        <w:gridCol w:w="654"/>
        <w:gridCol w:w="423"/>
        <w:gridCol w:w="234"/>
        <w:gridCol w:w="369"/>
        <w:gridCol w:w="662"/>
        <w:gridCol w:w="307"/>
        <w:gridCol w:w="321"/>
        <w:gridCol w:w="7"/>
        <w:gridCol w:w="13"/>
        <w:gridCol w:w="1084"/>
        <w:gridCol w:w="1668"/>
      </w:tblGrid>
      <w:tr w:rsidR="002822DE" w:rsidTr="00794AC3">
        <w:trPr>
          <w:cantSplit/>
          <w:trHeight w:val="591"/>
          <w:jc w:val="center"/>
        </w:trPr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性别</w:t>
            </w: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出生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年月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（岁）</w:t>
            </w:r>
          </w:p>
        </w:tc>
        <w:tc>
          <w:tcPr>
            <w:tcW w:w="14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（岁）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照片</w:t>
            </w:r>
          </w:p>
        </w:tc>
      </w:tr>
      <w:tr w:rsidR="002822DE" w:rsidTr="00794AC3">
        <w:trPr>
          <w:cantSplit/>
          <w:trHeight w:val="490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籍贯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出生地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653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党派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w w:val="80"/>
                <w:kern w:val="0"/>
                <w:sz w:val="22"/>
              </w:rPr>
            </w:pPr>
            <w:r>
              <w:rPr>
                <w:rFonts w:eastAsia="仿宋_GB2312"/>
                <w:w w:val="80"/>
                <w:kern w:val="0"/>
                <w:sz w:val="22"/>
                <w:szCs w:val="22"/>
              </w:rPr>
              <w:t>（入党时间）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参加工作时间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健康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状况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</w:tr>
      <w:tr w:rsidR="00BD74D1" w:rsidTr="00F2432C">
        <w:trPr>
          <w:cantSplit/>
          <w:trHeight w:val="660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D1" w:rsidRDefault="00BD74D1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专业技</w:t>
            </w:r>
          </w:p>
          <w:p w:rsidR="00BD74D1" w:rsidRDefault="00BD74D1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术职务</w:t>
            </w:r>
          </w:p>
        </w:tc>
        <w:tc>
          <w:tcPr>
            <w:tcW w:w="64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D1" w:rsidRDefault="00BD74D1" w:rsidP="00794AC3">
            <w:pPr>
              <w:widowControl/>
              <w:shd w:val="clear" w:color="auto" w:fill="FFFFFF"/>
              <w:spacing w:line="260" w:lineRule="exact"/>
              <w:rPr>
                <w:kern w:val="0"/>
                <w:sz w:val="22"/>
              </w:rPr>
            </w:pPr>
          </w:p>
        </w:tc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4D1" w:rsidRDefault="00BD74D1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302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全日制</w:t>
            </w:r>
          </w:p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教育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学历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pacing w:line="300" w:lineRule="exact"/>
              <w:ind w:firstLineChars="50" w:firstLine="110"/>
              <w:rPr>
                <w:kern w:val="0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学位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毕业院校</w:t>
            </w:r>
          </w:p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系及专业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8"/>
              </w:rPr>
            </w:pPr>
          </w:p>
        </w:tc>
      </w:tr>
      <w:tr w:rsidR="002822DE" w:rsidTr="00794AC3">
        <w:trPr>
          <w:cantSplit/>
          <w:trHeight w:val="688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在职</w:t>
            </w:r>
          </w:p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教育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学历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rPr>
                <w:kern w:val="0"/>
                <w:sz w:val="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学位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8"/>
              </w:rPr>
            </w:pP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毕业院校</w:t>
            </w:r>
          </w:p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系及专业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8"/>
              </w:rPr>
            </w:pPr>
          </w:p>
        </w:tc>
      </w:tr>
      <w:tr w:rsidR="002822DE" w:rsidTr="00794AC3">
        <w:trPr>
          <w:cantSplit/>
          <w:trHeight w:val="748"/>
          <w:jc w:val="center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现工作单位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及职务</w:t>
            </w:r>
          </w:p>
        </w:tc>
        <w:tc>
          <w:tcPr>
            <w:tcW w:w="4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spacing w:val="-4"/>
                <w:kern w:val="0"/>
                <w:sz w:val="22"/>
              </w:rPr>
            </w:pPr>
            <w:r>
              <w:rPr>
                <w:rFonts w:eastAsia="仿宋_GB2312"/>
                <w:spacing w:val="-4"/>
                <w:kern w:val="0"/>
                <w:sz w:val="22"/>
                <w:szCs w:val="22"/>
              </w:rPr>
              <w:t>任同级职务时间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594"/>
          <w:jc w:val="center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联系方式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手机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号码</w:t>
            </w:r>
          </w:p>
        </w:tc>
        <w:tc>
          <w:tcPr>
            <w:tcW w:w="3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固定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电话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616"/>
          <w:jc w:val="center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身份证号码</w:t>
            </w:r>
          </w:p>
        </w:tc>
        <w:tc>
          <w:tcPr>
            <w:tcW w:w="6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 w:rsidR="00E3218E" w:rsidTr="005E5BB4">
        <w:trPr>
          <w:cantSplit/>
          <w:trHeight w:val="569"/>
          <w:jc w:val="center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218E" w:rsidRDefault="006F0A79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意向职位（岗位代码）</w:t>
            </w:r>
          </w:p>
        </w:tc>
        <w:tc>
          <w:tcPr>
            <w:tcW w:w="6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18E" w:rsidRDefault="00E3218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4655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简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历</w:t>
            </w:r>
          </w:p>
        </w:tc>
        <w:tc>
          <w:tcPr>
            <w:tcW w:w="811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left="2280" w:hangingChars="950" w:hanging="22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2004.09—2008.08  江苏大学工商管理学院经济专业（本科）；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left="2280" w:hangingChars="950" w:hanging="22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2008.08—2012.09  镇江新区XXX公司xxx部门科员；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left="2280" w:hangingChars="950" w:hanging="22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2012.09至今      镇江新区XXX公司xxx部门经理/部长。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left="2280" w:hangingChars="950" w:hanging="2280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（参考格式）</w:t>
            </w:r>
          </w:p>
        </w:tc>
      </w:tr>
      <w:tr w:rsidR="002822DE" w:rsidTr="00794AC3">
        <w:trPr>
          <w:cantSplit/>
          <w:trHeight w:val="5640"/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lastRenderedPageBreak/>
              <w:t>近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三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年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工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作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实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绩</w:t>
            </w:r>
          </w:p>
        </w:tc>
        <w:tc>
          <w:tcPr>
            <w:tcW w:w="857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rPr>
                <w:rFonts w:ascii="仿宋_GB2312" w:eastAsia="仿宋_GB2312"/>
                <w:kern w:val="0"/>
                <w:sz w:val="22"/>
              </w:rPr>
            </w:pP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65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年度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考核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结果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2A0D72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</w:t>
            </w:r>
            <w:r w:rsidR="002A0D72">
              <w:rPr>
                <w:rFonts w:hint="eastAsia"/>
                <w:kern w:val="0"/>
                <w:sz w:val="22"/>
              </w:rPr>
              <w:t>7</w:t>
            </w:r>
            <w:r>
              <w:rPr>
                <w:rFonts w:eastAsia="仿宋_GB2312"/>
                <w:kern w:val="0"/>
                <w:sz w:val="22"/>
              </w:rPr>
              <w:t>年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2A0D72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kern w:val="0"/>
                <w:sz w:val="22"/>
              </w:rPr>
              <w:t>201</w:t>
            </w:r>
            <w:r w:rsidR="002A0D72">
              <w:rPr>
                <w:rFonts w:hint="eastAsia"/>
                <w:kern w:val="0"/>
                <w:sz w:val="22"/>
              </w:rPr>
              <w:t>8</w:t>
            </w:r>
            <w:r>
              <w:rPr>
                <w:rFonts w:eastAsia="仿宋_GB2312"/>
                <w:kern w:val="0"/>
                <w:sz w:val="22"/>
              </w:rPr>
              <w:t>年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2A0D72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</w:t>
            </w:r>
            <w:r w:rsidR="002A0D72">
              <w:rPr>
                <w:rFonts w:hint="eastAsia"/>
                <w:kern w:val="0"/>
                <w:sz w:val="22"/>
              </w:rPr>
              <w:t>9</w:t>
            </w:r>
            <w:r>
              <w:rPr>
                <w:rFonts w:eastAsia="仿宋_GB2312"/>
                <w:kern w:val="0"/>
                <w:sz w:val="22"/>
              </w:rPr>
              <w:t>年</w:t>
            </w:r>
          </w:p>
        </w:tc>
      </w:tr>
      <w:tr w:rsidR="002822DE" w:rsidTr="00794AC3">
        <w:trPr>
          <w:cantSplit/>
          <w:trHeight w:val="728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624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firstLineChars="50" w:firstLine="110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主要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firstLineChars="50" w:firstLine="110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家庭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firstLineChars="50" w:firstLine="110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成员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称谓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出生</w:t>
            </w:r>
          </w:p>
          <w:p w:rsidR="002822DE" w:rsidRDefault="002822DE" w:rsidP="00794AC3"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年月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政治</w:t>
            </w:r>
          </w:p>
          <w:p w:rsidR="002822DE" w:rsidRDefault="002822DE" w:rsidP="00794AC3"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面貌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工作单位及职务</w:t>
            </w:r>
          </w:p>
        </w:tc>
      </w:tr>
      <w:tr w:rsidR="002822DE" w:rsidTr="00794AC3">
        <w:trPr>
          <w:cantSplit/>
          <w:trHeight w:val="608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2DE" w:rsidRDefault="002822DE" w:rsidP="00794AC3">
            <w:pPr>
              <w:spacing w:line="600" w:lineRule="exact"/>
              <w:rPr>
                <w:rFonts w:eastAsia="仿宋_GB2312"/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616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2DE" w:rsidRDefault="002822DE" w:rsidP="00794AC3">
            <w:pPr>
              <w:spacing w:line="600" w:lineRule="exact"/>
              <w:rPr>
                <w:rFonts w:eastAsia="仿宋_GB2312"/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613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2DE" w:rsidRDefault="002822DE" w:rsidP="00794AC3">
            <w:pPr>
              <w:spacing w:line="600" w:lineRule="exact"/>
              <w:rPr>
                <w:rFonts w:eastAsia="仿宋_GB2312"/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56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jc w:val="left"/>
              <w:rPr>
                <w:kern w:val="0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spacing w:line="600" w:lineRule="exact"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2DE" w:rsidRDefault="002822DE" w:rsidP="00794AC3">
            <w:pPr>
              <w:spacing w:line="600" w:lineRule="exact"/>
              <w:rPr>
                <w:rFonts w:eastAsia="仿宋_GB2312"/>
                <w:kern w:val="0"/>
                <w:sz w:val="22"/>
              </w:rPr>
            </w:pPr>
          </w:p>
        </w:tc>
      </w:tr>
      <w:tr w:rsidR="002822DE" w:rsidTr="00794AC3">
        <w:trPr>
          <w:cantSplit/>
          <w:trHeight w:val="1441"/>
          <w:jc w:val="center"/>
        </w:trPr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个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人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承诺</w:t>
            </w:r>
          </w:p>
        </w:tc>
        <w:tc>
          <w:tcPr>
            <w:tcW w:w="8578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2DE" w:rsidRDefault="002822DE" w:rsidP="00794AC3">
            <w:pPr>
              <w:widowControl/>
              <w:shd w:val="clear" w:color="auto" w:fill="FFFFFF"/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本人自愿服从组织安排。</w:t>
            </w:r>
          </w:p>
          <w:p w:rsidR="002822DE" w:rsidRDefault="002822DE" w:rsidP="00794AC3">
            <w:pPr>
              <w:widowControl/>
              <w:shd w:val="clear" w:color="auto" w:fill="FFFFFF"/>
              <w:spacing w:line="400" w:lineRule="exact"/>
              <w:ind w:right="482" w:firstLineChars="2450" w:firstLine="58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本人签名：</w:t>
            </w:r>
          </w:p>
          <w:p w:rsidR="002822DE" w:rsidRDefault="002822DE" w:rsidP="00794AC3">
            <w:pPr>
              <w:widowControl/>
              <w:shd w:val="clear" w:color="auto" w:fill="FFFFFF"/>
              <w:spacing w:line="260" w:lineRule="exact"/>
              <w:ind w:firstLineChars="2900" w:firstLine="6960"/>
              <w:rPr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2822DE" w:rsidRDefault="002822DE" w:rsidP="002822DE">
      <w:pPr>
        <w:widowControl/>
        <w:shd w:val="clear" w:color="auto" w:fill="FFFFFF"/>
        <w:snapToGrid w:val="0"/>
        <w:spacing w:line="320" w:lineRule="exact"/>
        <w:jc w:val="left"/>
        <w:rPr>
          <w:rFonts w:eastAsia="仿宋_GB2312"/>
          <w:kern w:val="0"/>
          <w:sz w:val="24"/>
        </w:rPr>
      </w:pPr>
    </w:p>
    <w:p w:rsidR="002822DE" w:rsidRDefault="002822DE" w:rsidP="002822DE">
      <w:pPr>
        <w:widowControl/>
        <w:shd w:val="clear" w:color="auto" w:fill="FFFFFF"/>
        <w:snapToGrid w:val="0"/>
        <w:spacing w:line="320" w:lineRule="exact"/>
        <w:ind w:firstLineChars="20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备注：该表填写完整后请用</w:t>
      </w:r>
      <w:r>
        <w:rPr>
          <w:rFonts w:eastAsia="仿宋_GB2312" w:hint="eastAsia"/>
          <w:kern w:val="0"/>
          <w:sz w:val="24"/>
        </w:rPr>
        <w:t>A4</w:t>
      </w:r>
      <w:r>
        <w:rPr>
          <w:rFonts w:eastAsia="仿宋_GB2312" w:hint="eastAsia"/>
          <w:kern w:val="0"/>
          <w:sz w:val="24"/>
        </w:rPr>
        <w:t>纸双面打印，粘贴照片，一式三份，同时将电子版发送至邮箱：</w:t>
      </w:r>
      <w:r w:rsidR="00D416C9">
        <w:rPr>
          <w:rFonts w:eastAsia="仿宋_GB2312" w:hint="eastAsia"/>
          <w:kern w:val="0"/>
          <w:sz w:val="24"/>
        </w:rPr>
        <w:t>jfzgszp</w:t>
      </w:r>
      <w:r>
        <w:rPr>
          <w:rFonts w:eastAsia="仿宋_GB2312" w:hint="eastAsia"/>
          <w:kern w:val="0"/>
          <w:sz w:val="24"/>
        </w:rPr>
        <w:t>@1</w:t>
      </w:r>
      <w:r w:rsidR="00D416C9">
        <w:rPr>
          <w:rFonts w:eastAsia="仿宋_GB2312" w:hint="eastAsia"/>
          <w:kern w:val="0"/>
          <w:sz w:val="24"/>
        </w:rPr>
        <w:t>63.</w:t>
      </w:r>
      <w:r>
        <w:rPr>
          <w:rFonts w:eastAsia="仿宋_GB2312" w:hint="eastAsia"/>
          <w:kern w:val="0"/>
          <w:sz w:val="24"/>
        </w:rPr>
        <w:t>com</w:t>
      </w:r>
      <w:r>
        <w:rPr>
          <w:rFonts w:eastAsia="仿宋_GB2312" w:hint="eastAsia"/>
          <w:kern w:val="0"/>
          <w:sz w:val="24"/>
        </w:rPr>
        <w:t>。</w:t>
      </w:r>
    </w:p>
    <w:p w:rsidR="002822DE" w:rsidRPr="00D416C9" w:rsidRDefault="002822DE" w:rsidP="000A0332">
      <w:pPr>
        <w:spacing w:line="5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sectPr w:rsidR="002822DE" w:rsidRPr="00D416C9" w:rsidSect="008D0DC6">
      <w:headerReference w:type="default" r:id="rId7"/>
      <w:footerReference w:type="even" r:id="rId8"/>
      <w:footerReference w:type="default" r:id="rId9"/>
      <w:pgSz w:w="11907" w:h="16840" w:code="9"/>
      <w:pgMar w:top="1701" w:right="1418" w:bottom="1701" w:left="1701" w:header="851" w:footer="1418" w:gutter="0"/>
      <w:pgNumType w:start="1" w:chapSep="em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56D" w:rsidRDefault="0045456D">
      <w:r>
        <w:separator/>
      </w:r>
    </w:p>
  </w:endnote>
  <w:endnote w:type="continuationSeparator" w:id="1">
    <w:p w:rsidR="0045456D" w:rsidRDefault="0045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汉鼎简大宋">
    <w:altName w:val="新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15" w:rsidRDefault="005517D4" w:rsidP="008D0DC6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9E361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3615" w:rsidRDefault="009E3615" w:rsidP="00163FF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15" w:rsidRPr="007F7310" w:rsidRDefault="009E3615" w:rsidP="008D0DC6">
    <w:pPr>
      <w:pStyle w:val="a4"/>
      <w:framePr w:wrap="around" w:vAnchor="text" w:hAnchor="margin" w:xAlign="outside" w:y="1"/>
      <w:spacing w:line="400" w:lineRule="exact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 w:rsidR="005517D4" w:rsidRPr="007F7310">
      <w:rPr>
        <w:rStyle w:val="a3"/>
        <w:szCs w:val="28"/>
      </w:rPr>
      <w:fldChar w:fldCharType="begin"/>
    </w:r>
    <w:r w:rsidRPr="007F7310">
      <w:rPr>
        <w:rStyle w:val="a3"/>
        <w:szCs w:val="28"/>
      </w:rPr>
      <w:instrText xml:space="preserve">PAGE  </w:instrText>
    </w:r>
    <w:r w:rsidR="005517D4" w:rsidRPr="007F7310">
      <w:rPr>
        <w:rStyle w:val="a3"/>
        <w:szCs w:val="28"/>
      </w:rPr>
      <w:fldChar w:fldCharType="separate"/>
    </w:r>
    <w:r w:rsidR="00C971AC">
      <w:rPr>
        <w:rStyle w:val="a3"/>
        <w:noProof/>
        <w:szCs w:val="28"/>
      </w:rPr>
      <w:t>1</w:t>
    </w:r>
    <w:r w:rsidR="005517D4" w:rsidRPr="007F7310">
      <w:rPr>
        <w:rStyle w:val="a3"/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9E3615" w:rsidRDefault="009E3615" w:rsidP="008D0DC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56D" w:rsidRDefault="0045456D">
      <w:r>
        <w:separator/>
      </w:r>
    </w:p>
  </w:footnote>
  <w:footnote w:type="continuationSeparator" w:id="1">
    <w:p w:rsidR="0045456D" w:rsidRDefault="00454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B" w:rsidRDefault="00677C6B" w:rsidP="0007424F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492"/>
    <w:multiLevelType w:val="hybridMultilevel"/>
    <w:tmpl w:val="FD648A46"/>
    <w:lvl w:ilvl="0" w:tplc="BB06809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7574F35"/>
    <w:multiLevelType w:val="hybridMultilevel"/>
    <w:tmpl w:val="72AA68C2"/>
    <w:lvl w:ilvl="0" w:tplc="8BB29D2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2">
    <w:nsid w:val="53C7581D"/>
    <w:multiLevelType w:val="singleLevel"/>
    <w:tmpl w:val="53C7581D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3E1BCEE"/>
    <w:multiLevelType w:val="singleLevel"/>
    <w:tmpl w:val="53E1BCEE"/>
    <w:lvl w:ilvl="0">
      <w:start w:val="5"/>
      <w:numFmt w:val="decimalFullWidth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FF5"/>
    <w:rsid w:val="000022F7"/>
    <w:rsid w:val="0000255E"/>
    <w:rsid w:val="00003357"/>
    <w:rsid w:val="00005468"/>
    <w:rsid w:val="00010B95"/>
    <w:rsid w:val="00011B55"/>
    <w:rsid w:val="00015456"/>
    <w:rsid w:val="00015C68"/>
    <w:rsid w:val="00020158"/>
    <w:rsid w:val="00020283"/>
    <w:rsid w:val="00020D03"/>
    <w:rsid w:val="0002333B"/>
    <w:rsid w:val="00024C94"/>
    <w:rsid w:val="0002565D"/>
    <w:rsid w:val="0002712C"/>
    <w:rsid w:val="00030A83"/>
    <w:rsid w:val="000313F1"/>
    <w:rsid w:val="000319E9"/>
    <w:rsid w:val="00031BBB"/>
    <w:rsid w:val="000326B1"/>
    <w:rsid w:val="00032CC3"/>
    <w:rsid w:val="0003470A"/>
    <w:rsid w:val="00035864"/>
    <w:rsid w:val="00040364"/>
    <w:rsid w:val="00040968"/>
    <w:rsid w:val="00042272"/>
    <w:rsid w:val="00043501"/>
    <w:rsid w:val="00043865"/>
    <w:rsid w:val="000445BF"/>
    <w:rsid w:val="000460E8"/>
    <w:rsid w:val="00046E2A"/>
    <w:rsid w:val="0004740A"/>
    <w:rsid w:val="00050BAA"/>
    <w:rsid w:val="000521F9"/>
    <w:rsid w:val="000524E8"/>
    <w:rsid w:val="00053B0F"/>
    <w:rsid w:val="00053FCC"/>
    <w:rsid w:val="00054138"/>
    <w:rsid w:val="0005507E"/>
    <w:rsid w:val="00055421"/>
    <w:rsid w:val="00055F79"/>
    <w:rsid w:val="000570A7"/>
    <w:rsid w:val="00060689"/>
    <w:rsid w:val="00060CEE"/>
    <w:rsid w:val="000633D7"/>
    <w:rsid w:val="0007424F"/>
    <w:rsid w:val="0007468B"/>
    <w:rsid w:val="00076BFE"/>
    <w:rsid w:val="00076D8E"/>
    <w:rsid w:val="00082CC9"/>
    <w:rsid w:val="00082E8E"/>
    <w:rsid w:val="00091BD5"/>
    <w:rsid w:val="0009254C"/>
    <w:rsid w:val="00094DC2"/>
    <w:rsid w:val="000969A8"/>
    <w:rsid w:val="000A0332"/>
    <w:rsid w:val="000A321F"/>
    <w:rsid w:val="000A41AB"/>
    <w:rsid w:val="000A5E89"/>
    <w:rsid w:val="000A73BD"/>
    <w:rsid w:val="000B0476"/>
    <w:rsid w:val="000B0553"/>
    <w:rsid w:val="000B183F"/>
    <w:rsid w:val="000B1AD3"/>
    <w:rsid w:val="000B259A"/>
    <w:rsid w:val="000B291F"/>
    <w:rsid w:val="000B2E7C"/>
    <w:rsid w:val="000B2F9D"/>
    <w:rsid w:val="000B3813"/>
    <w:rsid w:val="000B39E7"/>
    <w:rsid w:val="000B7420"/>
    <w:rsid w:val="000B7B95"/>
    <w:rsid w:val="000C018A"/>
    <w:rsid w:val="000C3DCB"/>
    <w:rsid w:val="000C5F32"/>
    <w:rsid w:val="000D2598"/>
    <w:rsid w:val="000D2787"/>
    <w:rsid w:val="000D2C2D"/>
    <w:rsid w:val="000D3769"/>
    <w:rsid w:val="000E02C7"/>
    <w:rsid w:val="000E0B4B"/>
    <w:rsid w:val="000E2077"/>
    <w:rsid w:val="000E252B"/>
    <w:rsid w:val="000E386B"/>
    <w:rsid w:val="000E39E9"/>
    <w:rsid w:val="000E4C4E"/>
    <w:rsid w:val="000E5A17"/>
    <w:rsid w:val="000F3E0C"/>
    <w:rsid w:val="000F43AB"/>
    <w:rsid w:val="000F459C"/>
    <w:rsid w:val="000F7DBC"/>
    <w:rsid w:val="00105A8E"/>
    <w:rsid w:val="0010625F"/>
    <w:rsid w:val="00107938"/>
    <w:rsid w:val="00116EEC"/>
    <w:rsid w:val="00120D63"/>
    <w:rsid w:val="00122707"/>
    <w:rsid w:val="0013448A"/>
    <w:rsid w:val="00136CAA"/>
    <w:rsid w:val="00142C19"/>
    <w:rsid w:val="00145E0F"/>
    <w:rsid w:val="00145FD5"/>
    <w:rsid w:val="00147B42"/>
    <w:rsid w:val="00150247"/>
    <w:rsid w:val="00153E88"/>
    <w:rsid w:val="001554B2"/>
    <w:rsid w:val="00156008"/>
    <w:rsid w:val="00157A5A"/>
    <w:rsid w:val="00157D51"/>
    <w:rsid w:val="00161968"/>
    <w:rsid w:val="00162F00"/>
    <w:rsid w:val="00163DF2"/>
    <w:rsid w:val="00163FF5"/>
    <w:rsid w:val="001658E9"/>
    <w:rsid w:val="00171C86"/>
    <w:rsid w:val="001720E1"/>
    <w:rsid w:val="001736E0"/>
    <w:rsid w:val="00173869"/>
    <w:rsid w:val="00174169"/>
    <w:rsid w:val="001759AF"/>
    <w:rsid w:val="00181EB8"/>
    <w:rsid w:val="00183A65"/>
    <w:rsid w:val="001862B4"/>
    <w:rsid w:val="00186647"/>
    <w:rsid w:val="00186DA5"/>
    <w:rsid w:val="00187C66"/>
    <w:rsid w:val="001959C2"/>
    <w:rsid w:val="00197923"/>
    <w:rsid w:val="001A1372"/>
    <w:rsid w:val="001A3997"/>
    <w:rsid w:val="001A3C70"/>
    <w:rsid w:val="001A3DC9"/>
    <w:rsid w:val="001A49C2"/>
    <w:rsid w:val="001A4E0E"/>
    <w:rsid w:val="001A4E11"/>
    <w:rsid w:val="001A4FA9"/>
    <w:rsid w:val="001A6A1B"/>
    <w:rsid w:val="001B2D02"/>
    <w:rsid w:val="001B3667"/>
    <w:rsid w:val="001B6484"/>
    <w:rsid w:val="001B76CA"/>
    <w:rsid w:val="001B7CF0"/>
    <w:rsid w:val="001C57D7"/>
    <w:rsid w:val="001C6110"/>
    <w:rsid w:val="001C76CD"/>
    <w:rsid w:val="001D0D17"/>
    <w:rsid w:val="001D18A2"/>
    <w:rsid w:val="001D5513"/>
    <w:rsid w:val="001D6709"/>
    <w:rsid w:val="001D6D9B"/>
    <w:rsid w:val="001E27C2"/>
    <w:rsid w:val="001E5022"/>
    <w:rsid w:val="001E5F66"/>
    <w:rsid w:val="001E6182"/>
    <w:rsid w:val="001E7E24"/>
    <w:rsid w:val="001F2FD1"/>
    <w:rsid w:val="001F3143"/>
    <w:rsid w:val="001F4F79"/>
    <w:rsid w:val="001F5917"/>
    <w:rsid w:val="001F608E"/>
    <w:rsid w:val="001F7F6D"/>
    <w:rsid w:val="00200941"/>
    <w:rsid w:val="002056F0"/>
    <w:rsid w:val="00206FC8"/>
    <w:rsid w:val="00211CB2"/>
    <w:rsid w:val="002134F4"/>
    <w:rsid w:val="00214F79"/>
    <w:rsid w:val="002178B3"/>
    <w:rsid w:val="00221D49"/>
    <w:rsid w:val="00223628"/>
    <w:rsid w:val="00224D72"/>
    <w:rsid w:val="00227261"/>
    <w:rsid w:val="002303BD"/>
    <w:rsid w:val="002376D2"/>
    <w:rsid w:val="00237809"/>
    <w:rsid w:val="00237F14"/>
    <w:rsid w:val="0024043D"/>
    <w:rsid w:val="0024377B"/>
    <w:rsid w:val="002457F6"/>
    <w:rsid w:val="002505EE"/>
    <w:rsid w:val="002512D1"/>
    <w:rsid w:val="00253372"/>
    <w:rsid w:val="00254700"/>
    <w:rsid w:val="0025531B"/>
    <w:rsid w:val="002571F3"/>
    <w:rsid w:val="00265B9B"/>
    <w:rsid w:val="002669A4"/>
    <w:rsid w:val="002674F2"/>
    <w:rsid w:val="00271634"/>
    <w:rsid w:val="00271B11"/>
    <w:rsid w:val="00276256"/>
    <w:rsid w:val="00277D33"/>
    <w:rsid w:val="002822DE"/>
    <w:rsid w:val="002835FF"/>
    <w:rsid w:val="00283F2D"/>
    <w:rsid w:val="0028686F"/>
    <w:rsid w:val="002900F8"/>
    <w:rsid w:val="002901B0"/>
    <w:rsid w:val="002944D2"/>
    <w:rsid w:val="00295024"/>
    <w:rsid w:val="00296E63"/>
    <w:rsid w:val="002A0852"/>
    <w:rsid w:val="002A0D72"/>
    <w:rsid w:val="002A1DC0"/>
    <w:rsid w:val="002A49CB"/>
    <w:rsid w:val="002A6F5D"/>
    <w:rsid w:val="002B160A"/>
    <w:rsid w:val="002B2075"/>
    <w:rsid w:val="002B480E"/>
    <w:rsid w:val="002C0ED5"/>
    <w:rsid w:val="002C1131"/>
    <w:rsid w:val="002C12AD"/>
    <w:rsid w:val="002C147B"/>
    <w:rsid w:val="002C1955"/>
    <w:rsid w:val="002C24B4"/>
    <w:rsid w:val="002C2525"/>
    <w:rsid w:val="002C3EB0"/>
    <w:rsid w:val="002C4132"/>
    <w:rsid w:val="002C4641"/>
    <w:rsid w:val="002C5DF1"/>
    <w:rsid w:val="002C7A1C"/>
    <w:rsid w:val="002C7A1F"/>
    <w:rsid w:val="002D120F"/>
    <w:rsid w:val="002D6FAA"/>
    <w:rsid w:val="002E139B"/>
    <w:rsid w:val="002E2F2A"/>
    <w:rsid w:val="002F2E05"/>
    <w:rsid w:val="002F4DE3"/>
    <w:rsid w:val="0030075B"/>
    <w:rsid w:val="00300BC1"/>
    <w:rsid w:val="00302B32"/>
    <w:rsid w:val="00303DA9"/>
    <w:rsid w:val="003042B4"/>
    <w:rsid w:val="00304430"/>
    <w:rsid w:val="003045A4"/>
    <w:rsid w:val="003049E6"/>
    <w:rsid w:val="00304A82"/>
    <w:rsid w:val="003059DB"/>
    <w:rsid w:val="00305BD9"/>
    <w:rsid w:val="00306477"/>
    <w:rsid w:val="003064BA"/>
    <w:rsid w:val="00311AE2"/>
    <w:rsid w:val="003152A4"/>
    <w:rsid w:val="0031612B"/>
    <w:rsid w:val="003175CF"/>
    <w:rsid w:val="00325D1B"/>
    <w:rsid w:val="0033222C"/>
    <w:rsid w:val="00336ADF"/>
    <w:rsid w:val="00343685"/>
    <w:rsid w:val="00344472"/>
    <w:rsid w:val="00344919"/>
    <w:rsid w:val="00345BC3"/>
    <w:rsid w:val="003464BB"/>
    <w:rsid w:val="003464FC"/>
    <w:rsid w:val="00346A0F"/>
    <w:rsid w:val="00347990"/>
    <w:rsid w:val="0035009F"/>
    <w:rsid w:val="003501D3"/>
    <w:rsid w:val="00350708"/>
    <w:rsid w:val="00360652"/>
    <w:rsid w:val="00362102"/>
    <w:rsid w:val="003674C8"/>
    <w:rsid w:val="00367E4C"/>
    <w:rsid w:val="0037101E"/>
    <w:rsid w:val="00372676"/>
    <w:rsid w:val="00374C9A"/>
    <w:rsid w:val="00376F1A"/>
    <w:rsid w:val="00377A39"/>
    <w:rsid w:val="00381270"/>
    <w:rsid w:val="0038150C"/>
    <w:rsid w:val="0038157F"/>
    <w:rsid w:val="00384021"/>
    <w:rsid w:val="003840C3"/>
    <w:rsid w:val="0038504A"/>
    <w:rsid w:val="00386CC5"/>
    <w:rsid w:val="003878F2"/>
    <w:rsid w:val="003919EA"/>
    <w:rsid w:val="003933C5"/>
    <w:rsid w:val="00394B47"/>
    <w:rsid w:val="00394CC5"/>
    <w:rsid w:val="003958F5"/>
    <w:rsid w:val="003A1290"/>
    <w:rsid w:val="003A3B22"/>
    <w:rsid w:val="003A448E"/>
    <w:rsid w:val="003A4C10"/>
    <w:rsid w:val="003A63C0"/>
    <w:rsid w:val="003A690A"/>
    <w:rsid w:val="003A7002"/>
    <w:rsid w:val="003B1722"/>
    <w:rsid w:val="003B29B2"/>
    <w:rsid w:val="003B2D4F"/>
    <w:rsid w:val="003B3D5F"/>
    <w:rsid w:val="003B5966"/>
    <w:rsid w:val="003B6B18"/>
    <w:rsid w:val="003B793C"/>
    <w:rsid w:val="003B7CBD"/>
    <w:rsid w:val="003C2965"/>
    <w:rsid w:val="003C5427"/>
    <w:rsid w:val="003C7655"/>
    <w:rsid w:val="003D1AEE"/>
    <w:rsid w:val="003D2CE8"/>
    <w:rsid w:val="003E01FD"/>
    <w:rsid w:val="003E1371"/>
    <w:rsid w:val="003E6735"/>
    <w:rsid w:val="003F03D0"/>
    <w:rsid w:val="003F1963"/>
    <w:rsid w:val="003F5A9C"/>
    <w:rsid w:val="003F5D61"/>
    <w:rsid w:val="003F77A4"/>
    <w:rsid w:val="004029F8"/>
    <w:rsid w:val="00402D1A"/>
    <w:rsid w:val="004036F5"/>
    <w:rsid w:val="00404AE1"/>
    <w:rsid w:val="00405509"/>
    <w:rsid w:val="004105A1"/>
    <w:rsid w:val="004127A0"/>
    <w:rsid w:val="00413756"/>
    <w:rsid w:val="004139BE"/>
    <w:rsid w:val="004146FF"/>
    <w:rsid w:val="00416A9D"/>
    <w:rsid w:val="00420972"/>
    <w:rsid w:val="00423282"/>
    <w:rsid w:val="00423AA9"/>
    <w:rsid w:val="00425BD4"/>
    <w:rsid w:val="00425D7B"/>
    <w:rsid w:val="0042613D"/>
    <w:rsid w:val="00426183"/>
    <w:rsid w:val="00426CC5"/>
    <w:rsid w:val="00426EA2"/>
    <w:rsid w:val="004278B1"/>
    <w:rsid w:val="00430A32"/>
    <w:rsid w:val="0043101F"/>
    <w:rsid w:val="00433609"/>
    <w:rsid w:val="004354D1"/>
    <w:rsid w:val="00440D27"/>
    <w:rsid w:val="0044250A"/>
    <w:rsid w:val="00442700"/>
    <w:rsid w:val="00450262"/>
    <w:rsid w:val="00453CC0"/>
    <w:rsid w:val="0045456D"/>
    <w:rsid w:val="0045492A"/>
    <w:rsid w:val="004549D1"/>
    <w:rsid w:val="00457CAB"/>
    <w:rsid w:val="004623BD"/>
    <w:rsid w:val="004629A4"/>
    <w:rsid w:val="00462D86"/>
    <w:rsid w:val="00464C80"/>
    <w:rsid w:val="0046565C"/>
    <w:rsid w:val="004668EF"/>
    <w:rsid w:val="00472863"/>
    <w:rsid w:val="0047417C"/>
    <w:rsid w:val="004758DE"/>
    <w:rsid w:val="00476CBF"/>
    <w:rsid w:val="004811E0"/>
    <w:rsid w:val="00481EAC"/>
    <w:rsid w:val="004832AF"/>
    <w:rsid w:val="00490D13"/>
    <w:rsid w:val="004916B1"/>
    <w:rsid w:val="00496A14"/>
    <w:rsid w:val="00496F0B"/>
    <w:rsid w:val="00497E2A"/>
    <w:rsid w:val="004A3439"/>
    <w:rsid w:val="004A7AA2"/>
    <w:rsid w:val="004A7C59"/>
    <w:rsid w:val="004B01D2"/>
    <w:rsid w:val="004B2807"/>
    <w:rsid w:val="004B5566"/>
    <w:rsid w:val="004B6A22"/>
    <w:rsid w:val="004B7957"/>
    <w:rsid w:val="004C08F8"/>
    <w:rsid w:val="004C354B"/>
    <w:rsid w:val="004C4E7A"/>
    <w:rsid w:val="004C70C7"/>
    <w:rsid w:val="004C754C"/>
    <w:rsid w:val="004C7B7A"/>
    <w:rsid w:val="004D00E9"/>
    <w:rsid w:val="004D1697"/>
    <w:rsid w:val="004D1C82"/>
    <w:rsid w:val="004D54B8"/>
    <w:rsid w:val="004D57B4"/>
    <w:rsid w:val="004D693C"/>
    <w:rsid w:val="004D6AC1"/>
    <w:rsid w:val="004D6BCC"/>
    <w:rsid w:val="004D6E82"/>
    <w:rsid w:val="004E0CB6"/>
    <w:rsid w:val="004E2140"/>
    <w:rsid w:val="004E40F6"/>
    <w:rsid w:val="004E5D57"/>
    <w:rsid w:val="004F1151"/>
    <w:rsid w:val="004F1654"/>
    <w:rsid w:val="004F2612"/>
    <w:rsid w:val="004F2CC5"/>
    <w:rsid w:val="004F45AC"/>
    <w:rsid w:val="00500817"/>
    <w:rsid w:val="00501FE9"/>
    <w:rsid w:val="00504015"/>
    <w:rsid w:val="00522DFB"/>
    <w:rsid w:val="0052430E"/>
    <w:rsid w:val="00524A83"/>
    <w:rsid w:val="00524DF8"/>
    <w:rsid w:val="00525FB0"/>
    <w:rsid w:val="00526950"/>
    <w:rsid w:val="00526B5B"/>
    <w:rsid w:val="00530372"/>
    <w:rsid w:val="00533E2F"/>
    <w:rsid w:val="00534521"/>
    <w:rsid w:val="005363EB"/>
    <w:rsid w:val="00540E0F"/>
    <w:rsid w:val="00541743"/>
    <w:rsid w:val="00541AC8"/>
    <w:rsid w:val="00541D31"/>
    <w:rsid w:val="005436F8"/>
    <w:rsid w:val="00543829"/>
    <w:rsid w:val="005438F6"/>
    <w:rsid w:val="00544334"/>
    <w:rsid w:val="005467E7"/>
    <w:rsid w:val="005517D4"/>
    <w:rsid w:val="0055210F"/>
    <w:rsid w:val="00553349"/>
    <w:rsid w:val="00553CD2"/>
    <w:rsid w:val="00553D86"/>
    <w:rsid w:val="00556876"/>
    <w:rsid w:val="00556A67"/>
    <w:rsid w:val="00556B78"/>
    <w:rsid w:val="00556DC8"/>
    <w:rsid w:val="00556ED0"/>
    <w:rsid w:val="00556FE3"/>
    <w:rsid w:val="005578A8"/>
    <w:rsid w:val="00560639"/>
    <w:rsid w:val="00562986"/>
    <w:rsid w:val="00564D10"/>
    <w:rsid w:val="00565A81"/>
    <w:rsid w:val="005661EB"/>
    <w:rsid w:val="005673ED"/>
    <w:rsid w:val="00567F5B"/>
    <w:rsid w:val="00571F47"/>
    <w:rsid w:val="00572235"/>
    <w:rsid w:val="0057363E"/>
    <w:rsid w:val="00575868"/>
    <w:rsid w:val="00575871"/>
    <w:rsid w:val="005778C5"/>
    <w:rsid w:val="0058020F"/>
    <w:rsid w:val="0058191A"/>
    <w:rsid w:val="00581E1D"/>
    <w:rsid w:val="005827CF"/>
    <w:rsid w:val="00582FB3"/>
    <w:rsid w:val="0058483C"/>
    <w:rsid w:val="005848CE"/>
    <w:rsid w:val="005858C4"/>
    <w:rsid w:val="0059018D"/>
    <w:rsid w:val="00593433"/>
    <w:rsid w:val="00594816"/>
    <w:rsid w:val="005A1071"/>
    <w:rsid w:val="005A33FE"/>
    <w:rsid w:val="005A7D89"/>
    <w:rsid w:val="005B02F9"/>
    <w:rsid w:val="005B28FF"/>
    <w:rsid w:val="005B432B"/>
    <w:rsid w:val="005B5F95"/>
    <w:rsid w:val="005B6D7F"/>
    <w:rsid w:val="005C0B22"/>
    <w:rsid w:val="005C2C74"/>
    <w:rsid w:val="005C3B5D"/>
    <w:rsid w:val="005C607B"/>
    <w:rsid w:val="005D050B"/>
    <w:rsid w:val="005D1163"/>
    <w:rsid w:val="005D18C3"/>
    <w:rsid w:val="005D1F84"/>
    <w:rsid w:val="005D4B0A"/>
    <w:rsid w:val="005D66F7"/>
    <w:rsid w:val="005D79DC"/>
    <w:rsid w:val="005D7BBD"/>
    <w:rsid w:val="005E079F"/>
    <w:rsid w:val="005E1090"/>
    <w:rsid w:val="005E1271"/>
    <w:rsid w:val="005E12F7"/>
    <w:rsid w:val="005E2B8F"/>
    <w:rsid w:val="005E6FEC"/>
    <w:rsid w:val="005E7610"/>
    <w:rsid w:val="005F01FE"/>
    <w:rsid w:val="005F276B"/>
    <w:rsid w:val="005F33C4"/>
    <w:rsid w:val="005F43A6"/>
    <w:rsid w:val="005F4F68"/>
    <w:rsid w:val="005F53AD"/>
    <w:rsid w:val="005F77CC"/>
    <w:rsid w:val="005F786A"/>
    <w:rsid w:val="006004F9"/>
    <w:rsid w:val="00601C66"/>
    <w:rsid w:val="00606485"/>
    <w:rsid w:val="00613EB3"/>
    <w:rsid w:val="00614FA7"/>
    <w:rsid w:val="00615925"/>
    <w:rsid w:val="00617ED8"/>
    <w:rsid w:val="006206A8"/>
    <w:rsid w:val="00622A83"/>
    <w:rsid w:val="00624A35"/>
    <w:rsid w:val="006339DE"/>
    <w:rsid w:val="00636BC5"/>
    <w:rsid w:val="006373DD"/>
    <w:rsid w:val="006407B9"/>
    <w:rsid w:val="006431DF"/>
    <w:rsid w:val="00643238"/>
    <w:rsid w:val="0064595C"/>
    <w:rsid w:val="00650CDD"/>
    <w:rsid w:val="00652616"/>
    <w:rsid w:val="00653A2A"/>
    <w:rsid w:val="00653B85"/>
    <w:rsid w:val="00655CC3"/>
    <w:rsid w:val="00656A53"/>
    <w:rsid w:val="006574F8"/>
    <w:rsid w:val="00660622"/>
    <w:rsid w:val="006610F2"/>
    <w:rsid w:val="00661A8C"/>
    <w:rsid w:val="0066304C"/>
    <w:rsid w:val="006643DF"/>
    <w:rsid w:val="00665604"/>
    <w:rsid w:val="00667304"/>
    <w:rsid w:val="00667774"/>
    <w:rsid w:val="006750AF"/>
    <w:rsid w:val="00675BEA"/>
    <w:rsid w:val="00677C6B"/>
    <w:rsid w:val="00682C53"/>
    <w:rsid w:val="00685567"/>
    <w:rsid w:val="00691B9B"/>
    <w:rsid w:val="00692EB0"/>
    <w:rsid w:val="00696BF8"/>
    <w:rsid w:val="006A424E"/>
    <w:rsid w:val="006A4359"/>
    <w:rsid w:val="006A4869"/>
    <w:rsid w:val="006A54F3"/>
    <w:rsid w:val="006A5654"/>
    <w:rsid w:val="006A6E79"/>
    <w:rsid w:val="006A79D9"/>
    <w:rsid w:val="006B002A"/>
    <w:rsid w:val="006B0F59"/>
    <w:rsid w:val="006B2DCF"/>
    <w:rsid w:val="006B352E"/>
    <w:rsid w:val="006B544F"/>
    <w:rsid w:val="006B5BBC"/>
    <w:rsid w:val="006B6DE2"/>
    <w:rsid w:val="006C0872"/>
    <w:rsid w:val="006C1E75"/>
    <w:rsid w:val="006C2552"/>
    <w:rsid w:val="006C3E88"/>
    <w:rsid w:val="006C48AD"/>
    <w:rsid w:val="006C761E"/>
    <w:rsid w:val="006D065C"/>
    <w:rsid w:val="006D0759"/>
    <w:rsid w:val="006D3D33"/>
    <w:rsid w:val="006D586E"/>
    <w:rsid w:val="006D671F"/>
    <w:rsid w:val="006D69B1"/>
    <w:rsid w:val="006E0820"/>
    <w:rsid w:val="006E2D4E"/>
    <w:rsid w:val="006E6247"/>
    <w:rsid w:val="006E6E8F"/>
    <w:rsid w:val="006F05CF"/>
    <w:rsid w:val="006F0A79"/>
    <w:rsid w:val="006F1ECA"/>
    <w:rsid w:val="006F26F2"/>
    <w:rsid w:val="006F352E"/>
    <w:rsid w:val="006F3C9D"/>
    <w:rsid w:val="006F4D96"/>
    <w:rsid w:val="00700D4E"/>
    <w:rsid w:val="00700D9C"/>
    <w:rsid w:val="007036A1"/>
    <w:rsid w:val="0071313D"/>
    <w:rsid w:val="007132C3"/>
    <w:rsid w:val="00717CF2"/>
    <w:rsid w:val="007201BE"/>
    <w:rsid w:val="007228A3"/>
    <w:rsid w:val="00725C81"/>
    <w:rsid w:val="007261BF"/>
    <w:rsid w:val="007304D2"/>
    <w:rsid w:val="00731F0F"/>
    <w:rsid w:val="007329E2"/>
    <w:rsid w:val="00734201"/>
    <w:rsid w:val="007374AA"/>
    <w:rsid w:val="007415A9"/>
    <w:rsid w:val="00741C3F"/>
    <w:rsid w:val="00742A05"/>
    <w:rsid w:val="00744801"/>
    <w:rsid w:val="00744972"/>
    <w:rsid w:val="00747052"/>
    <w:rsid w:val="0074770E"/>
    <w:rsid w:val="00747889"/>
    <w:rsid w:val="00751708"/>
    <w:rsid w:val="00751740"/>
    <w:rsid w:val="0075494F"/>
    <w:rsid w:val="00754A02"/>
    <w:rsid w:val="00757B45"/>
    <w:rsid w:val="007602AA"/>
    <w:rsid w:val="00762F4B"/>
    <w:rsid w:val="00762FBA"/>
    <w:rsid w:val="007666B6"/>
    <w:rsid w:val="00767486"/>
    <w:rsid w:val="007676A2"/>
    <w:rsid w:val="007726CB"/>
    <w:rsid w:val="00772D41"/>
    <w:rsid w:val="00772E83"/>
    <w:rsid w:val="00773DAF"/>
    <w:rsid w:val="00775D37"/>
    <w:rsid w:val="00776BA3"/>
    <w:rsid w:val="007835CE"/>
    <w:rsid w:val="007846E8"/>
    <w:rsid w:val="00784C64"/>
    <w:rsid w:val="00792209"/>
    <w:rsid w:val="00792B4C"/>
    <w:rsid w:val="0079545C"/>
    <w:rsid w:val="007A42D0"/>
    <w:rsid w:val="007A4B80"/>
    <w:rsid w:val="007B2E0B"/>
    <w:rsid w:val="007B54FB"/>
    <w:rsid w:val="007B58BC"/>
    <w:rsid w:val="007B5E8F"/>
    <w:rsid w:val="007B6B49"/>
    <w:rsid w:val="007B6EB1"/>
    <w:rsid w:val="007B7661"/>
    <w:rsid w:val="007C132D"/>
    <w:rsid w:val="007C1EA9"/>
    <w:rsid w:val="007C49DC"/>
    <w:rsid w:val="007C529F"/>
    <w:rsid w:val="007D0B5F"/>
    <w:rsid w:val="007D111C"/>
    <w:rsid w:val="007D2040"/>
    <w:rsid w:val="007D228F"/>
    <w:rsid w:val="007D3DEE"/>
    <w:rsid w:val="007D5EDA"/>
    <w:rsid w:val="007D6780"/>
    <w:rsid w:val="007D7358"/>
    <w:rsid w:val="007D74D5"/>
    <w:rsid w:val="007E3393"/>
    <w:rsid w:val="007F25BA"/>
    <w:rsid w:val="007F25F7"/>
    <w:rsid w:val="007F7EC8"/>
    <w:rsid w:val="00800FD9"/>
    <w:rsid w:val="0080113F"/>
    <w:rsid w:val="00802085"/>
    <w:rsid w:val="00805EA1"/>
    <w:rsid w:val="00805EC4"/>
    <w:rsid w:val="00806028"/>
    <w:rsid w:val="008060F1"/>
    <w:rsid w:val="00810639"/>
    <w:rsid w:val="0081151A"/>
    <w:rsid w:val="00814054"/>
    <w:rsid w:val="00814D13"/>
    <w:rsid w:val="00816049"/>
    <w:rsid w:val="00822F25"/>
    <w:rsid w:val="0082312D"/>
    <w:rsid w:val="00823333"/>
    <w:rsid w:val="008247B9"/>
    <w:rsid w:val="008270A2"/>
    <w:rsid w:val="008306CA"/>
    <w:rsid w:val="00833F3E"/>
    <w:rsid w:val="00834843"/>
    <w:rsid w:val="00834DA2"/>
    <w:rsid w:val="00835647"/>
    <w:rsid w:val="0083642F"/>
    <w:rsid w:val="00841414"/>
    <w:rsid w:val="00841A98"/>
    <w:rsid w:val="008457D9"/>
    <w:rsid w:val="008519B5"/>
    <w:rsid w:val="0085254E"/>
    <w:rsid w:val="0085311F"/>
    <w:rsid w:val="00853D4A"/>
    <w:rsid w:val="00853F07"/>
    <w:rsid w:val="0086576D"/>
    <w:rsid w:val="008700EA"/>
    <w:rsid w:val="00871CD3"/>
    <w:rsid w:val="00883632"/>
    <w:rsid w:val="00883636"/>
    <w:rsid w:val="00884063"/>
    <w:rsid w:val="0088469B"/>
    <w:rsid w:val="00890238"/>
    <w:rsid w:val="00890AD9"/>
    <w:rsid w:val="008924F8"/>
    <w:rsid w:val="00893354"/>
    <w:rsid w:val="008946E6"/>
    <w:rsid w:val="008A02DB"/>
    <w:rsid w:val="008A1B98"/>
    <w:rsid w:val="008A2B20"/>
    <w:rsid w:val="008A2B7D"/>
    <w:rsid w:val="008B0D47"/>
    <w:rsid w:val="008B3327"/>
    <w:rsid w:val="008B368C"/>
    <w:rsid w:val="008B5183"/>
    <w:rsid w:val="008B649D"/>
    <w:rsid w:val="008C1985"/>
    <w:rsid w:val="008C40BD"/>
    <w:rsid w:val="008C4108"/>
    <w:rsid w:val="008C5A61"/>
    <w:rsid w:val="008C7ADE"/>
    <w:rsid w:val="008D0DC6"/>
    <w:rsid w:val="008D5A89"/>
    <w:rsid w:val="008E0EF9"/>
    <w:rsid w:val="008E1F23"/>
    <w:rsid w:val="008E4322"/>
    <w:rsid w:val="008E4526"/>
    <w:rsid w:val="008E51A1"/>
    <w:rsid w:val="008E54D8"/>
    <w:rsid w:val="008E5688"/>
    <w:rsid w:val="008E5BBA"/>
    <w:rsid w:val="008F1064"/>
    <w:rsid w:val="008F2ABD"/>
    <w:rsid w:val="008F6B13"/>
    <w:rsid w:val="008F6C21"/>
    <w:rsid w:val="0090071C"/>
    <w:rsid w:val="00901ED1"/>
    <w:rsid w:val="00903243"/>
    <w:rsid w:val="00904974"/>
    <w:rsid w:val="009106A7"/>
    <w:rsid w:val="00911F27"/>
    <w:rsid w:val="009136A6"/>
    <w:rsid w:val="0092270E"/>
    <w:rsid w:val="00922F88"/>
    <w:rsid w:val="0092314D"/>
    <w:rsid w:val="00925D26"/>
    <w:rsid w:val="00925DB2"/>
    <w:rsid w:val="009263A4"/>
    <w:rsid w:val="0093110B"/>
    <w:rsid w:val="00931605"/>
    <w:rsid w:val="00932453"/>
    <w:rsid w:val="00934403"/>
    <w:rsid w:val="00937762"/>
    <w:rsid w:val="00942440"/>
    <w:rsid w:val="00947896"/>
    <w:rsid w:val="009520F2"/>
    <w:rsid w:val="00952689"/>
    <w:rsid w:val="009531AB"/>
    <w:rsid w:val="00953F6D"/>
    <w:rsid w:val="0095782C"/>
    <w:rsid w:val="00960B08"/>
    <w:rsid w:val="009611B1"/>
    <w:rsid w:val="00965DB0"/>
    <w:rsid w:val="009665D1"/>
    <w:rsid w:val="00971278"/>
    <w:rsid w:val="0097192B"/>
    <w:rsid w:val="00971AD4"/>
    <w:rsid w:val="0097228E"/>
    <w:rsid w:val="00974654"/>
    <w:rsid w:val="00974D6C"/>
    <w:rsid w:val="009752EE"/>
    <w:rsid w:val="0097741A"/>
    <w:rsid w:val="00981FCA"/>
    <w:rsid w:val="00982D44"/>
    <w:rsid w:val="0098312B"/>
    <w:rsid w:val="00983BF1"/>
    <w:rsid w:val="009855CB"/>
    <w:rsid w:val="009856FD"/>
    <w:rsid w:val="00990DEB"/>
    <w:rsid w:val="00991695"/>
    <w:rsid w:val="00991C4E"/>
    <w:rsid w:val="00992A52"/>
    <w:rsid w:val="00993401"/>
    <w:rsid w:val="00997AD5"/>
    <w:rsid w:val="009A1E96"/>
    <w:rsid w:val="009A24B1"/>
    <w:rsid w:val="009A2EFE"/>
    <w:rsid w:val="009A4950"/>
    <w:rsid w:val="009A4EE5"/>
    <w:rsid w:val="009A6FE1"/>
    <w:rsid w:val="009B608A"/>
    <w:rsid w:val="009B7158"/>
    <w:rsid w:val="009B7D6A"/>
    <w:rsid w:val="009C09D4"/>
    <w:rsid w:val="009C0E42"/>
    <w:rsid w:val="009C18B5"/>
    <w:rsid w:val="009C4027"/>
    <w:rsid w:val="009C48D5"/>
    <w:rsid w:val="009C5ECC"/>
    <w:rsid w:val="009D0BDD"/>
    <w:rsid w:val="009D2094"/>
    <w:rsid w:val="009D5946"/>
    <w:rsid w:val="009D5F90"/>
    <w:rsid w:val="009E357B"/>
    <w:rsid w:val="009E3615"/>
    <w:rsid w:val="009E562B"/>
    <w:rsid w:val="009E5B86"/>
    <w:rsid w:val="009F3AC3"/>
    <w:rsid w:val="009F4076"/>
    <w:rsid w:val="009F698A"/>
    <w:rsid w:val="009F7F46"/>
    <w:rsid w:val="00A0039F"/>
    <w:rsid w:val="00A00F26"/>
    <w:rsid w:val="00A01348"/>
    <w:rsid w:val="00A039D2"/>
    <w:rsid w:val="00A0440E"/>
    <w:rsid w:val="00A0669A"/>
    <w:rsid w:val="00A06A72"/>
    <w:rsid w:val="00A07076"/>
    <w:rsid w:val="00A10467"/>
    <w:rsid w:val="00A121D3"/>
    <w:rsid w:val="00A12DDE"/>
    <w:rsid w:val="00A15C22"/>
    <w:rsid w:val="00A16920"/>
    <w:rsid w:val="00A17DBB"/>
    <w:rsid w:val="00A22841"/>
    <w:rsid w:val="00A25107"/>
    <w:rsid w:val="00A26FB7"/>
    <w:rsid w:val="00A27BE2"/>
    <w:rsid w:val="00A320FB"/>
    <w:rsid w:val="00A321F3"/>
    <w:rsid w:val="00A3507B"/>
    <w:rsid w:val="00A35DFA"/>
    <w:rsid w:val="00A36AA6"/>
    <w:rsid w:val="00A37FAD"/>
    <w:rsid w:val="00A40354"/>
    <w:rsid w:val="00A405D4"/>
    <w:rsid w:val="00A406BC"/>
    <w:rsid w:val="00A44E03"/>
    <w:rsid w:val="00A45D1A"/>
    <w:rsid w:val="00A50DBD"/>
    <w:rsid w:val="00A51110"/>
    <w:rsid w:val="00A5358B"/>
    <w:rsid w:val="00A5450B"/>
    <w:rsid w:val="00A5513A"/>
    <w:rsid w:val="00A602F9"/>
    <w:rsid w:val="00A63A8C"/>
    <w:rsid w:val="00A65672"/>
    <w:rsid w:val="00A6594F"/>
    <w:rsid w:val="00A6750F"/>
    <w:rsid w:val="00A743BA"/>
    <w:rsid w:val="00A744AA"/>
    <w:rsid w:val="00A76526"/>
    <w:rsid w:val="00A800BE"/>
    <w:rsid w:val="00A81AE0"/>
    <w:rsid w:val="00A82778"/>
    <w:rsid w:val="00A83031"/>
    <w:rsid w:val="00A86A97"/>
    <w:rsid w:val="00A90039"/>
    <w:rsid w:val="00A90E04"/>
    <w:rsid w:val="00A9116A"/>
    <w:rsid w:val="00A91586"/>
    <w:rsid w:val="00A928AB"/>
    <w:rsid w:val="00A92CBE"/>
    <w:rsid w:val="00A93B98"/>
    <w:rsid w:val="00A96E9A"/>
    <w:rsid w:val="00A97B16"/>
    <w:rsid w:val="00AA13AA"/>
    <w:rsid w:val="00AA447C"/>
    <w:rsid w:val="00AB0DF6"/>
    <w:rsid w:val="00AB1D98"/>
    <w:rsid w:val="00AB5149"/>
    <w:rsid w:val="00AB5215"/>
    <w:rsid w:val="00AB5730"/>
    <w:rsid w:val="00AC3102"/>
    <w:rsid w:val="00AD6C45"/>
    <w:rsid w:val="00AD7587"/>
    <w:rsid w:val="00AD77A6"/>
    <w:rsid w:val="00AE064C"/>
    <w:rsid w:val="00AE0E37"/>
    <w:rsid w:val="00AE1BFE"/>
    <w:rsid w:val="00AE2A76"/>
    <w:rsid w:val="00AE436C"/>
    <w:rsid w:val="00AE4B51"/>
    <w:rsid w:val="00AE5D8C"/>
    <w:rsid w:val="00AE7ADA"/>
    <w:rsid w:val="00AE7E65"/>
    <w:rsid w:val="00AF4836"/>
    <w:rsid w:val="00AF4E6C"/>
    <w:rsid w:val="00AF5BB4"/>
    <w:rsid w:val="00AF6C58"/>
    <w:rsid w:val="00B05827"/>
    <w:rsid w:val="00B06E11"/>
    <w:rsid w:val="00B10912"/>
    <w:rsid w:val="00B141A5"/>
    <w:rsid w:val="00B14B53"/>
    <w:rsid w:val="00B15FF6"/>
    <w:rsid w:val="00B17ACA"/>
    <w:rsid w:val="00B214E5"/>
    <w:rsid w:val="00B227E2"/>
    <w:rsid w:val="00B26F17"/>
    <w:rsid w:val="00B316EA"/>
    <w:rsid w:val="00B3208A"/>
    <w:rsid w:val="00B32927"/>
    <w:rsid w:val="00B33FCD"/>
    <w:rsid w:val="00B35B1A"/>
    <w:rsid w:val="00B36A6F"/>
    <w:rsid w:val="00B40B1E"/>
    <w:rsid w:val="00B40C7C"/>
    <w:rsid w:val="00B455AD"/>
    <w:rsid w:val="00B4615A"/>
    <w:rsid w:val="00B50428"/>
    <w:rsid w:val="00B51F3A"/>
    <w:rsid w:val="00B56098"/>
    <w:rsid w:val="00B56681"/>
    <w:rsid w:val="00B57836"/>
    <w:rsid w:val="00B612EC"/>
    <w:rsid w:val="00B623B8"/>
    <w:rsid w:val="00B63FC2"/>
    <w:rsid w:val="00B646E2"/>
    <w:rsid w:val="00B66CA4"/>
    <w:rsid w:val="00B66D0F"/>
    <w:rsid w:val="00B71415"/>
    <w:rsid w:val="00B728C9"/>
    <w:rsid w:val="00B803EF"/>
    <w:rsid w:val="00B807BC"/>
    <w:rsid w:val="00B824D7"/>
    <w:rsid w:val="00B85179"/>
    <w:rsid w:val="00B85597"/>
    <w:rsid w:val="00B856B3"/>
    <w:rsid w:val="00B85E44"/>
    <w:rsid w:val="00B870BF"/>
    <w:rsid w:val="00B93EA6"/>
    <w:rsid w:val="00B94226"/>
    <w:rsid w:val="00B951BD"/>
    <w:rsid w:val="00B962CC"/>
    <w:rsid w:val="00B96B20"/>
    <w:rsid w:val="00B96E1F"/>
    <w:rsid w:val="00B97BBC"/>
    <w:rsid w:val="00BA1216"/>
    <w:rsid w:val="00BA1D77"/>
    <w:rsid w:val="00BA3B5F"/>
    <w:rsid w:val="00BA3B86"/>
    <w:rsid w:val="00BA534F"/>
    <w:rsid w:val="00BA55E5"/>
    <w:rsid w:val="00BA62D1"/>
    <w:rsid w:val="00BA6300"/>
    <w:rsid w:val="00BA7257"/>
    <w:rsid w:val="00BB1D06"/>
    <w:rsid w:val="00BB5B1A"/>
    <w:rsid w:val="00BB66DC"/>
    <w:rsid w:val="00BB6E72"/>
    <w:rsid w:val="00BB7A82"/>
    <w:rsid w:val="00BC4FA2"/>
    <w:rsid w:val="00BD0E78"/>
    <w:rsid w:val="00BD44FA"/>
    <w:rsid w:val="00BD5983"/>
    <w:rsid w:val="00BD74D1"/>
    <w:rsid w:val="00BE0851"/>
    <w:rsid w:val="00BE33E6"/>
    <w:rsid w:val="00BE6C26"/>
    <w:rsid w:val="00BE6D77"/>
    <w:rsid w:val="00BE78A1"/>
    <w:rsid w:val="00BF12C0"/>
    <w:rsid w:val="00BF1872"/>
    <w:rsid w:val="00BF2005"/>
    <w:rsid w:val="00BF23D5"/>
    <w:rsid w:val="00BF2526"/>
    <w:rsid w:val="00BF4787"/>
    <w:rsid w:val="00BF4B48"/>
    <w:rsid w:val="00BF74A5"/>
    <w:rsid w:val="00BF7545"/>
    <w:rsid w:val="00C0080E"/>
    <w:rsid w:val="00C052C4"/>
    <w:rsid w:val="00C063C1"/>
    <w:rsid w:val="00C06501"/>
    <w:rsid w:val="00C06C64"/>
    <w:rsid w:val="00C1133C"/>
    <w:rsid w:val="00C11A00"/>
    <w:rsid w:val="00C151B4"/>
    <w:rsid w:val="00C210B9"/>
    <w:rsid w:val="00C21BD4"/>
    <w:rsid w:val="00C2202D"/>
    <w:rsid w:val="00C23AED"/>
    <w:rsid w:val="00C2609B"/>
    <w:rsid w:val="00C26197"/>
    <w:rsid w:val="00C278FA"/>
    <w:rsid w:val="00C335BC"/>
    <w:rsid w:val="00C3498B"/>
    <w:rsid w:val="00C357DD"/>
    <w:rsid w:val="00C37388"/>
    <w:rsid w:val="00C411BF"/>
    <w:rsid w:val="00C4193C"/>
    <w:rsid w:val="00C432A8"/>
    <w:rsid w:val="00C451EB"/>
    <w:rsid w:val="00C459A8"/>
    <w:rsid w:val="00C46E61"/>
    <w:rsid w:val="00C473DE"/>
    <w:rsid w:val="00C52675"/>
    <w:rsid w:val="00C5446E"/>
    <w:rsid w:val="00C54F7C"/>
    <w:rsid w:val="00C56063"/>
    <w:rsid w:val="00C569C6"/>
    <w:rsid w:val="00C62ABE"/>
    <w:rsid w:val="00C62B90"/>
    <w:rsid w:val="00C640E8"/>
    <w:rsid w:val="00C64735"/>
    <w:rsid w:val="00C64E53"/>
    <w:rsid w:val="00C66F37"/>
    <w:rsid w:val="00C7156F"/>
    <w:rsid w:val="00C7188E"/>
    <w:rsid w:val="00C76270"/>
    <w:rsid w:val="00C76417"/>
    <w:rsid w:val="00C77D65"/>
    <w:rsid w:val="00C77F12"/>
    <w:rsid w:val="00C80380"/>
    <w:rsid w:val="00C825BC"/>
    <w:rsid w:val="00C83A4D"/>
    <w:rsid w:val="00C84C43"/>
    <w:rsid w:val="00C852BB"/>
    <w:rsid w:val="00C86D48"/>
    <w:rsid w:val="00C8700A"/>
    <w:rsid w:val="00C90392"/>
    <w:rsid w:val="00C9133F"/>
    <w:rsid w:val="00C941D3"/>
    <w:rsid w:val="00C95824"/>
    <w:rsid w:val="00C95CAF"/>
    <w:rsid w:val="00C96369"/>
    <w:rsid w:val="00C971AC"/>
    <w:rsid w:val="00C97FCD"/>
    <w:rsid w:val="00CA1FEE"/>
    <w:rsid w:val="00CA5023"/>
    <w:rsid w:val="00CA55AE"/>
    <w:rsid w:val="00CA68A9"/>
    <w:rsid w:val="00CA6D57"/>
    <w:rsid w:val="00CA7882"/>
    <w:rsid w:val="00CA7A7A"/>
    <w:rsid w:val="00CA7AF4"/>
    <w:rsid w:val="00CB0B1A"/>
    <w:rsid w:val="00CB1BBC"/>
    <w:rsid w:val="00CB2218"/>
    <w:rsid w:val="00CB3484"/>
    <w:rsid w:val="00CB4585"/>
    <w:rsid w:val="00CC0BAB"/>
    <w:rsid w:val="00CC14A6"/>
    <w:rsid w:val="00CC678F"/>
    <w:rsid w:val="00CD28A7"/>
    <w:rsid w:val="00CD5B8D"/>
    <w:rsid w:val="00CE2EDC"/>
    <w:rsid w:val="00CE4F56"/>
    <w:rsid w:val="00CE51E2"/>
    <w:rsid w:val="00CE550C"/>
    <w:rsid w:val="00CE58D7"/>
    <w:rsid w:val="00CE58F8"/>
    <w:rsid w:val="00CE70D5"/>
    <w:rsid w:val="00CE7ECC"/>
    <w:rsid w:val="00CF039D"/>
    <w:rsid w:val="00CF0863"/>
    <w:rsid w:val="00CF10BB"/>
    <w:rsid w:val="00CF2479"/>
    <w:rsid w:val="00CF2997"/>
    <w:rsid w:val="00CF46FB"/>
    <w:rsid w:val="00CF5743"/>
    <w:rsid w:val="00D015D8"/>
    <w:rsid w:val="00D01FE8"/>
    <w:rsid w:val="00D02AC3"/>
    <w:rsid w:val="00D030E2"/>
    <w:rsid w:val="00D037BF"/>
    <w:rsid w:val="00D03DF8"/>
    <w:rsid w:val="00D11517"/>
    <w:rsid w:val="00D11DFD"/>
    <w:rsid w:val="00D12CBC"/>
    <w:rsid w:val="00D1358E"/>
    <w:rsid w:val="00D137EF"/>
    <w:rsid w:val="00D15606"/>
    <w:rsid w:val="00D200D5"/>
    <w:rsid w:val="00D238C3"/>
    <w:rsid w:val="00D23A0F"/>
    <w:rsid w:val="00D25128"/>
    <w:rsid w:val="00D251AF"/>
    <w:rsid w:val="00D3134E"/>
    <w:rsid w:val="00D32F69"/>
    <w:rsid w:val="00D3397A"/>
    <w:rsid w:val="00D36E1C"/>
    <w:rsid w:val="00D37DBA"/>
    <w:rsid w:val="00D407A4"/>
    <w:rsid w:val="00D40E9C"/>
    <w:rsid w:val="00D413B7"/>
    <w:rsid w:val="00D416C9"/>
    <w:rsid w:val="00D41C0C"/>
    <w:rsid w:val="00D4389B"/>
    <w:rsid w:val="00D4456B"/>
    <w:rsid w:val="00D44967"/>
    <w:rsid w:val="00D46A08"/>
    <w:rsid w:val="00D46DFB"/>
    <w:rsid w:val="00D47122"/>
    <w:rsid w:val="00D47C01"/>
    <w:rsid w:val="00D50ADA"/>
    <w:rsid w:val="00D51DA3"/>
    <w:rsid w:val="00D52B11"/>
    <w:rsid w:val="00D5608B"/>
    <w:rsid w:val="00D565C5"/>
    <w:rsid w:val="00D56D79"/>
    <w:rsid w:val="00D570F9"/>
    <w:rsid w:val="00D57CB6"/>
    <w:rsid w:val="00D6056C"/>
    <w:rsid w:val="00D61692"/>
    <w:rsid w:val="00D62035"/>
    <w:rsid w:val="00D62945"/>
    <w:rsid w:val="00D62C10"/>
    <w:rsid w:val="00D634F5"/>
    <w:rsid w:val="00D66C69"/>
    <w:rsid w:val="00D66CD3"/>
    <w:rsid w:val="00D67696"/>
    <w:rsid w:val="00D720C9"/>
    <w:rsid w:val="00D7272C"/>
    <w:rsid w:val="00D73466"/>
    <w:rsid w:val="00D76A78"/>
    <w:rsid w:val="00D83A74"/>
    <w:rsid w:val="00D84382"/>
    <w:rsid w:val="00D85E82"/>
    <w:rsid w:val="00D877CB"/>
    <w:rsid w:val="00D87F8E"/>
    <w:rsid w:val="00D9193C"/>
    <w:rsid w:val="00D9227A"/>
    <w:rsid w:val="00D9399E"/>
    <w:rsid w:val="00D9662A"/>
    <w:rsid w:val="00D96C50"/>
    <w:rsid w:val="00D975CB"/>
    <w:rsid w:val="00DA032C"/>
    <w:rsid w:val="00DA1056"/>
    <w:rsid w:val="00DA1359"/>
    <w:rsid w:val="00DA7A0C"/>
    <w:rsid w:val="00DB0877"/>
    <w:rsid w:val="00DB14B2"/>
    <w:rsid w:val="00DB1AA4"/>
    <w:rsid w:val="00DB2008"/>
    <w:rsid w:val="00DB3C5C"/>
    <w:rsid w:val="00DB3F13"/>
    <w:rsid w:val="00DB78F7"/>
    <w:rsid w:val="00DC1F21"/>
    <w:rsid w:val="00DC3C87"/>
    <w:rsid w:val="00DC5182"/>
    <w:rsid w:val="00DD1544"/>
    <w:rsid w:val="00DD69F4"/>
    <w:rsid w:val="00DD72BE"/>
    <w:rsid w:val="00DE04B6"/>
    <w:rsid w:val="00DE0811"/>
    <w:rsid w:val="00DE4BFC"/>
    <w:rsid w:val="00DE4C96"/>
    <w:rsid w:val="00DE5398"/>
    <w:rsid w:val="00DE57A9"/>
    <w:rsid w:val="00DE61EB"/>
    <w:rsid w:val="00DE74C8"/>
    <w:rsid w:val="00DF0039"/>
    <w:rsid w:val="00DF03BC"/>
    <w:rsid w:val="00DF0745"/>
    <w:rsid w:val="00DF0AE5"/>
    <w:rsid w:val="00DF15B3"/>
    <w:rsid w:val="00DF2156"/>
    <w:rsid w:val="00E004F9"/>
    <w:rsid w:val="00E025E7"/>
    <w:rsid w:val="00E049D5"/>
    <w:rsid w:val="00E11CE3"/>
    <w:rsid w:val="00E12841"/>
    <w:rsid w:val="00E142CC"/>
    <w:rsid w:val="00E15AF5"/>
    <w:rsid w:val="00E2002C"/>
    <w:rsid w:val="00E237E4"/>
    <w:rsid w:val="00E23B6F"/>
    <w:rsid w:val="00E25C9F"/>
    <w:rsid w:val="00E260E1"/>
    <w:rsid w:val="00E27F14"/>
    <w:rsid w:val="00E310BF"/>
    <w:rsid w:val="00E31822"/>
    <w:rsid w:val="00E3218E"/>
    <w:rsid w:val="00E336D4"/>
    <w:rsid w:val="00E34D63"/>
    <w:rsid w:val="00E3591A"/>
    <w:rsid w:val="00E367CA"/>
    <w:rsid w:val="00E36CAF"/>
    <w:rsid w:val="00E36DB1"/>
    <w:rsid w:val="00E375CE"/>
    <w:rsid w:val="00E377AE"/>
    <w:rsid w:val="00E402C2"/>
    <w:rsid w:val="00E43F79"/>
    <w:rsid w:val="00E445EC"/>
    <w:rsid w:val="00E50DC6"/>
    <w:rsid w:val="00E50FE0"/>
    <w:rsid w:val="00E536A6"/>
    <w:rsid w:val="00E53C1A"/>
    <w:rsid w:val="00E56060"/>
    <w:rsid w:val="00E56E3E"/>
    <w:rsid w:val="00E573F4"/>
    <w:rsid w:val="00E57CCB"/>
    <w:rsid w:val="00E6010F"/>
    <w:rsid w:val="00E604D6"/>
    <w:rsid w:val="00E60573"/>
    <w:rsid w:val="00E6096E"/>
    <w:rsid w:val="00E62021"/>
    <w:rsid w:val="00E62BEA"/>
    <w:rsid w:val="00E634EC"/>
    <w:rsid w:val="00E64007"/>
    <w:rsid w:val="00E65A9F"/>
    <w:rsid w:val="00E66934"/>
    <w:rsid w:val="00E71099"/>
    <w:rsid w:val="00E73D09"/>
    <w:rsid w:val="00E74EDE"/>
    <w:rsid w:val="00E76C07"/>
    <w:rsid w:val="00E77428"/>
    <w:rsid w:val="00E77908"/>
    <w:rsid w:val="00E80579"/>
    <w:rsid w:val="00E809B7"/>
    <w:rsid w:val="00E835B4"/>
    <w:rsid w:val="00E836D3"/>
    <w:rsid w:val="00E86A9E"/>
    <w:rsid w:val="00E86E7D"/>
    <w:rsid w:val="00E916CD"/>
    <w:rsid w:val="00E91EBB"/>
    <w:rsid w:val="00E921CE"/>
    <w:rsid w:val="00E9253E"/>
    <w:rsid w:val="00E928AF"/>
    <w:rsid w:val="00E92FA1"/>
    <w:rsid w:val="00E938F0"/>
    <w:rsid w:val="00E93E83"/>
    <w:rsid w:val="00E97EE4"/>
    <w:rsid w:val="00EA020D"/>
    <w:rsid w:val="00EA02B8"/>
    <w:rsid w:val="00EA295D"/>
    <w:rsid w:val="00EA43BA"/>
    <w:rsid w:val="00EB161F"/>
    <w:rsid w:val="00EB1B6D"/>
    <w:rsid w:val="00EB1D67"/>
    <w:rsid w:val="00EB23F8"/>
    <w:rsid w:val="00EB32B3"/>
    <w:rsid w:val="00EB3AA3"/>
    <w:rsid w:val="00EB5826"/>
    <w:rsid w:val="00EB656C"/>
    <w:rsid w:val="00EB7779"/>
    <w:rsid w:val="00EB7A5F"/>
    <w:rsid w:val="00EC18D3"/>
    <w:rsid w:val="00EC3897"/>
    <w:rsid w:val="00EC5C03"/>
    <w:rsid w:val="00EC68AF"/>
    <w:rsid w:val="00EC732D"/>
    <w:rsid w:val="00ED1020"/>
    <w:rsid w:val="00ED189F"/>
    <w:rsid w:val="00ED2E0C"/>
    <w:rsid w:val="00ED3168"/>
    <w:rsid w:val="00ED4E9D"/>
    <w:rsid w:val="00ED54CA"/>
    <w:rsid w:val="00ED6814"/>
    <w:rsid w:val="00ED7C52"/>
    <w:rsid w:val="00EE2A48"/>
    <w:rsid w:val="00EE36FA"/>
    <w:rsid w:val="00EE46EB"/>
    <w:rsid w:val="00EE760E"/>
    <w:rsid w:val="00EF065E"/>
    <w:rsid w:val="00EF1097"/>
    <w:rsid w:val="00EF11E2"/>
    <w:rsid w:val="00EF23BD"/>
    <w:rsid w:val="00EF37B4"/>
    <w:rsid w:val="00EF3CB2"/>
    <w:rsid w:val="00EF3E61"/>
    <w:rsid w:val="00EF5729"/>
    <w:rsid w:val="00EF6AD2"/>
    <w:rsid w:val="00F01D12"/>
    <w:rsid w:val="00F03361"/>
    <w:rsid w:val="00F06CFF"/>
    <w:rsid w:val="00F075E3"/>
    <w:rsid w:val="00F07D1E"/>
    <w:rsid w:val="00F1226C"/>
    <w:rsid w:val="00F13BB1"/>
    <w:rsid w:val="00F14669"/>
    <w:rsid w:val="00F2415C"/>
    <w:rsid w:val="00F242E2"/>
    <w:rsid w:val="00F2471F"/>
    <w:rsid w:val="00F24759"/>
    <w:rsid w:val="00F24B83"/>
    <w:rsid w:val="00F255F2"/>
    <w:rsid w:val="00F27048"/>
    <w:rsid w:val="00F31BF8"/>
    <w:rsid w:val="00F34862"/>
    <w:rsid w:val="00F34C3F"/>
    <w:rsid w:val="00F36133"/>
    <w:rsid w:val="00F36D91"/>
    <w:rsid w:val="00F402CE"/>
    <w:rsid w:val="00F4105E"/>
    <w:rsid w:val="00F42859"/>
    <w:rsid w:val="00F43999"/>
    <w:rsid w:val="00F43F30"/>
    <w:rsid w:val="00F44C72"/>
    <w:rsid w:val="00F44F3E"/>
    <w:rsid w:val="00F453E6"/>
    <w:rsid w:val="00F45F3E"/>
    <w:rsid w:val="00F4663A"/>
    <w:rsid w:val="00F53D44"/>
    <w:rsid w:val="00F5593A"/>
    <w:rsid w:val="00F60121"/>
    <w:rsid w:val="00F6537D"/>
    <w:rsid w:val="00F655AB"/>
    <w:rsid w:val="00F65C83"/>
    <w:rsid w:val="00F7195E"/>
    <w:rsid w:val="00F7235B"/>
    <w:rsid w:val="00F73318"/>
    <w:rsid w:val="00F734FF"/>
    <w:rsid w:val="00F74B8D"/>
    <w:rsid w:val="00F7621D"/>
    <w:rsid w:val="00F772A3"/>
    <w:rsid w:val="00F85E36"/>
    <w:rsid w:val="00F86611"/>
    <w:rsid w:val="00F91336"/>
    <w:rsid w:val="00F925BB"/>
    <w:rsid w:val="00F92891"/>
    <w:rsid w:val="00F944F3"/>
    <w:rsid w:val="00F94FD0"/>
    <w:rsid w:val="00F95932"/>
    <w:rsid w:val="00F97C65"/>
    <w:rsid w:val="00FA226A"/>
    <w:rsid w:val="00FA590D"/>
    <w:rsid w:val="00FB0B4A"/>
    <w:rsid w:val="00FB0D75"/>
    <w:rsid w:val="00FB1375"/>
    <w:rsid w:val="00FB19EC"/>
    <w:rsid w:val="00FB30EC"/>
    <w:rsid w:val="00FB3EFF"/>
    <w:rsid w:val="00FB5D71"/>
    <w:rsid w:val="00FC0EC5"/>
    <w:rsid w:val="00FC5A1D"/>
    <w:rsid w:val="00FC7D11"/>
    <w:rsid w:val="00FD0051"/>
    <w:rsid w:val="00FD07DF"/>
    <w:rsid w:val="00FD33C0"/>
    <w:rsid w:val="00FD3572"/>
    <w:rsid w:val="00FD3CAD"/>
    <w:rsid w:val="00FD4186"/>
    <w:rsid w:val="00FD742D"/>
    <w:rsid w:val="00FD7F24"/>
    <w:rsid w:val="00FE0358"/>
    <w:rsid w:val="00FE07B7"/>
    <w:rsid w:val="00FE20B7"/>
    <w:rsid w:val="00FE2280"/>
    <w:rsid w:val="00FE2D21"/>
    <w:rsid w:val="00FE380A"/>
    <w:rsid w:val="00FE3AA2"/>
    <w:rsid w:val="00FE3D9E"/>
    <w:rsid w:val="00FE6027"/>
    <w:rsid w:val="00FE649B"/>
    <w:rsid w:val="00FE7278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3FF5"/>
    <w:rPr>
      <w:rFonts w:eastAsia="宋体"/>
      <w:sz w:val="28"/>
      <w:lang w:eastAsia="zh-CN"/>
    </w:rPr>
  </w:style>
  <w:style w:type="paragraph" w:styleId="a4">
    <w:name w:val="footer"/>
    <w:basedOn w:val="a"/>
    <w:rsid w:val="0016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97192B"/>
    <w:rPr>
      <w:sz w:val="24"/>
    </w:rPr>
  </w:style>
  <w:style w:type="character" w:styleId="a6">
    <w:name w:val="Strong"/>
    <w:basedOn w:val="a0"/>
    <w:qFormat/>
    <w:rsid w:val="007A4B80"/>
    <w:rPr>
      <w:b/>
      <w:bCs/>
    </w:rPr>
  </w:style>
  <w:style w:type="character" w:styleId="a7">
    <w:name w:val="Hyperlink"/>
    <w:basedOn w:val="a0"/>
    <w:rsid w:val="00B26F17"/>
    <w:rPr>
      <w:rFonts w:ascii="����" w:hAnsi="����" w:hint="default"/>
      <w:strike w:val="0"/>
      <w:dstrike w:val="0"/>
      <w:color w:val="622020"/>
      <w:sz w:val="15"/>
      <w:szCs w:val="15"/>
      <w:u w:val="none"/>
      <w:effect w:val="none"/>
    </w:rPr>
  </w:style>
  <w:style w:type="paragraph" w:styleId="a8">
    <w:name w:val="Balloon Text"/>
    <w:basedOn w:val="a"/>
    <w:semiHidden/>
    <w:rsid w:val="009C4027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A020D"/>
    <w:pPr>
      <w:tabs>
        <w:tab w:val="num" w:pos="360"/>
      </w:tabs>
    </w:pPr>
    <w:rPr>
      <w:sz w:val="24"/>
    </w:rPr>
  </w:style>
  <w:style w:type="table" w:styleId="a9">
    <w:name w:val="Table Grid"/>
    <w:basedOn w:val="a1"/>
    <w:rsid w:val="00EA02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2C2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C56063"/>
    <w:pPr>
      <w:tabs>
        <w:tab w:val="num" w:pos="360"/>
      </w:tabs>
    </w:pPr>
    <w:rPr>
      <w:sz w:val="24"/>
    </w:rPr>
  </w:style>
  <w:style w:type="paragraph" w:customStyle="1" w:styleId="Default">
    <w:name w:val="Default"/>
    <w:rsid w:val="003B29B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1">
    <w:name w:val="Char1"/>
    <w:basedOn w:val="a"/>
    <w:autoRedefine/>
    <w:rsid w:val="00D23A0F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ab">
    <w:name w:val="文头"/>
    <w:basedOn w:val="a"/>
    <w:rsid w:val="008D0DC6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customStyle="1" w:styleId="0">
    <w:name w:val="0"/>
    <w:basedOn w:val="a"/>
    <w:rsid w:val="008D0DC6"/>
    <w:pPr>
      <w:widowControl/>
      <w:snapToGrid w:val="0"/>
    </w:pPr>
    <w:rPr>
      <w:kern w:val="0"/>
      <w:sz w:val="20"/>
      <w:szCs w:val="20"/>
    </w:rPr>
  </w:style>
  <w:style w:type="paragraph" w:customStyle="1" w:styleId="p15">
    <w:name w:val="p15"/>
    <w:basedOn w:val="a"/>
    <w:rsid w:val="008D0DC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">
    <w:name w:val="列出段落1"/>
    <w:basedOn w:val="a"/>
    <w:rsid w:val="00186DA5"/>
    <w:pPr>
      <w:ind w:firstLineChars="200" w:firstLine="420"/>
    </w:pPr>
    <w:rPr>
      <w:rFonts w:ascii="Calibri" w:hAnsi="Calibri"/>
      <w:szCs w:val="22"/>
    </w:rPr>
  </w:style>
  <w:style w:type="paragraph" w:styleId="ac">
    <w:name w:val="Date"/>
    <w:basedOn w:val="a"/>
    <w:next w:val="a"/>
    <w:rsid w:val="00346A0F"/>
    <w:pPr>
      <w:ind w:leftChars="2500" w:left="100"/>
    </w:pPr>
  </w:style>
  <w:style w:type="paragraph" w:styleId="ad">
    <w:name w:val="Body Text"/>
    <w:basedOn w:val="a"/>
    <w:rsid w:val="00E916C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69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87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4750">
                  <w:marLeft w:val="63"/>
                  <w:marRight w:val="63"/>
                  <w:marTop w:val="25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566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58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6880">
                  <w:marLeft w:val="63"/>
                  <w:marRight w:val="63"/>
                  <w:marTop w:val="25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iWebOA2_Blank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iWebOA2_Blank</Template>
  <TotalTime>325</TotalTime>
  <Pages>2</Pages>
  <Words>82</Words>
  <Characters>470</Characters>
  <Application>Microsoft Office Word</Application>
  <DocSecurity>0</DocSecurity>
  <Lines>3</Lines>
  <Paragraphs>1</Paragraphs>
  <ScaleCrop>false</ScaleCrop>
  <Company>番茄花园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党委工作简报</dc:title>
  <dc:subject/>
  <dc:creator>番茄花园</dc:creator>
  <cp:keywords/>
  <cp:lastModifiedBy>微软用户</cp:lastModifiedBy>
  <cp:revision>27</cp:revision>
  <cp:lastPrinted>2020-12-01T01:59:00Z</cp:lastPrinted>
  <dcterms:created xsi:type="dcterms:W3CDTF">2020-10-29T03:44:00Z</dcterms:created>
  <dcterms:modified xsi:type="dcterms:W3CDTF">2020-12-01T06:28:00Z</dcterms:modified>
</cp:coreProperties>
</file>