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利川市常年引进急需紧缺型人才自荐表</w:t>
      </w:r>
    </w:p>
    <w:p>
      <w:pPr>
        <w:spacing w:line="400" w:lineRule="exact"/>
        <w:rPr>
          <w:rFonts w:ascii="宋体"/>
          <w:b/>
          <w:bCs/>
          <w:szCs w:val="21"/>
        </w:rPr>
      </w:pPr>
      <w:r>
        <w:rPr>
          <w:rFonts w:ascii="宋体" w:hAnsi="宋体"/>
          <w:b/>
          <w:bCs/>
        </w:rPr>
        <w:t xml:space="preserve"> </w:t>
      </w:r>
    </w:p>
    <w:tbl>
      <w:tblPr>
        <w:tblStyle w:val="7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96"/>
        <w:gridCol w:w="1164"/>
        <w:gridCol w:w="214"/>
        <w:gridCol w:w="743"/>
        <w:gridCol w:w="447"/>
        <w:gridCol w:w="864"/>
        <w:gridCol w:w="348"/>
        <w:gridCol w:w="1176"/>
        <w:gridCol w:w="288"/>
        <w:gridCol w:w="1164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12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52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41" w:leftChars="-36" w:hanging="117" w:hangingChars="4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3" w:type="dxa"/>
            <w:vMerge w:val="restart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寸彩色照片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212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452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3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12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专业技术职称或技能等级</w:t>
            </w:r>
          </w:p>
        </w:tc>
        <w:tc>
          <w:tcPr>
            <w:tcW w:w="1452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3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12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452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3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（应届毕业生不填）</w:t>
            </w:r>
          </w:p>
        </w:tc>
        <w:tc>
          <w:tcPr>
            <w:tcW w:w="6913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全日制最高学历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6913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在职学历毕业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6913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联系电话（手机）</w:t>
            </w:r>
          </w:p>
        </w:tc>
        <w:tc>
          <w:tcPr>
            <w:tcW w:w="6913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目前身份性质</w:t>
            </w:r>
          </w:p>
        </w:tc>
        <w:tc>
          <w:tcPr>
            <w:tcW w:w="6913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"/>
                <w:szCs w:val="2"/>
              </w:rPr>
            </w:pPr>
            <w:r>
              <w:rPr>
                <w:rFonts w:hint="eastAsia" w:ascii="仿宋_GB2312" w:hAnsi="Wingdings 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公务员、参照公务员法管理人员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□事业单位人员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Wingdings 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应届毕业生</w:t>
            </w: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</w:rPr>
              <w:t>□其</w:t>
            </w:r>
            <w:r>
              <w:rPr>
                <w:rFonts w:ascii="仿宋_GB2312" w:eastAsia="仿宋_GB2312"/>
                <w:sz w:val="24"/>
              </w:rPr>
              <w:t xml:space="preserve">  </w:t>
            </w:r>
            <w:r>
              <w:rPr>
                <w:rFonts w:hint="eastAsia" w:ascii="仿宋_GB2312" w:eastAsia="仿宋_GB2312"/>
                <w:sz w:val="2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7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意向工作单位（岗位）</w:t>
            </w:r>
          </w:p>
        </w:tc>
        <w:tc>
          <w:tcPr>
            <w:tcW w:w="6913" w:type="dxa"/>
            <w:gridSpan w:val="8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659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主要教育经历（从大专或大学填起）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（学位）</w:t>
            </w:r>
          </w:p>
        </w:tc>
        <w:tc>
          <w:tcPr>
            <w:tcW w:w="2054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812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专业、研究方向</w:t>
            </w:r>
          </w:p>
        </w:tc>
        <w:tc>
          <w:tcPr>
            <w:tcW w:w="3047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4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7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4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7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4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7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4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7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4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gridSpan w:val="3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7" w:type="dxa"/>
            <w:gridSpan w:val="2"/>
            <w:tcBorders>
              <w:left w:val="nil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659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12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6170" w:type="dxa"/>
            <w:gridSpan w:val="7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70" w:type="dxa"/>
            <w:gridSpan w:val="7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70" w:type="dxa"/>
            <w:gridSpan w:val="7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70" w:type="dxa"/>
            <w:gridSpan w:val="7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70" w:type="dxa"/>
            <w:gridSpan w:val="7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70" w:type="dxa"/>
            <w:gridSpan w:val="7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659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659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659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268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859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59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59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59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59" w:type="dxa"/>
            <w:gridSpan w:val="5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autoSpaceDE w:val="0"/>
        <w:snapToGrid w:val="0"/>
        <w:spacing w:line="580" w:lineRule="exact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备注：</w:t>
      </w:r>
      <w:r>
        <w:rPr>
          <w:rFonts w:ascii="仿宋_GB2312" w:hAnsi="黑体" w:eastAsia="仿宋_GB2312"/>
        </w:rPr>
        <w:t>1.</w:t>
      </w:r>
      <w:r>
        <w:rPr>
          <w:rFonts w:hint="eastAsia" w:ascii="仿宋_GB2312" w:hAnsi="黑体" w:eastAsia="仿宋_GB2312"/>
        </w:rPr>
        <w:t>填写内容须真实有效，另附有关证明材料；</w:t>
      </w:r>
      <w:r>
        <w:rPr>
          <w:rFonts w:ascii="仿宋_GB2312" w:hAnsi="黑体" w:eastAsia="仿宋_GB2312"/>
        </w:rPr>
        <w:t>2.</w:t>
      </w:r>
      <w:r>
        <w:rPr>
          <w:rFonts w:hint="eastAsia" w:ascii="仿宋_GB2312" w:hAnsi="黑体" w:eastAsia="仿宋_GB2312"/>
        </w:rPr>
        <w:t>联系电话务必填写准确，保持畅通。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17" w:bottom="1984" w:left="1417" w:header="851" w:footer="1446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falt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-177800</wp:posOffset>
              </wp:positionV>
              <wp:extent cx="444500" cy="40894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4pt;height:32.2pt;width:35pt;mso-position-horizontal:outside;mso-position-horizontal-relative:margin;z-index:251660288;mso-width-relative:page;mso-height-relative:page;" filled="f" stroked="f" coordsize="21600,21600" o:gfxdata="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Be+7LWAAAABgEAAA8AAAAAAAAAAQAgAAAAIgAAAGRycy9kb3ducmV2LnhtbFBLAQIU&#10;ABQAAAAIAIdO4kCiV6TqvAEAAHQ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Style w:val="9"/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342C3"/>
    <w:rsid w:val="00010D3C"/>
    <w:rsid w:val="00015C9A"/>
    <w:rsid w:val="00021122"/>
    <w:rsid w:val="0006020D"/>
    <w:rsid w:val="000E32A7"/>
    <w:rsid w:val="001839BD"/>
    <w:rsid w:val="00195CF4"/>
    <w:rsid w:val="001F4593"/>
    <w:rsid w:val="00213010"/>
    <w:rsid w:val="00226DA2"/>
    <w:rsid w:val="00231105"/>
    <w:rsid w:val="00287DF1"/>
    <w:rsid w:val="002E75F8"/>
    <w:rsid w:val="002F0CFC"/>
    <w:rsid w:val="00316ECE"/>
    <w:rsid w:val="003250DD"/>
    <w:rsid w:val="00467840"/>
    <w:rsid w:val="00477100"/>
    <w:rsid w:val="00486533"/>
    <w:rsid w:val="00490470"/>
    <w:rsid w:val="00520B41"/>
    <w:rsid w:val="005235B1"/>
    <w:rsid w:val="0053773B"/>
    <w:rsid w:val="00553D48"/>
    <w:rsid w:val="00561C42"/>
    <w:rsid w:val="006119B0"/>
    <w:rsid w:val="006677D5"/>
    <w:rsid w:val="006B4171"/>
    <w:rsid w:val="006E34AB"/>
    <w:rsid w:val="0074111E"/>
    <w:rsid w:val="007825F4"/>
    <w:rsid w:val="007B2056"/>
    <w:rsid w:val="007E0DE3"/>
    <w:rsid w:val="00802241"/>
    <w:rsid w:val="008F0A70"/>
    <w:rsid w:val="00915AD8"/>
    <w:rsid w:val="0095400F"/>
    <w:rsid w:val="009A6DDD"/>
    <w:rsid w:val="00A27486"/>
    <w:rsid w:val="00A37481"/>
    <w:rsid w:val="00A71807"/>
    <w:rsid w:val="00AC1655"/>
    <w:rsid w:val="00AD4CE9"/>
    <w:rsid w:val="00B633B3"/>
    <w:rsid w:val="00B86ECC"/>
    <w:rsid w:val="00B97DBD"/>
    <w:rsid w:val="00BC2563"/>
    <w:rsid w:val="00C27087"/>
    <w:rsid w:val="00C60E53"/>
    <w:rsid w:val="00C658ED"/>
    <w:rsid w:val="00C74E6D"/>
    <w:rsid w:val="00D01FA2"/>
    <w:rsid w:val="00D2403B"/>
    <w:rsid w:val="00D441B5"/>
    <w:rsid w:val="00D85867"/>
    <w:rsid w:val="00DC21BC"/>
    <w:rsid w:val="00DD3B0E"/>
    <w:rsid w:val="00E026F9"/>
    <w:rsid w:val="00E559BB"/>
    <w:rsid w:val="00EE0821"/>
    <w:rsid w:val="00F43F82"/>
    <w:rsid w:val="00F91418"/>
    <w:rsid w:val="05880FA8"/>
    <w:rsid w:val="064260AE"/>
    <w:rsid w:val="08997E53"/>
    <w:rsid w:val="0A9F124B"/>
    <w:rsid w:val="0AC21BF4"/>
    <w:rsid w:val="0BBE2D01"/>
    <w:rsid w:val="0F452585"/>
    <w:rsid w:val="0F99605B"/>
    <w:rsid w:val="121640F9"/>
    <w:rsid w:val="16EE5D93"/>
    <w:rsid w:val="1ADE6924"/>
    <w:rsid w:val="1ADF6AA9"/>
    <w:rsid w:val="21123551"/>
    <w:rsid w:val="26C00DDC"/>
    <w:rsid w:val="29913E3F"/>
    <w:rsid w:val="2C044B47"/>
    <w:rsid w:val="333F7690"/>
    <w:rsid w:val="35B1353F"/>
    <w:rsid w:val="369C33FA"/>
    <w:rsid w:val="37BE4129"/>
    <w:rsid w:val="387B1361"/>
    <w:rsid w:val="3C62640C"/>
    <w:rsid w:val="41E3276C"/>
    <w:rsid w:val="43CC6130"/>
    <w:rsid w:val="450D75E0"/>
    <w:rsid w:val="4A3D1C29"/>
    <w:rsid w:val="4A5E45B4"/>
    <w:rsid w:val="4AD858D0"/>
    <w:rsid w:val="553A7221"/>
    <w:rsid w:val="555A4D60"/>
    <w:rsid w:val="568C52AE"/>
    <w:rsid w:val="57C6497F"/>
    <w:rsid w:val="5B503EDF"/>
    <w:rsid w:val="5B797ED2"/>
    <w:rsid w:val="644E15CC"/>
    <w:rsid w:val="65855056"/>
    <w:rsid w:val="6755732B"/>
    <w:rsid w:val="732E5F5D"/>
    <w:rsid w:val="75F342C3"/>
    <w:rsid w:val="766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99"/>
    <w:rPr>
      <w:rFonts w:ascii="??_GB2312" w:hAnsi="??_GB2312" w:cs="Calibri"/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Emphasis"/>
    <w:basedOn w:val="8"/>
    <w:qFormat/>
    <w:uiPriority w:val="99"/>
    <w:rPr>
      <w:rFonts w:cs="Times New Roman"/>
      <w:i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Body Text Char"/>
    <w:basedOn w:val="8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4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正文文本 (2)1"/>
    <w:basedOn w:val="1"/>
    <w:qFormat/>
    <w:uiPriority w:val="99"/>
    <w:pPr>
      <w:shd w:val="clear" w:color="auto" w:fill="FFFFFF"/>
      <w:spacing w:before="1440" w:after="900" w:line="240" w:lineRule="atLeast"/>
      <w:jc w:val="center"/>
    </w:pPr>
    <w:rPr>
      <w:rFonts w:ascii="MingLiUfalt" w:hAnsi="MingLiUfalt" w:eastAsia="MingLiUfalt" w:cs="MingLiUfalt"/>
      <w:sz w:val="30"/>
      <w:szCs w:val="30"/>
    </w:rPr>
  </w:style>
  <w:style w:type="paragraph" w:customStyle="1" w:styleId="17">
    <w:name w:val="正文文本缩进 2 Char Char"/>
    <w:basedOn w:val="1"/>
    <w:next w:val="1"/>
    <w:qFormat/>
    <w:uiPriority w:val="99"/>
    <w:pPr>
      <w:spacing w:beforeAutospacing="1" w:line="480" w:lineRule="auto"/>
      <w:ind w:left="420" w:leftChars="200"/>
    </w:pPr>
    <w:rPr>
      <w:rFonts w:eastAsia="仿宋_GB2312"/>
      <w:sz w:val="32"/>
      <w:szCs w:val="32"/>
    </w:rPr>
  </w:style>
  <w:style w:type="paragraph" w:customStyle="1" w:styleId="18">
    <w:name w:val="正文缩进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377</Words>
  <Characters>2151</Characters>
  <Lines>0</Lines>
  <Paragraphs>0</Paragraphs>
  <TotalTime>102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2020-07-07T06:40:00Z</dcterms:created>
  <dc:creator>.Z</dc:creator>
  <cp:lastModifiedBy>路人丁</cp:lastModifiedBy>
  <cp:lastPrinted>2020-11-06T03:57:00Z</cp:lastPrinted>
  <dcterms:modified xsi:type="dcterms:W3CDTF">2020-11-06T04:47:33Z</dcterms:modified>
  <dc:title>市委办公室  市政府办公室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