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bookmarkStart w:id="2" w:name="_GoBack"/>
      <w:bookmarkEnd w:id="2"/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（考试当天需提交该承诺书方可进入考点）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报考专业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2"/>
      <w:bookmarkStart w:id="1" w:name="OLE_LINK1"/>
      <w:r>
        <w:rPr>
          <w:spacing w:val="-16"/>
          <w:sz w:val="24"/>
          <w:szCs w:val="24"/>
        </w:rPr>
        <w:t>2020</w:t>
      </w:r>
      <w:r>
        <w:rPr>
          <w:rFonts w:hint="eastAsia"/>
          <w:spacing w:val="-16"/>
          <w:sz w:val="24"/>
          <w:szCs w:val="24"/>
        </w:rPr>
        <w:t>年云和县</w:t>
      </w:r>
      <w:r>
        <w:rPr>
          <w:rFonts w:hint="eastAsia"/>
        </w:rPr>
        <w:t>卫健系统事业单位公开招聘专业技术人员</w:t>
      </w:r>
      <w:r>
        <w:rPr>
          <w:rFonts w:hint="eastAsia"/>
          <w:spacing w:val="-16"/>
          <w:sz w:val="24"/>
          <w:szCs w:val="24"/>
          <w:lang w:val="en-US"/>
        </w:rPr>
        <w:t>考试</w:t>
      </w:r>
      <w:bookmarkEnd w:id="0"/>
      <w:bookmarkEnd w:id="1"/>
      <w:r>
        <w:rPr>
          <w:rFonts w:hint="eastAsia"/>
        </w:rPr>
        <w:t>考前健康情况郑重承诺如下：</w:t>
      </w:r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胸闷等与新型冠状病毒感染有关的症状；未到过湖北等疫情高发地区或有病例报告的社区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，未接触过疫情高发地区人员；家庭中无境外回国人员，本人及家庭成员也未接触过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DD"/>
    <w:rsid w:val="00063FC9"/>
    <w:rsid w:val="000A624E"/>
    <w:rsid w:val="003374CB"/>
    <w:rsid w:val="004613AF"/>
    <w:rsid w:val="004855B4"/>
    <w:rsid w:val="005E717D"/>
    <w:rsid w:val="00646952"/>
    <w:rsid w:val="0066445B"/>
    <w:rsid w:val="006A233B"/>
    <w:rsid w:val="00702B81"/>
    <w:rsid w:val="00847EC7"/>
    <w:rsid w:val="008C54CE"/>
    <w:rsid w:val="009E26C0"/>
    <w:rsid w:val="009F5F31"/>
    <w:rsid w:val="00B4577E"/>
    <w:rsid w:val="00C27FDD"/>
    <w:rsid w:val="00C746B2"/>
    <w:rsid w:val="00F56264"/>
    <w:rsid w:val="013444C1"/>
    <w:rsid w:val="0300621F"/>
    <w:rsid w:val="0AF45905"/>
    <w:rsid w:val="114F56C3"/>
    <w:rsid w:val="1DC42326"/>
    <w:rsid w:val="21E06A88"/>
    <w:rsid w:val="226E1892"/>
    <w:rsid w:val="23C726AC"/>
    <w:rsid w:val="27CD23F7"/>
    <w:rsid w:val="2CD70348"/>
    <w:rsid w:val="395877AD"/>
    <w:rsid w:val="3AC21835"/>
    <w:rsid w:val="3F043118"/>
    <w:rsid w:val="45CE0C3F"/>
    <w:rsid w:val="48C726E7"/>
    <w:rsid w:val="538F3F25"/>
    <w:rsid w:val="5B1C4975"/>
    <w:rsid w:val="6D475B28"/>
    <w:rsid w:val="715553BD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semiHidden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8">
    <w:name w:val="Footer Char"/>
    <w:basedOn w:val="6"/>
    <w:link w:val="3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9">
    <w:name w:val="Header Char"/>
    <w:basedOn w:val="6"/>
    <w:link w:val="4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table" w:customStyle="1" w:styleId="10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1"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12">
    <w:name w:val="List Paragraph"/>
    <w:basedOn w:val="1"/>
    <w:qFormat/>
    <w:uiPriority w:val="99"/>
  </w:style>
  <w:style w:type="paragraph" w:customStyle="1" w:styleId="13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103</Words>
  <Characters>591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ぺ灬cc果冻ル</cp:lastModifiedBy>
  <cp:lastPrinted>2020-06-01T01:44:00Z</cp:lastPrinted>
  <dcterms:modified xsi:type="dcterms:W3CDTF">2020-07-08T03:02:22Z</dcterms:modified>
  <dc:title>Microsoft Word - 学生返校健康承诺书.docx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2052-11.3.0.9228</vt:lpwstr>
  </property>
</Properties>
</file>