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3"/>
          <w:szCs w:val="33"/>
        </w:rPr>
        <w:t>附件2</w:t>
      </w:r>
    </w:p>
    <w:p>
      <w:pPr>
        <w:pStyle w:val="4"/>
        <w:spacing w:after="0" w:line="700" w:lineRule="exact"/>
        <w:jc w:val="center"/>
        <w:rPr>
          <w:rFonts w:ascii="Times New Roman" w:hAnsi="Times New Roman" w:eastAsia="方正小标宋_GBK" w:cs="Times New Roman"/>
          <w:w w:val="98"/>
          <w:sz w:val="44"/>
          <w:szCs w:val="44"/>
        </w:rPr>
      </w:pPr>
      <w:r>
        <w:rPr>
          <w:rFonts w:ascii="Times New Roman" w:hAnsi="Times New Roman" w:eastAsia="方正小标宋_GBK" w:cs="Times New Roman"/>
          <w:w w:val="98"/>
          <w:sz w:val="44"/>
          <w:szCs w:val="44"/>
        </w:rPr>
        <w:t>四川玄武岩纤维新材料研究院（创新中心）</w:t>
      </w:r>
    </w:p>
    <w:p>
      <w:pPr>
        <w:pStyle w:val="4"/>
        <w:spacing w:after="0" w:line="700" w:lineRule="exact"/>
        <w:jc w:val="center"/>
        <w:rPr>
          <w:rFonts w:ascii="Times New Roman" w:hAnsi="Times New Roman" w:eastAsia="方正小标宋_GBK" w:cs="Times New Roman"/>
          <w:w w:val="98"/>
          <w:sz w:val="44"/>
          <w:szCs w:val="44"/>
        </w:rPr>
      </w:pPr>
      <w:r>
        <w:rPr>
          <w:rFonts w:ascii="Times New Roman" w:hAnsi="Times New Roman" w:eastAsia="方正小标宋_GBK" w:cs="Times New Roman"/>
          <w:w w:val="98"/>
          <w:sz w:val="44"/>
          <w:szCs w:val="44"/>
        </w:rPr>
        <w:t>引进人才报名登记表</w:t>
      </w:r>
    </w:p>
    <w:tbl>
      <w:tblPr>
        <w:tblStyle w:val="17"/>
        <w:tblpPr w:leftFromText="180" w:rightFromText="180" w:vertAnchor="text" w:horzAnchor="page" w:tblpX="1407" w:tblpY="433"/>
        <w:tblOverlap w:val="never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437" w:type="dxa"/>
            <w:vAlign w:val="center"/>
          </w:tcPr>
          <w:p>
            <w:pPr>
              <w:spacing w:after="0" w:line="280" w:lineRule="exact"/>
              <w:ind w:left="38" w:leftChars="-36" w:hanging="117" w:hangingChars="49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2寸彩色照片（电子照片）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437" w:type="dxa"/>
            <w:vAlign w:val="center"/>
          </w:tcPr>
          <w:p>
            <w:pPr>
              <w:spacing w:after="0" w:line="280" w:lineRule="exact"/>
              <w:ind w:left="38" w:leftChars="-36" w:right="-79" w:rightChars="-36" w:hanging="117" w:hangingChars="49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ind w:left="38" w:leftChars="-36" w:right="-79" w:rightChars="-36" w:hanging="117" w:hangingChars="49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最高学历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专业技</w:t>
            </w:r>
          </w:p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术职务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0" w:line="280" w:lineRule="exact"/>
              <w:ind w:left="-79" w:leftChars="-36" w:right="-79" w:rightChars="-36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婚姻</w:t>
            </w:r>
          </w:p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状况</w:t>
            </w:r>
          </w:p>
        </w:tc>
        <w:tc>
          <w:tcPr>
            <w:tcW w:w="1437" w:type="dxa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外语水平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爱好</w:t>
            </w:r>
          </w:p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特长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746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现工作单位及职务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746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746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职位代码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746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报考岗位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（填写报考单位及具体专业，每人限填1个，多填作废）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746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身份性质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□公务员             □参照公务员法管理人员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□应届毕业生         □其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教育经历（从大学本科填起）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专业、研究方向</w:t>
            </w:r>
          </w:p>
        </w:tc>
        <w:tc>
          <w:tcPr>
            <w:tcW w:w="3592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社团或单位名称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职位</w:t>
            </w: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起止时间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9" w:type="dxa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关系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719" w:type="dxa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资格审查意见</w:t>
            </w:r>
          </w:p>
        </w:tc>
        <w:tc>
          <w:tcPr>
            <w:tcW w:w="3599" w:type="dxa"/>
            <w:gridSpan w:val="7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ind w:left="456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（盖 章）</w:t>
            </w:r>
          </w:p>
          <w:p>
            <w:pPr>
              <w:spacing w:after="0" w:line="280" w:lineRule="exact"/>
              <w:ind w:left="49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4954" w:type="dxa"/>
            <w:gridSpan w:val="5"/>
            <w:vAlign w:val="center"/>
          </w:tcPr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备注：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1．填写内容必须真实有效，否则后果自负；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2．联系电话务必填写准确，保持畅通。</w:t>
            </w:r>
          </w:p>
          <w:p>
            <w:pPr>
              <w:spacing w:after="0" w:line="2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pStyle w:val="2"/>
        <w:spacing w:after="0" w:line="40" w:lineRule="exact"/>
        <w:ind w:left="0" w:leftChars="0" w:firstLine="0" w:firstLineChars="0"/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44B71F6-1389-49E5-9F54-3DB82EB79EA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DBE7729-5101-4D46-AB45-0A50AED7FE2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4DC3B9-A03F-4A84-A152-2E19983F122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4EE9E0-C83C-4154-9D84-957C513C148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4BFAD96-6A9E-4F3C-9A94-B4A525E12D6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79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spacing w:after="0"/>
                            <w:ind w:left="440" w:leftChars="200" w:right="440" w:rightChars="2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after="0"/>
                      <w:ind w:left="440" w:leftChars="200" w:right="440" w:rightChars="2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678FE"/>
    <w:rsid w:val="001311E6"/>
    <w:rsid w:val="0015500A"/>
    <w:rsid w:val="001F14C3"/>
    <w:rsid w:val="002165A2"/>
    <w:rsid w:val="0029386E"/>
    <w:rsid w:val="003D1FFC"/>
    <w:rsid w:val="003D5B34"/>
    <w:rsid w:val="003D6339"/>
    <w:rsid w:val="0040192E"/>
    <w:rsid w:val="00463925"/>
    <w:rsid w:val="00485DE9"/>
    <w:rsid w:val="004A50AC"/>
    <w:rsid w:val="004E4B6B"/>
    <w:rsid w:val="00614757"/>
    <w:rsid w:val="00632F10"/>
    <w:rsid w:val="00667C52"/>
    <w:rsid w:val="00691809"/>
    <w:rsid w:val="00720003"/>
    <w:rsid w:val="00725793"/>
    <w:rsid w:val="00773304"/>
    <w:rsid w:val="00797687"/>
    <w:rsid w:val="00833F5F"/>
    <w:rsid w:val="008528A5"/>
    <w:rsid w:val="008904B3"/>
    <w:rsid w:val="00893CC9"/>
    <w:rsid w:val="008A5CE1"/>
    <w:rsid w:val="008D5491"/>
    <w:rsid w:val="009000CF"/>
    <w:rsid w:val="00937BC8"/>
    <w:rsid w:val="00954B3F"/>
    <w:rsid w:val="00991004"/>
    <w:rsid w:val="009B7AC3"/>
    <w:rsid w:val="009E133B"/>
    <w:rsid w:val="009E1572"/>
    <w:rsid w:val="009E5B9A"/>
    <w:rsid w:val="00A93338"/>
    <w:rsid w:val="00A94FE2"/>
    <w:rsid w:val="00B70D04"/>
    <w:rsid w:val="00B77CA6"/>
    <w:rsid w:val="00B968E1"/>
    <w:rsid w:val="00BD42BC"/>
    <w:rsid w:val="00C0264F"/>
    <w:rsid w:val="00C864C7"/>
    <w:rsid w:val="00CB5623"/>
    <w:rsid w:val="00CF0A45"/>
    <w:rsid w:val="00D05A7A"/>
    <w:rsid w:val="00D45A09"/>
    <w:rsid w:val="00D51F95"/>
    <w:rsid w:val="00DA1A1C"/>
    <w:rsid w:val="00DC1F87"/>
    <w:rsid w:val="00DE47A2"/>
    <w:rsid w:val="00EF4F61"/>
    <w:rsid w:val="00F7197E"/>
    <w:rsid w:val="00F82DA8"/>
    <w:rsid w:val="00F83073"/>
    <w:rsid w:val="00FF0962"/>
    <w:rsid w:val="00FF588A"/>
    <w:rsid w:val="029412B6"/>
    <w:rsid w:val="033C6BAB"/>
    <w:rsid w:val="039E0FFB"/>
    <w:rsid w:val="03BA00E9"/>
    <w:rsid w:val="03F433BF"/>
    <w:rsid w:val="04BA703A"/>
    <w:rsid w:val="05102291"/>
    <w:rsid w:val="054E3DE4"/>
    <w:rsid w:val="0629631B"/>
    <w:rsid w:val="06873BEE"/>
    <w:rsid w:val="06B774A3"/>
    <w:rsid w:val="07DD1296"/>
    <w:rsid w:val="08BC542F"/>
    <w:rsid w:val="08C4274F"/>
    <w:rsid w:val="0923078A"/>
    <w:rsid w:val="092645E8"/>
    <w:rsid w:val="09664BB2"/>
    <w:rsid w:val="0A700E3E"/>
    <w:rsid w:val="0B221EA7"/>
    <w:rsid w:val="0B2A1A7D"/>
    <w:rsid w:val="0BAC7037"/>
    <w:rsid w:val="0BB34FFB"/>
    <w:rsid w:val="0BEE5513"/>
    <w:rsid w:val="0C6A5177"/>
    <w:rsid w:val="0D211C44"/>
    <w:rsid w:val="0DCB351A"/>
    <w:rsid w:val="0DD42342"/>
    <w:rsid w:val="0E0D7E43"/>
    <w:rsid w:val="0E50340E"/>
    <w:rsid w:val="0E5510A6"/>
    <w:rsid w:val="0E6925B3"/>
    <w:rsid w:val="0E7854C5"/>
    <w:rsid w:val="0EF678FE"/>
    <w:rsid w:val="0F1F7F1C"/>
    <w:rsid w:val="0F734050"/>
    <w:rsid w:val="0FB032C2"/>
    <w:rsid w:val="120476D4"/>
    <w:rsid w:val="12A3666D"/>
    <w:rsid w:val="13947B06"/>
    <w:rsid w:val="145A1B61"/>
    <w:rsid w:val="14B600D6"/>
    <w:rsid w:val="14B7113F"/>
    <w:rsid w:val="14BC16E5"/>
    <w:rsid w:val="14BE0FB1"/>
    <w:rsid w:val="15324415"/>
    <w:rsid w:val="15433997"/>
    <w:rsid w:val="15461C48"/>
    <w:rsid w:val="15B21E40"/>
    <w:rsid w:val="167D5407"/>
    <w:rsid w:val="16F521D0"/>
    <w:rsid w:val="174E5F7E"/>
    <w:rsid w:val="17524052"/>
    <w:rsid w:val="176E077B"/>
    <w:rsid w:val="177D6524"/>
    <w:rsid w:val="17890FC5"/>
    <w:rsid w:val="17950A9B"/>
    <w:rsid w:val="17A2120A"/>
    <w:rsid w:val="17DB4C40"/>
    <w:rsid w:val="1820465B"/>
    <w:rsid w:val="18CE1F6D"/>
    <w:rsid w:val="18EA4A27"/>
    <w:rsid w:val="18F07703"/>
    <w:rsid w:val="18FF4D4D"/>
    <w:rsid w:val="19795BC1"/>
    <w:rsid w:val="19922794"/>
    <w:rsid w:val="19974186"/>
    <w:rsid w:val="1A513B12"/>
    <w:rsid w:val="1B4E6179"/>
    <w:rsid w:val="1B572EA3"/>
    <w:rsid w:val="1B763475"/>
    <w:rsid w:val="1B827504"/>
    <w:rsid w:val="1BF773D2"/>
    <w:rsid w:val="1C593111"/>
    <w:rsid w:val="1CBB2CB0"/>
    <w:rsid w:val="1D39406D"/>
    <w:rsid w:val="1D4475D0"/>
    <w:rsid w:val="1DA96715"/>
    <w:rsid w:val="1E61319C"/>
    <w:rsid w:val="1E7A6ED6"/>
    <w:rsid w:val="1F080140"/>
    <w:rsid w:val="1F21500D"/>
    <w:rsid w:val="1F2F2E7C"/>
    <w:rsid w:val="1F415421"/>
    <w:rsid w:val="1FE66D40"/>
    <w:rsid w:val="2048257B"/>
    <w:rsid w:val="206D48B7"/>
    <w:rsid w:val="20F56401"/>
    <w:rsid w:val="22184358"/>
    <w:rsid w:val="23323CA8"/>
    <w:rsid w:val="237F4606"/>
    <w:rsid w:val="23CB244B"/>
    <w:rsid w:val="23DA6C48"/>
    <w:rsid w:val="2523224C"/>
    <w:rsid w:val="2550731C"/>
    <w:rsid w:val="25D12CA7"/>
    <w:rsid w:val="262463E9"/>
    <w:rsid w:val="263614B1"/>
    <w:rsid w:val="27AD1914"/>
    <w:rsid w:val="287D1A7A"/>
    <w:rsid w:val="28F00DE9"/>
    <w:rsid w:val="290B39E4"/>
    <w:rsid w:val="29554FE2"/>
    <w:rsid w:val="295C7E2D"/>
    <w:rsid w:val="297877F1"/>
    <w:rsid w:val="29C95426"/>
    <w:rsid w:val="2A4D1D75"/>
    <w:rsid w:val="2AB9159B"/>
    <w:rsid w:val="2B7973CA"/>
    <w:rsid w:val="2B8D2C34"/>
    <w:rsid w:val="2BE25ED2"/>
    <w:rsid w:val="2C1F5374"/>
    <w:rsid w:val="2C2C2922"/>
    <w:rsid w:val="2C3E180B"/>
    <w:rsid w:val="2DB86280"/>
    <w:rsid w:val="2DC2119E"/>
    <w:rsid w:val="2E532AE5"/>
    <w:rsid w:val="2F3E020A"/>
    <w:rsid w:val="304E0A5D"/>
    <w:rsid w:val="30D63819"/>
    <w:rsid w:val="30E5265A"/>
    <w:rsid w:val="317C4D6B"/>
    <w:rsid w:val="323470B8"/>
    <w:rsid w:val="32BE4721"/>
    <w:rsid w:val="32F91334"/>
    <w:rsid w:val="334922A0"/>
    <w:rsid w:val="33BA3C1B"/>
    <w:rsid w:val="33E83E2A"/>
    <w:rsid w:val="361B436F"/>
    <w:rsid w:val="36C06975"/>
    <w:rsid w:val="36F4169E"/>
    <w:rsid w:val="372430BE"/>
    <w:rsid w:val="37945ED2"/>
    <w:rsid w:val="37A62AAB"/>
    <w:rsid w:val="37F21A24"/>
    <w:rsid w:val="37F37C9C"/>
    <w:rsid w:val="387C327E"/>
    <w:rsid w:val="39153592"/>
    <w:rsid w:val="39714524"/>
    <w:rsid w:val="39C923AA"/>
    <w:rsid w:val="39DC2E58"/>
    <w:rsid w:val="39E53C8E"/>
    <w:rsid w:val="3A91789C"/>
    <w:rsid w:val="3AA468D4"/>
    <w:rsid w:val="3ADE13F4"/>
    <w:rsid w:val="3D3929CF"/>
    <w:rsid w:val="3E5F1134"/>
    <w:rsid w:val="3E9D72FC"/>
    <w:rsid w:val="3EFB442F"/>
    <w:rsid w:val="3F3968CF"/>
    <w:rsid w:val="3FA44FF6"/>
    <w:rsid w:val="407E587E"/>
    <w:rsid w:val="40B53EF3"/>
    <w:rsid w:val="41082039"/>
    <w:rsid w:val="410F5CE4"/>
    <w:rsid w:val="421863F2"/>
    <w:rsid w:val="42C20BF8"/>
    <w:rsid w:val="42DD4584"/>
    <w:rsid w:val="43493EC6"/>
    <w:rsid w:val="43DC7502"/>
    <w:rsid w:val="43E174A6"/>
    <w:rsid w:val="44A614A2"/>
    <w:rsid w:val="44E579C5"/>
    <w:rsid w:val="468F483D"/>
    <w:rsid w:val="469C3DA4"/>
    <w:rsid w:val="469E707E"/>
    <w:rsid w:val="46E36B97"/>
    <w:rsid w:val="47520302"/>
    <w:rsid w:val="47AF1B3B"/>
    <w:rsid w:val="484D0FB2"/>
    <w:rsid w:val="48BF20D1"/>
    <w:rsid w:val="48CE1167"/>
    <w:rsid w:val="4914042C"/>
    <w:rsid w:val="4A7074F3"/>
    <w:rsid w:val="4B3979D0"/>
    <w:rsid w:val="4B542294"/>
    <w:rsid w:val="4B725BD7"/>
    <w:rsid w:val="4BB260D1"/>
    <w:rsid w:val="4C832CE3"/>
    <w:rsid w:val="4CF323D1"/>
    <w:rsid w:val="4D235C84"/>
    <w:rsid w:val="4E3C0BA8"/>
    <w:rsid w:val="4E625701"/>
    <w:rsid w:val="4F3366AE"/>
    <w:rsid w:val="4F34201C"/>
    <w:rsid w:val="4F7B362B"/>
    <w:rsid w:val="4FEB2065"/>
    <w:rsid w:val="4FED1742"/>
    <w:rsid w:val="509041F4"/>
    <w:rsid w:val="50D62CEC"/>
    <w:rsid w:val="510E6A30"/>
    <w:rsid w:val="512867A8"/>
    <w:rsid w:val="520E152D"/>
    <w:rsid w:val="520F6630"/>
    <w:rsid w:val="52F457F0"/>
    <w:rsid w:val="53190C2C"/>
    <w:rsid w:val="53421B77"/>
    <w:rsid w:val="547A5EC2"/>
    <w:rsid w:val="54AE0C56"/>
    <w:rsid w:val="54C33D9F"/>
    <w:rsid w:val="54D23C39"/>
    <w:rsid w:val="55401AEB"/>
    <w:rsid w:val="55D66F53"/>
    <w:rsid w:val="576C657A"/>
    <w:rsid w:val="57AE17CB"/>
    <w:rsid w:val="57D83A8D"/>
    <w:rsid w:val="57F44486"/>
    <w:rsid w:val="589E6665"/>
    <w:rsid w:val="58EC0ACE"/>
    <w:rsid w:val="58F04F27"/>
    <w:rsid w:val="59C2511C"/>
    <w:rsid w:val="59EF5699"/>
    <w:rsid w:val="5A552A17"/>
    <w:rsid w:val="5C11193A"/>
    <w:rsid w:val="5C365D48"/>
    <w:rsid w:val="5D6E5127"/>
    <w:rsid w:val="5DA9620F"/>
    <w:rsid w:val="5DF0683E"/>
    <w:rsid w:val="5E5D5181"/>
    <w:rsid w:val="5EA727AC"/>
    <w:rsid w:val="5ED91202"/>
    <w:rsid w:val="5EE16C7C"/>
    <w:rsid w:val="5F3D5810"/>
    <w:rsid w:val="5F457637"/>
    <w:rsid w:val="5F9246F7"/>
    <w:rsid w:val="5F9B3BF7"/>
    <w:rsid w:val="5FCB5301"/>
    <w:rsid w:val="606E6FB4"/>
    <w:rsid w:val="60DA2FB8"/>
    <w:rsid w:val="61306494"/>
    <w:rsid w:val="614B61C9"/>
    <w:rsid w:val="620558CA"/>
    <w:rsid w:val="6215208F"/>
    <w:rsid w:val="62246BA7"/>
    <w:rsid w:val="624E79CF"/>
    <w:rsid w:val="624F3A6E"/>
    <w:rsid w:val="63DF2A21"/>
    <w:rsid w:val="642F4748"/>
    <w:rsid w:val="64903175"/>
    <w:rsid w:val="64A10E14"/>
    <w:rsid w:val="64BA1B15"/>
    <w:rsid w:val="66242C6E"/>
    <w:rsid w:val="667176BE"/>
    <w:rsid w:val="66CE73CB"/>
    <w:rsid w:val="66ED7139"/>
    <w:rsid w:val="67AF21E8"/>
    <w:rsid w:val="67BF4299"/>
    <w:rsid w:val="68EA3715"/>
    <w:rsid w:val="68FF7B99"/>
    <w:rsid w:val="690B25D2"/>
    <w:rsid w:val="69C33C35"/>
    <w:rsid w:val="6A3C3318"/>
    <w:rsid w:val="6A664D23"/>
    <w:rsid w:val="6C1850EA"/>
    <w:rsid w:val="6C3B2C72"/>
    <w:rsid w:val="6C801BD6"/>
    <w:rsid w:val="6D346AE3"/>
    <w:rsid w:val="6D535020"/>
    <w:rsid w:val="6D676C08"/>
    <w:rsid w:val="6DDC388C"/>
    <w:rsid w:val="6DE57E28"/>
    <w:rsid w:val="6E1D06AE"/>
    <w:rsid w:val="6E555DA1"/>
    <w:rsid w:val="6E6A7503"/>
    <w:rsid w:val="6F024ACD"/>
    <w:rsid w:val="6F917C4E"/>
    <w:rsid w:val="6FA25E2B"/>
    <w:rsid w:val="708174BA"/>
    <w:rsid w:val="70D27534"/>
    <w:rsid w:val="70FE33ED"/>
    <w:rsid w:val="71631D44"/>
    <w:rsid w:val="717B0D58"/>
    <w:rsid w:val="71EB4921"/>
    <w:rsid w:val="72513FC7"/>
    <w:rsid w:val="72841B01"/>
    <w:rsid w:val="72CB6841"/>
    <w:rsid w:val="73787309"/>
    <w:rsid w:val="73AA1DF0"/>
    <w:rsid w:val="744F6822"/>
    <w:rsid w:val="746764AC"/>
    <w:rsid w:val="75061303"/>
    <w:rsid w:val="764F587F"/>
    <w:rsid w:val="764F60D1"/>
    <w:rsid w:val="770F474F"/>
    <w:rsid w:val="777D3936"/>
    <w:rsid w:val="79556B2F"/>
    <w:rsid w:val="7A712379"/>
    <w:rsid w:val="7A725173"/>
    <w:rsid w:val="7A9E7872"/>
    <w:rsid w:val="7B023F17"/>
    <w:rsid w:val="7B657F98"/>
    <w:rsid w:val="7C1045F4"/>
    <w:rsid w:val="7C1F6695"/>
    <w:rsid w:val="7C4158BA"/>
    <w:rsid w:val="7CAA2AF9"/>
    <w:rsid w:val="7D024A36"/>
    <w:rsid w:val="7D0A5C39"/>
    <w:rsid w:val="7D1A76ED"/>
    <w:rsid w:val="7DEF62EE"/>
    <w:rsid w:val="7F7178B4"/>
    <w:rsid w:val="7F9138C6"/>
    <w:rsid w:val="7FD06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80" w:lineRule="auto"/>
      <w:ind w:left="420" w:leftChars="200" w:firstLine="100" w:firstLineChars="100"/>
    </w:pPr>
  </w:style>
  <w:style w:type="paragraph" w:styleId="3">
    <w:name w:val="Body Text"/>
    <w:basedOn w:val="1"/>
    <w:qFormat/>
    <w:uiPriority w:val="1"/>
    <w:rPr>
      <w:sz w:val="64"/>
      <w:szCs w:val="6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9"/>
    <w:link w:val="5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11</Pages>
  <Words>679</Words>
  <Characters>3871</Characters>
  <Lines>32</Lines>
  <Paragraphs>9</Paragraphs>
  <TotalTime>7</TotalTime>
  <ScaleCrop>false</ScaleCrop>
  <LinksUpToDate>false</LinksUpToDate>
  <CharactersWithSpaces>4541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2018-08-17T01:44:00Z</dcterms:created>
  <dc:creator>茱儿</dc:creator>
  <cp:lastModifiedBy>2010little</cp:lastModifiedBy>
  <cp:lastPrinted>2020-05-21T03:46:00Z</cp:lastPrinted>
  <dcterms:modified xsi:type="dcterms:W3CDTF">2020-06-08T03:33:46Z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