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方正黑体_GBK" w:cs="Times New Roman"/>
          <w:sz w:val="33"/>
          <w:szCs w:val="33"/>
        </w:rPr>
      </w:pPr>
      <w:r>
        <w:rPr>
          <w:rFonts w:ascii="Times New Roman" w:hAnsi="Times New Roman" w:eastAsia="方正黑体_GBK" w:cs="Times New Roman"/>
          <w:sz w:val="33"/>
          <w:szCs w:val="33"/>
        </w:rPr>
        <w:t>附件1</w:t>
      </w:r>
    </w:p>
    <w:p>
      <w:pPr>
        <w:pStyle w:val="4"/>
        <w:spacing w:after="0" w:line="700" w:lineRule="exact"/>
        <w:jc w:val="center"/>
        <w:rPr>
          <w:sz w:val="44"/>
          <w:szCs w:val="44"/>
        </w:rPr>
      </w:pPr>
      <w:r>
        <w:rPr>
          <w:rFonts w:ascii="Times New Roman" w:hAnsi="Times New Roman" w:eastAsia="方正小标宋_GBK" w:cs="Times New Roman"/>
          <w:w w:val="98"/>
          <w:sz w:val="44"/>
          <w:szCs w:val="44"/>
        </w:rPr>
        <w:t>四川玄武岩纤维新材料研究院（创新中心）</w:t>
      </w:r>
      <w:r>
        <w:rPr>
          <w:rFonts w:ascii="Times New Roman" w:hAnsi="Times New Roman" w:eastAsia="方正小标宋_GBK" w:cs="Times New Roman"/>
          <w:sz w:val="44"/>
          <w:szCs w:val="44"/>
        </w:rPr>
        <w:t>引进人才职位一览表</w:t>
      </w:r>
    </w:p>
    <w:tbl>
      <w:tblPr>
        <w:tblStyle w:val="17"/>
        <w:tblpPr w:leftFromText="180" w:rightFromText="180" w:vertAnchor="text" w:horzAnchor="page" w:tblpXSpec="center" w:tblpY="252"/>
        <w:tblOverlap w:val="never"/>
        <w:tblW w:w="13332" w:type="dxa"/>
        <w:jc w:val="center"/>
        <w:tblInd w:w="0" w:type="dxa"/>
        <w:tblBorders>
          <w:top w:val="none" w:color="auto" w:sz="4" w:space="0"/>
          <w:left w:val="none" w:color="auto" w:sz="4" w:space="0"/>
          <w:bottom w:val="none" w:color="auto" w:sz="0" w:space="0"/>
          <w:right w:val="none" w:color="auto" w:sz="4" w:space="0"/>
          <w:insideH w:val="none" w:color="auto" w:sz="4" w:space="0"/>
          <w:insideV w:val="non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16"/>
        <w:gridCol w:w="1774"/>
        <w:gridCol w:w="1082"/>
        <w:gridCol w:w="3817"/>
        <w:gridCol w:w="908"/>
        <w:gridCol w:w="1125"/>
        <w:gridCol w:w="1134"/>
        <w:gridCol w:w="2376"/>
      </w:tblGrid>
      <w:tr>
        <w:tblPrEx>
          <w:tblBorders>
            <w:top w:val="none" w:color="auto" w:sz="4" w:space="0"/>
            <w:left w:val="none" w:color="auto" w:sz="4" w:space="0"/>
            <w:bottom w:val="none" w:color="auto" w:sz="0" w:space="0"/>
            <w:right w:val="none" w:color="auto" w:sz="4" w:space="0"/>
            <w:insideH w:val="none" w:color="auto" w:sz="4" w:space="0"/>
            <w:insideV w:val="non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05" w:hRule="atLeast"/>
          <w:jc w:val="center"/>
        </w:trPr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332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b/>
                <w:bCs/>
                <w:szCs w:val="21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szCs w:val="21"/>
              </w:rPr>
              <w:t>单位名称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332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b/>
                <w:bCs/>
                <w:szCs w:val="21"/>
              </w:rPr>
            </w:pPr>
          </w:p>
          <w:p>
            <w:pPr>
              <w:spacing w:after="0" w:line="332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b/>
                <w:bCs/>
                <w:szCs w:val="21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szCs w:val="21"/>
              </w:rPr>
              <w:t>联系人/电话</w:t>
            </w:r>
          </w:p>
          <w:p>
            <w:pPr>
              <w:spacing w:after="0" w:line="332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b/>
                <w:bCs/>
                <w:szCs w:val="21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szCs w:val="21"/>
              </w:rPr>
              <w:t>及邮箱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332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b/>
                <w:bCs/>
                <w:szCs w:val="21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szCs w:val="21"/>
              </w:rPr>
              <w:t>需求</w:t>
            </w:r>
          </w:p>
          <w:p>
            <w:pPr>
              <w:spacing w:after="0" w:line="332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b/>
                <w:bCs/>
                <w:szCs w:val="21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szCs w:val="21"/>
              </w:rPr>
              <w:t>岗位</w:t>
            </w:r>
          </w:p>
        </w:tc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332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b/>
                <w:bCs/>
                <w:szCs w:val="21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szCs w:val="21"/>
              </w:rPr>
              <w:t>需求专业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332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b/>
                <w:bCs/>
                <w:szCs w:val="21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szCs w:val="21"/>
              </w:rPr>
              <w:t>需求</w:t>
            </w:r>
          </w:p>
          <w:p>
            <w:pPr>
              <w:spacing w:after="0" w:line="332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b/>
                <w:bCs/>
                <w:szCs w:val="21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szCs w:val="21"/>
              </w:rPr>
              <w:t>人数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332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b/>
                <w:bCs/>
                <w:szCs w:val="21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szCs w:val="21"/>
              </w:rPr>
              <w:t>学历要求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after="0" w:line="332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b/>
                <w:bCs/>
                <w:szCs w:val="21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szCs w:val="21"/>
              </w:rPr>
              <w:t>安家补助</w:t>
            </w:r>
          </w:p>
        </w:tc>
        <w:tc>
          <w:tcPr>
            <w:tcW w:w="23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332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b/>
                <w:bCs/>
                <w:szCs w:val="21"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  <w:szCs w:val="21"/>
              </w:rPr>
              <w:t>相关要求</w:t>
            </w:r>
          </w:p>
        </w:tc>
      </w:tr>
      <w:tr>
        <w:tblPrEx>
          <w:tblBorders>
            <w:top w:val="none" w:color="auto" w:sz="4" w:space="0"/>
            <w:left w:val="none" w:color="auto" w:sz="4" w:space="0"/>
            <w:bottom w:val="none" w:color="auto" w:sz="0" w:space="0"/>
            <w:right w:val="none" w:color="auto" w:sz="4" w:space="0"/>
            <w:insideH w:val="none" w:color="auto" w:sz="4" w:space="0"/>
            <w:insideV w:val="non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48" w:hRule="atLeast"/>
          <w:jc w:val="center"/>
        </w:trPr>
        <w:tc>
          <w:tcPr>
            <w:tcW w:w="111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332" w:lineRule="exact"/>
              <w:jc w:val="both"/>
              <w:textAlignment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四川玄武岩纤维新材料研究院（创新</w:t>
            </w:r>
          </w:p>
          <w:p>
            <w:pPr>
              <w:spacing w:after="0" w:line="332" w:lineRule="exact"/>
              <w:jc w:val="both"/>
              <w:textAlignment w:val="center"/>
              <w:rPr>
                <w:rFonts w:ascii="Times New Roman" w:hAnsi="Times New Roman" w:eastAsia="方正仿宋_GBK" w:cs="Times New Roman"/>
                <w:b/>
                <w:bCs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中心）</w:t>
            </w:r>
          </w:p>
        </w:tc>
        <w:tc>
          <w:tcPr>
            <w:tcW w:w="177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332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研究院</w:t>
            </w:r>
          </w:p>
          <w:p>
            <w:pPr>
              <w:spacing w:after="0" w:line="332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手机17844641813</w:t>
            </w:r>
          </w:p>
          <w:p>
            <w:pPr>
              <w:spacing w:after="0" w:line="332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b/>
                <w:bCs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邮箱</w:t>
            </w:r>
            <w:r>
              <w:rPr>
                <w:rFonts w:ascii="Times New Roman" w:hAnsi="Times New Roman" w:eastAsia="方正仿宋_GBK" w:cs="Times New Roman"/>
                <w:sz w:val="20"/>
                <w:szCs w:val="20"/>
              </w:rPr>
              <w:t>bfinstitute@163.com</w:t>
            </w:r>
          </w:p>
        </w:tc>
        <w:tc>
          <w:tcPr>
            <w:tcW w:w="108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after="0" w:line="332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研究</w:t>
            </w:r>
          </w:p>
          <w:p>
            <w:pPr>
              <w:spacing w:after="0" w:line="332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b/>
                <w:bCs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人员</w:t>
            </w:r>
          </w:p>
        </w:tc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332" w:lineRule="exact"/>
              <w:jc w:val="both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材料学、材料科学与工程、高分子材料、复合材料、材料化学、大数据统计、数据科学等专业;</w:t>
            </w:r>
          </w:p>
          <w:p>
            <w:pPr>
              <w:spacing w:after="0" w:line="332" w:lineRule="exact"/>
              <w:jc w:val="both"/>
              <w:rPr>
                <w:rFonts w:ascii="Times New Roman" w:hAnsi="Times New Roman" w:eastAsia="方正仿宋_GBK" w:cs="Times New Roman"/>
                <w:b/>
                <w:bCs/>
                <w:szCs w:val="21"/>
              </w:rPr>
            </w:pP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332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b/>
                <w:bCs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6名</w:t>
            </w:r>
          </w:p>
        </w:tc>
        <w:tc>
          <w:tcPr>
            <w:tcW w:w="112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after="0" w:line="332" w:lineRule="exact"/>
              <w:textAlignment w:val="center"/>
              <w:rPr>
                <w:rFonts w:ascii="Times New Roman" w:hAnsi="Times New Roman" w:eastAsia="方正仿宋_GBK" w:cs="Times New Roman"/>
                <w:b/>
                <w:bCs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应往届硕士研究生及以上学历、学位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332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b/>
                <w:bCs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5万-70万</w:t>
            </w:r>
          </w:p>
        </w:tc>
        <w:tc>
          <w:tcPr>
            <w:tcW w:w="2376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</w:tcPr>
          <w:p>
            <w:pPr>
              <w:spacing w:after="0" w:line="332" w:lineRule="exact"/>
              <w:textAlignment w:val="center"/>
              <w:rPr>
                <w:rFonts w:ascii="Times New Roman" w:hAnsi="Times New Roman" w:eastAsia="方正仿宋_GBK" w:cs="Times New Roman"/>
                <w:szCs w:val="21"/>
              </w:rPr>
            </w:pPr>
          </w:p>
          <w:p>
            <w:pPr>
              <w:spacing w:after="0" w:line="332" w:lineRule="exact"/>
              <w:textAlignment w:val="center"/>
              <w:rPr>
                <w:rFonts w:ascii="Times New Roman" w:hAnsi="Times New Roman" w:eastAsia="方正仿宋_GBK" w:cs="Times New Roman"/>
                <w:szCs w:val="21"/>
              </w:rPr>
            </w:pPr>
          </w:p>
          <w:p>
            <w:pPr>
              <w:pStyle w:val="2"/>
              <w:spacing w:after="0" w:line="520" w:lineRule="exact"/>
              <w:ind w:left="440" w:firstLine="640"/>
            </w:pPr>
          </w:p>
          <w:p>
            <w:pPr>
              <w:spacing w:after="0" w:line="332" w:lineRule="exact"/>
              <w:textAlignment w:val="center"/>
              <w:rPr>
                <w:rFonts w:ascii="Times New Roman" w:hAnsi="Times New Roman" w:eastAsia="方正仿宋_GBK" w:cs="Times New Roman"/>
                <w:szCs w:val="21"/>
              </w:rPr>
            </w:pPr>
          </w:p>
          <w:p>
            <w:pPr>
              <w:spacing w:after="0" w:line="332" w:lineRule="exact"/>
              <w:textAlignment w:val="center"/>
              <w:rPr>
                <w:rFonts w:ascii="Times New Roman" w:hAnsi="Times New Roman" w:eastAsia="方正仿宋_GBK" w:cs="Times New Roman"/>
                <w:b/>
                <w:bCs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年龄40周岁（1980年</w:t>
            </w:r>
            <w:r>
              <w:rPr>
                <w:rFonts w:hint="eastAsia" w:ascii="Times New Roman" w:hAnsi="Times New Roman" w:eastAsia="方正仿宋_GBK" w:cs="Times New Roman"/>
                <w:szCs w:val="21"/>
                <w:lang w:val="en-US" w:eastAsia="zh-CN"/>
              </w:rPr>
              <w:t>6</w:t>
            </w:r>
            <w:r>
              <w:rPr>
                <w:rFonts w:ascii="Times New Roman" w:hAnsi="Times New Roman" w:eastAsia="方正仿宋_GBK" w:cs="Times New Roman"/>
                <w:szCs w:val="21"/>
              </w:rPr>
              <w:t>月1日以后出生）以下，身体健康，有相关工作经验、专业技术职称者优先；服务年限不低于6年。</w:t>
            </w:r>
          </w:p>
        </w:tc>
      </w:tr>
      <w:tr>
        <w:tblPrEx>
          <w:tblBorders>
            <w:top w:val="none" w:color="auto" w:sz="4" w:space="0"/>
            <w:left w:val="none" w:color="auto" w:sz="4" w:space="0"/>
            <w:bottom w:val="none" w:color="auto" w:sz="0" w:space="0"/>
            <w:right w:val="none" w:color="auto" w:sz="4" w:space="0"/>
            <w:insideH w:val="none" w:color="auto" w:sz="4" w:space="0"/>
            <w:insideV w:val="non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1" w:hRule="atLeast"/>
          <w:jc w:val="center"/>
        </w:trPr>
        <w:tc>
          <w:tcPr>
            <w:tcW w:w="11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32" w:lineRule="exact"/>
              <w:jc w:val="center"/>
              <w:textAlignment w:val="center"/>
              <w:rPr>
                <w:rFonts w:ascii="Times New Roman" w:hAnsi="Times New Roman" w:eastAsia="方正仿宋_GBK" w:cs="Times New Roman"/>
              </w:rPr>
            </w:pPr>
          </w:p>
        </w:tc>
        <w:tc>
          <w:tcPr>
            <w:tcW w:w="177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32" w:lineRule="exact"/>
              <w:jc w:val="center"/>
              <w:textAlignment w:val="center"/>
              <w:rPr>
                <w:rFonts w:ascii="Times New Roman" w:hAnsi="Times New Roman" w:eastAsia="方正仿宋_GBK" w:cs="Times New Roman"/>
              </w:rPr>
            </w:pPr>
          </w:p>
        </w:tc>
        <w:tc>
          <w:tcPr>
            <w:tcW w:w="108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32" w:lineRule="exact"/>
              <w:jc w:val="center"/>
              <w:textAlignment w:val="center"/>
              <w:rPr>
                <w:rFonts w:ascii="Times New Roman" w:hAnsi="Times New Roman" w:eastAsia="方正仿宋_GBK" w:cs="Times New Roman"/>
              </w:rPr>
            </w:pPr>
          </w:p>
        </w:tc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332" w:lineRule="exact"/>
              <w:jc w:val="both"/>
              <w:rPr>
                <w:rFonts w:ascii="Times New Roman" w:hAnsi="Times New Roman" w:eastAsia="方正仿宋_GBK" w:cs="Times New Roman"/>
                <w:b/>
                <w:bCs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力学、工程力学、车辆工程等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32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b/>
                <w:bCs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2名</w:t>
            </w:r>
          </w:p>
        </w:tc>
        <w:tc>
          <w:tcPr>
            <w:tcW w:w="1125" w:type="dxa"/>
            <w:vMerge w:val="continue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32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b/>
                <w:bCs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32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b/>
                <w:bCs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5万-70万</w:t>
            </w:r>
          </w:p>
        </w:tc>
        <w:tc>
          <w:tcPr>
            <w:tcW w:w="2376" w:type="dxa"/>
            <w:vMerge w:val="continue"/>
            <w:tcBorders>
              <w:left w:val="single" w:color="auto" w:sz="4" w:space="0"/>
              <w:right w:val="single" w:color="000000" w:sz="4" w:space="0"/>
            </w:tcBorders>
          </w:tcPr>
          <w:p>
            <w:pPr>
              <w:spacing w:line="332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b/>
                <w:bCs/>
                <w:szCs w:val="21"/>
              </w:rPr>
            </w:pPr>
          </w:p>
        </w:tc>
      </w:tr>
      <w:tr>
        <w:tblPrEx>
          <w:tblBorders>
            <w:top w:val="none" w:color="auto" w:sz="4" w:space="0"/>
            <w:left w:val="none" w:color="auto" w:sz="4" w:space="0"/>
            <w:bottom w:val="none" w:color="auto" w:sz="0" w:space="0"/>
            <w:right w:val="none" w:color="auto" w:sz="4" w:space="0"/>
            <w:insideH w:val="none" w:color="auto" w:sz="4" w:space="0"/>
            <w:insideV w:val="non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56" w:hRule="atLeast"/>
          <w:jc w:val="center"/>
        </w:trPr>
        <w:tc>
          <w:tcPr>
            <w:tcW w:w="111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32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b/>
                <w:bCs/>
                <w:szCs w:val="21"/>
              </w:rPr>
            </w:pPr>
          </w:p>
        </w:tc>
        <w:tc>
          <w:tcPr>
            <w:tcW w:w="177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32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b/>
                <w:bCs/>
                <w:szCs w:val="21"/>
              </w:rPr>
            </w:pPr>
          </w:p>
        </w:tc>
        <w:tc>
          <w:tcPr>
            <w:tcW w:w="108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32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b/>
                <w:bCs/>
                <w:szCs w:val="21"/>
              </w:rPr>
            </w:pPr>
          </w:p>
        </w:tc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332" w:lineRule="exact"/>
              <w:jc w:val="both"/>
              <w:rPr>
                <w:rFonts w:ascii="Times New Roman" w:hAnsi="Times New Roman" w:eastAsia="方正仿宋_GBK" w:cs="Times New Roman"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机械制造及其自动化、智能制造工程、机械电子工程等；</w:t>
            </w:r>
          </w:p>
          <w:p>
            <w:pPr>
              <w:spacing w:after="0" w:line="332" w:lineRule="exact"/>
              <w:jc w:val="both"/>
              <w:rPr>
                <w:rFonts w:ascii="Times New Roman" w:hAnsi="Times New Roman" w:eastAsia="方正仿宋_GBK" w:cs="Times New Roman"/>
                <w:b/>
                <w:bCs/>
                <w:szCs w:val="21"/>
              </w:rPr>
            </w:pP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332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3名</w:t>
            </w:r>
          </w:p>
        </w:tc>
        <w:tc>
          <w:tcPr>
            <w:tcW w:w="1125" w:type="dxa"/>
            <w:vMerge w:val="continue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32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b/>
                <w:bCs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332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5万-70万</w:t>
            </w:r>
          </w:p>
        </w:tc>
        <w:tc>
          <w:tcPr>
            <w:tcW w:w="2376" w:type="dxa"/>
            <w:vMerge w:val="continue"/>
            <w:tcBorders>
              <w:left w:val="single" w:color="auto" w:sz="4" w:space="0"/>
              <w:right w:val="single" w:color="000000" w:sz="4" w:space="0"/>
            </w:tcBorders>
          </w:tcPr>
          <w:p>
            <w:pPr>
              <w:spacing w:line="332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b/>
                <w:bCs/>
                <w:szCs w:val="21"/>
              </w:rPr>
            </w:pPr>
          </w:p>
        </w:tc>
      </w:tr>
      <w:tr>
        <w:tblPrEx>
          <w:tblBorders>
            <w:top w:val="none" w:color="auto" w:sz="4" w:space="0"/>
            <w:left w:val="none" w:color="auto" w:sz="4" w:space="0"/>
            <w:bottom w:val="none" w:color="auto" w:sz="0" w:space="0"/>
            <w:right w:val="none" w:color="auto" w:sz="4" w:space="0"/>
            <w:insideH w:val="none" w:color="auto" w:sz="4" w:space="0"/>
            <w:insideV w:val="non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26" w:hRule="atLeast"/>
          <w:jc w:val="center"/>
        </w:trPr>
        <w:tc>
          <w:tcPr>
            <w:tcW w:w="111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32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b/>
                <w:bCs/>
                <w:szCs w:val="21"/>
              </w:rPr>
            </w:pPr>
          </w:p>
        </w:tc>
        <w:tc>
          <w:tcPr>
            <w:tcW w:w="177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32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b/>
                <w:bCs/>
                <w:szCs w:val="21"/>
              </w:rPr>
            </w:pPr>
          </w:p>
        </w:tc>
        <w:tc>
          <w:tcPr>
            <w:tcW w:w="108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32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b/>
                <w:bCs/>
                <w:szCs w:val="21"/>
              </w:rPr>
            </w:pPr>
          </w:p>
        </w:tc>
        <w:tc>
          <w:tcPr>
            <w:tcW w:w="3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332" w:lineRule="exact"/>
              <w:jc w:val="both"/>
              <w:rPr>
                <w:rFonts w:ascii="Times New Roman" w:hAnsi="Times New Roman" w:eastAsia="方正仿宋_GBK" w:cs="Times New Roman"/>
                <w:b/>
                <w:bCs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工业设计、工业设计与工程、工程管理、项目管理、市场营销等。</w:t>
            </w:r>
          </w:p>
        </w:tc>
        <w:tc>
          <w:tcPr>
            <w:tcW w:w="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after="0" w:line="332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3名</w:t>
            </w:r>
          </w:p>
        </w:tc>
        <w:tc>
          <w:tcPr>
            <w:tcW w:w="112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32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b/>
                <w:bCs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332" w:lineRule="exact"/>
              <w:jc w:val="center"/>
              <w:rPr>
                <w:rFonts w:ascii="Times New Roman" w:hAnsi="Times New Roman" w:eastAsia="方正仿宋_GBK" w:cs="Times New Roman"/>
                <w:b/>
                <w:bCs/>
                <w:szCs w:val="21"/>
              </w:rPr>
            </w:pPr>
            <w:r>
              <w:rPr>
                <w:rFonts w:ascii="Times New Roman" w:hAnsi="Times New Roman" w:eastAsia="方正仿宋_GBK" w:cs="Times New Roman"/>
                <w:szCs w:val="21"/>
              </w:rPr>
              <w:t>5万-70万</w:t>
            </w:r>
          </w:p>
        </w:tc>
        <w:tc>
          <w:tcPr>
            <w:tcW w:w="2376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spacing w:line="332" w:lineRule="exact"/>
              <w:jc w:val="center"/>
              <w:textAlignment w:val="center"/>
              <w:rPr>
                <w:rFonts w:ascii="Times New Roman" w:hAnsi="Times New Roman" w:eastAsia="方正仿宋_GBK" w:cs="Times New Roman"/>
                <w:b/>
                <w:bCs/>
                <w:szCs w:val="21"/>
              </w:rPr>
            </w:pPr>
          </w:p>
        </w:tc>
      </w:tr>
    </w:tbl>
    <w:p>
      <w:pPr>
        <w:pStyle w:val="2"/>
        <w:ind w:left="0" w:leftChars="0" w:firstLine="0" w:firstLineChars="0"/>
        <w:sectPr>
          <w:footerReference r:id="rId3" w:type="default"/>
          <w:type w:val="continuous"/>
          <w:pgSz w:w="16783" w:h="11850" w:orient="landscape"/>
          <w:pgMar w:top="2041" w:right="1531" w:bottom="1701" w:left="1531" w:header="851" w:footer="1134" w:gutter="0"/>
          <w:pgNumType w:fmt="decimal"/>
          <w:cols w:space="0" w:num="1"/>
          <w:docGrid w:type="lines" w:linePitch="315" w:charSpace="0"/>
        </w:sectPr>
      </w:pPr>
    </w:p>
    <w:p>
      <w:pPr>
        <w:pStyle w:val="2"/>
        <w:spacing w:after="0" w:line="40" w:lineRule="exact"/>
        <w:ind w:left="0" w:leftChars="0" w:firstLine="0" w:firstLineChars="0"/>
      </w:pPr>
      <w:bookmarkStart w:id="0" w:name="_GoBack"/>
      <w:bookmarkEnd w:id="0"/>
    </w:p>
    <w:sectPr>
      <w:footerReference r:id="rId4" w:type="default"/>
      <w:pgSz w:w="11906" w:h="16838"/>
      <w:pgMar w:top="2041" w:right="1531" w:bottom="1701" w:left="1531" w:header="851" w:footer="1474" w:gutter="0"/>
      <w:pgNumType w:fmt="decimal" w:start="1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  <w:embedRegular r:id="rId1" w:fontKey="{500AD7EA-B338-4BEB-9851-E202766B6A90}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  <w:embedRegular r:id="rId2" w:fontKey="{25626161-2D42-471D-9899-0A6D345EE1F4}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2169D61E-8D5E-4DBE-BFEE-3AAE5BED012C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8A887707-03C5-485F-A668-AF7E4385F7D8}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5" w:fontKey="{6A09DC41-A3E7-41B7-A7F0-15EAF7A3C88D}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wordWrap w:val="0"/>
      <w:jc w:val="right"/>
    </w:pPr>
    <w: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spacing w:after="0"/>
                            <w:ind w:left="440" w:leftChars="200" w:right="440" w:rightChars="200"/>
                            <w:rPr>
                              <w:rFonts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zSVju0AAAAAUBAAAPAAAAAAAAAAEAIAAAACIAAABk&#10;cnMvZG93bnJldi54bWxQSwECFAAUAAAACACHTuJAUEyylQ4CAAAHBAAADgAAAAAAAAABACAAAAAf&#10;AQAAZHJzL2Uyb0RvYy54bWxQSwUGAAAAAAYABgBZAQAAn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spacing w:after="0"/>
                      <w:ind w:left="440" w:leftChars="200" w:right="440" w:rightChars="200"/>
                      <w:rPr>
                        <w:rFonts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eastAsiaTheme="minorEastAsia" w:cstheme="minorEastAsia"/>
                        <w:sz w:val="28"/>
                        <w:szCs w:val="28"/>
                      </w:rPr>
                      <w:t>3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tabs>
        <w:tab w:val="left" w:pos="7798"/>
        <w:tab w:val="clear" w:pos="4153"/>
      </w:tabs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spacing w:after="0"/>
                            <w:ind w:left="440" w:leftChars="200" w:right="440" w:rightChars="200"/>
                            <w:rPr>
                              <w:rFonts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9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s0lY7tAAAAAFAQAADwAAAAAAAAABACAAAAAiAAAA&#10;ZHJzL2Rvd25yZXYueG1sUEsBAhQAFAAAAAgAh07iQMuXNVEPAgAABwQAAA4AAAAAAAAAAQAgAAAA&#10;HwEAAGRycy9lMm9Eb2MueG1sUEsFBgAAAAAGAAYAWQEAAKA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spacing w:after="0"/>
                      <w:ind w:left="440" w:leftChars="200" w:right="440" w:rightChars="200"/>
                      <w:rPr>
                        <w:rFonts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eastAsiaTheme="minorEastAsia" w:cstheme="minorEastAsia"/>
                        <w:sz w:val="28"/>
                        <w:szCs w:val="28"/>
                      </w:rPr>
                      <w:t>9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saveSubsetFonts/>
  <w:bordersDoNotSurroundHeader w:val="1"/>
  <w:bordersDoNotSurroundFooter w:val="1"/>
  <w:attachedTemplate r:id="rId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F678FE"/>
    <w:rsid w:val="001311E6"/>
    <w:rsid w:val="0015500A"/>
    <w:rsid w:val="001F14C3"/>
    <w:rsid w:val="002165A2"/>
    <w:rsid w:val="0029386E"/>
    <w:rsid w:val="003D1FFC"/>
    <w:rsid w:val="003D5B34"/>
    <w:rsid w:val="003D6339"/>
    <w:rsid w:val="0040192E"/>
    <w:rsid w:val="00463925"/>
    <w:rsid w:val="00485DE9"/>
    <w:rsid w:val="004A50AC"/>
    <w:rsid w:val="004E4B6B"/>
    <w:rsid w:val="00614757"/>
    <w:rsid w:val="00632F10"/>
    <w:rsid w:val="00667C52"/>
    <w:rsid w:val="00691809"/>
    <w:rsid w:val="00720003"/>
    <w:rsid w:val="00725793"/>
    <w:rsid w:val="00773304"/>
    <w:rsid w:val="00797687"/>
    <w:rsid w:val="00833F5F"/>
    <w:rsid w:val="008528A5"/>
    <w:rsid w:val="008904B3"/>
    <w:rsid w:val="00893CC9"/>
    <w:rsid w:val="008A5CE1"/>
    <w:rsid w:val="008D5491"/>
    <w:rsid w:val="009000CF"/>
    <w:rsid w:val="00937BC8"/>
    <w:rsid w:val="00954B3F"/>
    <w:rsid w:val="00991004"/>
    <w:rsid w:val="009B7AC3"/>
    <w:rsid w:val="009E133B"/>
    <w:rsid w:val="009E1572"/>
    <w:rsid w:val="009E5B9A"/>
    <w:rsid w:val="00A93338"/>
    <w:rsid w:val="00A94FE2"/>
    <w:rsid w:val="00B70D04"/>
    <w:rsid w:val="00B77CA6"/>
    <w:rsid w:val="00B968E1"/>
    <w:rsid w:val="00BD42BC"/>
    <w:rsid w:val="00C0264F"/>
    <w:rsid w:val="00C864C7"/>
    <w:rsid w:val="00CB5623"/>
    <w:rsid w:val="00CF0A45"/>
    <w:rsid w:val="00D05A7A"/>
    <w:rsid w:val="00D45A09"/>
    <w:rsid w:val="00D51F95"/>
    <w:rsid w:val="00DA1A1C"/>
    <w:rsid w:val="00DC1F87"/>
    <w:rsid w:val="00DE47A2"/>
    <w:rsid w:val="00EF4F61"/>
    <w:rsid w:val="00F7197E"/>
    <w:rsid w:val="00F82DA8"/>
    <w:rsid w:val="00F83073"/>
    <w:rsid w:val="00FF0962"/>
    <w:rsid w:val="00FF588A"/>
    <w:rsid w:val="029412B6"/>
    <w:rsid w:val="033C6BAB"/>
    <w:rsid w:val="039E0FFB"/>
    <w:rsid w:val="03BA00E9"/>
    <w:rsid w:val="03F433BF"/>
    <w:rsid w:val="04BA703A"/>
    <w:rsid w:val="05102291"/>
    <w:rsid w:val="054E3DE4"/>
    <w:rsid w:val="0629631B"/>
    <w:rsid w:val="06873BEE"/>
    <w:rsid w:val="06B774A3"/>
    <w:rsid w:val="07DD1296"/>
    <w:rsid w:val="08BC542F"/>
    <w:rsid w:val="08C4274F"/>
    <w:rsid w:val="0923078A"/>
    <w:rsid w:val="092645E8"/>
    <w:rsid w:val="09664BB2"/>
    <w:rsid w:val="0A700E3E"/>
    <w:rsid w:val="0B221EA7"/>
    <w:rsid w:val="0B2A1A7D"/>
    <w:rsid w:val="0BAC7037"/>
    <w:rsid w:val="0BB34FFB"/>
    <w:rsid w:val="0BEE5513"/>
    <w:rsid w:val="0C6A5177"/>
    <w:rsid w:val="0D211C44"/>
    <w:rsid w:val="0DCB351A"/>
    <w:rsid w:val="0DD42342"/>
    <w:rsid w:val="0E0D7E43"/>
    <w:rsid w:val="0E50340E"/>
    <w:rsid w:val="0E5510A6"/>
    <w:rsid w:val="0E6925B3"/>
    <w:rsid w:val="0E7854C5"/>
    <w:rsid w:val="0EF678FE"/>
    <w:rsid w:val="0F1F7F1C"/>
    <w:rsid w:val="0F734050"/>
    <w:rsid w:val="0FB032C2"/>
    <w:rsid w:val="120476D4"/>
    <w:rsid w:val="12A3666D"/>
    <w:rsid w:val="13947B06"/>
    <w:rsid w:val="145A1B61"/>
    <w:rsid w:val="14B600D6"/>
    <w:rsid w:val="14B7113F"/>
    <w:rsid w:val="14BC16E5"/>
    <w:rsid w:val="14BE0FB1"/>
    <w:rsid w:val="15324415"/>
    <w:rsid w:val="15433997"/>
    <w:rsid w:val="15461C48"/>
    <w:rsid w:val="15B21E40"/>
    <w:rsid w:val="167D5407"/>
    <w:rsid w:val="16F521D0"/>
    <w:rsid w:val="174E5F7E"/>
    <w:rsid w:val="17524052"/>
    <w:rsid w:val="176E077B"/>
    <w:rsid w:val="177D6524"/>
    <w:rsid w:val="17890FC5"/>
    <w:rsid w:val="17950A9B"/>
    <w:rsid w:val="17A2120A"/>
    <w:rsid w:val="17DB4C40"/>
    <w:rsid w:val="1820465B"/>
    <w:rsid w:val="18CE1F6D"/>
    <w:rsid w:val="18EA4A27"/>
    <w:rsid w:val="18F07703"/>
    <w:rsid w:val="18FF4D4D"/>
    <w:rsid w:val="19795BC1"/>
    <w:rsid w:val="19922794"/>
    <w:rsid w:val="19974186"/>
    <w:rsid w:val="1A513B12"/>
    <w:rsid w:val="1B4E6179"/>
    <w:rsid w:val="1B572EA3"/>
    <w:rsid w:val="1B827504"/>
    <w:rsid w:val="1BF773D2"/>
    <w:rsid w:val="1C593111"/>
    <w:rsid w:val="1CBB2CB0"/>
    <w:rsid w:val="1D39406D"/>
    <w:rsid w:val="1D4475D0"/>
    <w:rsid w:val="1DA96715"/>
    <w:rsid w:val="1E61319C"/>
    <w:rsid w:val="1E7A6ED6"/>
    <w:rsid w:val="1F080140"/>
    <w:rsid w:val="1F21500D"/>
    <w:rsid w:val="1F2F2E7C"/>
    <w:rsid w:val="1F415421"/>
    <w:rsid w:val="1FE66D40"/>
    <w:rsid w:val="2048257B"/>
    <w:rsid w:val="206D48B7"/>
    <w:rsid w:val="20F56401"/>
    <w:rsid w:val="22184358"/>
    <w:rsid w:val="23323CA8"/>
    <w:rsid w:val="237F4606"/>
    <w:rsid w:val="23CB244B"/>
    <w:rsid w:val="23DA6C48"/>
    <w:rsid w:val="2523224C"/>
    <w:rsid w:val="2550731C"/>
    <w:rsid w:val="25D12CA7"/>
    <w:rsid w:val="262463E9"/>
    <w:rsid w:val="263614B1"/>
    <w:rsid w:val="27AD1914"/>
    <w:rsid w:val="287D1A7A"/>
    <w:rsid w:val="28F00DE9"/>
    <w:rsid w:val="290B39E4"/>
    <w:rsid w:val="29554FE2"/>
    <w:rsid w:val="295C7E2D"/>
    <w:rsid w:val="297877F1"/>
    <w:rsid w:val="29C95426"/>
    <w:rsid w:val="2A4D1D75"/>
    <w:rsid w:val="2AB9159B"/>
    <w:rsid w:val="2B7973CA"/>
    <w:rsid w:val="2B8D2C34"/>
    <w:rsid w:val="2BE25ED2"/>
    <w:rsid w:val="2C1F5374"/>
    <w:rsid w:val="2C2C2922"/>
    <w:rsid w:val="2C3E180B"/>
    <w:rsid w:val="2DB86280"/>
    <w:rsid w:val="2DC2119E"/>
    <w:rsid w:val="2E532AE5"/>
    <w:rsid w:val="2F3E020A"/>
    <w:rsid w:val="304E0A5D"/>
    <w:rsid w:val="30D63819"/>
    <w:rsid w:val="30E5265A"/>
    <w:rsid w:val="317C4D6B"/>
    <w:rsid w:val="323470B8"/>
    <w:rsid w:val="32BE4721"/>
    <w:rsid w:val="32F91334"/>
    <w:rsid w:val="334922A0"/>
    <w:rsid w:val="33BA3C1B"/>
    <w:rsid w:val="33E83E2A"/>
    <w:rsid w:val="361B436F"/>
    <w:rsid w:val="36C06975"/>
    <w:rsid w:val="36F4169E"/>
    <w:rsid w:val="372430BE"/>
    <w:rsid w:val="37945ED2"/>
    <w:rsid w:val="37A62AAB"/>
    <w:rsid w:val="37F21A24"/>
    <w:rsid w:val="37F37C9C"/>
    <w:rsid w:val="387C327E"/>
    <w:rsid w:val="39153592"/>
    <w:rsid w:val="39714524"/>
    <w:rsid w:val="39C923AA"/>
    <w:rsid w:val="39DC2E58"/>
    <w:rsid w:val="39E53C8E"/>
    <w:rsid w:val="3A91789C"/>
    <w:rsid w:val="3AA468D4"/>
    <w:rsid w:val="3ADE13F4"/>
    <w:rsid w:val="3D3929CF"/>
    <w:rsid w:val="3E5F1134"/>
    <w:rsid w:val="3E9D72FC"/>
    <w:rsid w:val="3EFB442F"/>
    <w:rsid w:val="3F3968CF"/>
    <w:rsid w:val="3FA44FF6"/>
    <w:rsid w:val="407E587E"/>
    <w:rsid w:val="40B53EF3"/>
    <w:rsid w:val="41082039"/>
    <w:rsid w:val="410F5CE4"/>
    <w:rsid w:val="421863F2"/>
    <w:rsid w:val="42C20BF8"/>
    <w:rsid w:val="42DD4584"/>
    <w:rsid w:val="43493EC6"/>
    <w:rsid w:val="43DC7502"/>
    <w:rsid w:val="43E174A6"/>
    <w:rsid w:val="44A614A2"/>
    <w:rsid w:val="44E579C5"/>
    <w:rsid w:val="468F483D"/>
    <w:rsid w:val="469C3DA4"/>
    <w:rsid w:val="469E707E"/>
    <w:rsid w:val="46E36B97"/>
    <w:rsid w:val="47520302"/>
    <w:rsid w:val="47AF1B3B"/>
    <w:rsid w:val="484D0FB2"/>
    <w:rsid w:val="48BF20D1"/>
    <w:rsid w:val="48CE1167"/>
    <w:rsid w:val="4914042C"/>
    <w:rsid w:val="4A7074F3"/>
    <w:rsid w:val="4B3979D0"/>
    <w:rsid w:val="4B542294"/>
    <w:rsid w:val="4B725BD7"/>
    <w:rsid w:val="4BB260D1"/>
    <w:rsid w:val="4C832CE3"/>
    <w:rsid w:val="4CF323D1"/>
    <w:rsid w:val="4D235C84"/>
    <w:rsid w:val="4E3C0BA8"/>
    <w:rsid w:val="4E625701"/>
    <w:rsid w:val="4F3366AE"/>
    <w:rsid w:val="4F34201C"/>
    <w:rsid w:val="4F7B362B"/>
    <w:rsid w:val="4FEB2065"/>
    <w:rsid w:val="4FED1742"/>
    <w:rsid w:val="509041F4"/>
    <w:rsid w:val="50D62CEC"/>
    <w:rsid w:val="510E6A30"/>
    <w:rsid w:val="512867A8"/>
    <w:rsid w:val="520E152D"/>
    <w:rsid w:val="520F6630"/>
    <w:rsid w:val="52F457F0"/>
    <w:rsid w:val="53190C2C"/>
    <w:rsid w:val="53421B77"/>
    <w:rsid w:val="547A5EC2"/>
    <w:rsid w:val="54AE0C56"/>
    <w:rsid w:val="54C33D9F"/>
    <w:rsid w:val="54D23C39"/>
    <w:rsid w:val="55401AEB"/>
    <w:rsid w:val="55D66F53"/>
    <w:rsid w:val="576C657A"/>
    <w:rsid w:val="57AE17CB"/>
    <w:rsid w:val="57D83A8D"/>
    <w:rsid w:val="57F44486"/>
    <w:rsid w:val="589E6665"/>
    <w:rsid w:val="58EC0ACE"/>
    <w:rsid w:val="58F04F27"/>
    <w:rsid w:val="59C2511C"/>
    <w:rsid w:val="59EF5699"/>
    <w:rsid w:val="5A552A17"/>
    <w:rsid w:val="5C11193A"/>
    <w:rsid w:val="5C365D48"/>
    <w:rsid w:val="5D6E5127"/>
    <w:rsid w:val="5DA9620F"/>
    <w:rsid w:val="5DF0683E"/>
    <w:rsid w:val="5E5D5181"/>
    <w:rsid w:val="5EA727AC"/>
    <w:rsid w:val="5ED91202"/>
    <w:rsid w:val="5EE16C7C"/>
    <w:rsid w:val="5F3D5810"/>
    <w:rsid w:val="5F457637"/>
    <w:rsid w:val="5F9246F7"/>
    <w:rsid w:val="5F9B3BF7"/>
    <w:rsid w:val="5FCB5301"/>
    <w:rsid w:val="606E6FB4"/>
    <w:rsid w:val="60DA2FB8"/>
    <w:rsid w:val="61306494"/>
    <w:rsid w:val="614B61C9"/>
    <w:rsid w:val="620558CA"/>
    <w:rsid w:val="6215208F"/>
    <w:rsid w:val="62246BA7"/>
    <w:rsid w:val="624E79CF"/>
    <w:rsid w:val="624F3A6E"/>
    <w:rsid w:val="63DF2A21"/>
    <w:rsid w:val="642F4748"/>
    <w:rsid w:val="64903175"/>
    <w:rsid w:val="64A10E14"/>
    <w:rsid w:val="64BA1B15"/>
    <w:rsid w:val="66242C6E"/>
    <w:rsid w:val="664413BE"/>
    <w:rsid w:val="667176BE"/>
    <w:rsid w:val="66CE73CB"/>
    <w:rsid w:val="66ED7139"/>
    <w:rsid w:val="67AF21E8"/>
    <w:rsid w:val="67BF4299"/>
    <w:rsid w:val="68EA3715"/>
    <w:rsid w:val="68FF7B99"/>
    <w:rsid w:val="690B25D2"/>
    <w:rsid w:val="69C33C35"/>
    <w:rsid w:val="6A3C3318"/>
    <w:rsid w:val="6A664D23"/>
    <w:rsid w:val="6C1850EA"/>
    <w:rsid w:val="6C3B2C72"/>
    <w:rsid w:val="6C801BD6"/>
    <w:rsid w:val="6D346AE3"/>
    <w:rsid w:val="6D535020"/>
    <w:rsid w:val="6D676C08"/>
    <w:rsid w:val="6DDC388C"/>
    <w:rsid w:val="6E1D06AE"/>
    <w:rsid w:val="6E555DA1"/>
    <w:rsid w:val="6E6A7503"/>
    <w:rsid w:val="6F024ACD"/>
    <w:rsid w:val="6F917C4E"/>
    <w:rsid w:val="6FA25E2B"/>
    <w:rsid w:val="708174BA"/>
    <w:rsid w:val="70D27534"/>
    <w:rsid w:val="70FE33ED"/>
    <w:rsid w:val="71631D44"/>
    <w:rsid w:val="717B0D58"/>
    <w:rsid w:val="71EB4921"/>
    <w:rsid w:val="72513FC7"/>
    <w:rsid w:val="72841B01"/>
    <w:rsid w:val="72CB6841"/>
    <w:rsid w:val="73787309"/>
    <w:rsid w:val="73AA1DF0"/>
    <w:rsid w:val="744F6822"/>
    <w:rsid w:val="746764AC"/>
    <w:rsid w:val="75061303"/>
    <w:rsid w:val="764F587F"/>
    <w:rsid w:val="764F60D1"/>
    <w:rsid w:val="770F474F"/>
    <w:rsid w:val="777D3936"/>
    <w:rsid w:val="79556B2F"/>
    <w:rsid w:val="7A712379"/>
    <w:rsid w:val="7A725173"/>
    <w:rsid w:val="7A9E7872"/>
    <w:rsid w:val="7B023F17"/>
    <w:rsid w:val="7B657F98"/>
    <w:rsid w:val="7C1045F4"/>
    <w:rsid w:val="7C1F6695"/>
    <w:rsid w:val="7C4158BA"/>
    <w:rsid w:val="7CAA2AF9"/>
    <w:rsid w:val="7D024A36"/>
    <w:rsid w:val="7D0A5C39"/>
    <w:rsid w:val="7D1A76ED"/>
    <w:rsid w:val="7DEF62EE"/>
    <w:rsid w:val="7F7178B4"/>
    <w:rsid w:val="7F9138C6"/>
    <w:rsid w:val="7FD061A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nhideWhenUsed/>
    <w:qFormat/>
    <w:uiPriority w:val="99"/>
    <w:pPr>
      <w:spacing w:line="480" w:lineRule="auto"/>
      <w:ind w:left="420" w:leftChars="200" w:firstLine="100" w:firstLineChars="100"/>
    </w:pPr>
  </w:style>
  <w:style w:type="paragraph" w:styleId="3">
    <w:name w:val="Body Text"/>
    <w:basedOn w:val="1"/>
    <w:qFormat/>
    <w:uiPriority w:val="1"/>
    <w:rPr>
      <w:sz w:val="64"/>
      <w:szCs w:val="64"/>
    </w:rPr>
  </w:style>
  <w:style w:type="paragraph" w:styleId="4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5">
    <w:name w:val="Balloon Text"/>
    <w:basedOn w:val="1"/>
    <w:link w:val="19"/>
    <w:qFormat/>
    <w:uiPriority w:val="0"/>
    <w:pPr>
      <w:spacing w:after="0"/>
    </w:pPr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jc w:val="both"/>
    </w:pPr>
    <w:rPr>
      <w:sz w:val="18"/>
    </w:rPr>
  </w:style>
  <w:style w:type="paragraph" w:styleId="8">
    <w:name w:val="Normal (Web)"/>
    <w:basedOn w:val="1"/>
    <w:qFormat/>
    <w:uiPriority w:val="0"/>
    <w:pPr>
      <w:spacing w:beforeAutospacing="1" w:after="0" w:afterAutospacing="1"/>
    </w:pPr>
    <w:rPr>
      <w:rFonts w:cs="Times New Roman"/>
      <w:sz w:val="24"/>
    </w:rPr>
  </w:style>
  <w:style w:type="character" w:styleId="10">
    <w:name w:val="FollowedHyperlink"/>
    <w:basedOn w:val="9"/>
    <w:qFormat/>
    <w:uiPriority w:val="0"/>
    <w:rPr>
      <w:color w:val="333333"/>
      <w:u w:val="none"/>
    </w:rPr>
  </w:style>
  <w:style w:type="character" w:styleId="11">
    <w:name w:val="Emphasis"/>
    <w:basedOn w:val="9"/>
    <w:qFormat/>
    <w:uiPriority w:val="0"/>
  </w:style>
  <w:style w:type="character" w:styleId="12">
    <w:name w:val="HTML Definition"/>
    <w:basedOn w:val="9"/>
    <w:qFormat/>
    <w:uiPriority w:val="0"/>
  </w:style>
  <w:style w:type="character" w:styleId="13">
    <w:name w:val="HTML Variable"/>
    <w:basedOn w:val="9"/>
    <w:qFormat/>
    <w:uiPriority w:val="0"/>
  </w:style>
  <w:style w:type="character" w:styleId="14">
    <w:name w:val="Hyperlink"/>
    <w:basedOn w:val="9"/>
    <w:qFormat/>
    <w:uiPriority w:val="0"/>
    <w:rPr>
      <w:color w:val="333333"/>
      <w:u w:val="none"/>
    </w:rPr>
  </w:style>
  <w:style w:type="character" w:styleId="15">
    <w:name w:val="HTML Code"/>
    <w:basedOn w:val="9"/>
    <w:qFormat/>
    <w:uiPriority w:val="0"/>
    <w:rPr>
      <w:rFonts w:ascii="Courier New" w:hAnsi="Courier New"/>
      <w:sz w:val="20"/>
    </w:rPr>
  </w:style>
  <w:style w:type="character" w:styleId="16">
    <w:name w:val="HTML Cite"/>
    <w:basedOn w:val="9"/>
    <w:qFormat/>
    <w:uiPriority w:val="0"/>
  </w:style>
  <w:style w:type="paragraph" w:styleId="18">
    <w:name w:val="List Paragraph"/>
    <w:basedOn w:val="1"/>
    <w:qFormat/>
    <w:uiPriority w:val="34"/>
    <w:pPr>
      <w:ind w:firstLine="420" w:firstLineChars="200"/>
    </w:pPr>
  </w:style>
  <w:style w:type="character" w:customStyle="1" w:styleId="19">
    <w:name w:val="批注框文本 字符"/>
    <w:basedOn w:val="9"/>
    <w:link w:val="5"/>
    <w:qFormat/>
    <w:uiPriority w:val="0"/>
    <w:rPr>
      <w:rFonts w:ascii="Tahoma" w:hAnsi="Tahoma" w:eastAsia="微软雅黑" w:cstheme="minorBid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Company>china</Company>
  <Pages>11</Pages>
  <Words>679</Words>
  <Characters>3871</Characters>
  <Lines>32</Lines>
  <Paragraphs>9</Paragraphs>
  <TotalTime>7</TotalTime>
  <ScaleCrop>false</ScaleCrop>
  <LinksUpToDate>false</LinksUpToDate>
  <CharactersWithSpaces>4541</CharactersWithSpaces>
  <Application>WPS Office_10.1.0.7468_F1E327BC-269C-435d-A152-05C5408002CA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2018-08-17T01:44:00Z</dcterms:created>
  <dc:creator>茱儿</dc:creator>
  <cp:lastModifiedBy>2010little</cp:lastModifiedBy>
  <cp:lastPrinted>2020-05-21T03:46:00Z</cp:lastPrinted>
  <dcterms:modified xsi:type="dcterms:W3CDTF">2020-06-08T03:34:38Z</dcterms:modified>
  <cp:revision>82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2052-10.1.0.7468</vt:lpwstr>
  </property>
</Properties>
</file>