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39" w:rsidRDefault="00F43939">
      <w:pPr>
        <w:widowControl/>
        <w:adjustRightInd w:val="0"/>
        <w:snapToGrid w:val="0"/>
        <w:spacing w:line="320" w:lineRule="exact"/>
        <w:rPr>
          <w:rFonts w:ascii="方正小标宋简体" w:eastAsia="方正小标宋简体" w:hAnsi="宋体" w:cs="方正小标宋简体"/>
          <w:kern w:val="0"/>
          <w:sz w:val="28"/>
          <w:szCs w:val="28"/>
        </w:rPr>
        <w:sectPr w:rsidR="00F43939">
          <w:pgSz w:w="16838" w:h="11906" w:orient="landscape"/>
          <w:pgMar w:top="1797" w:right="1440" w:bottom="1797" w:left="1440" w:header="851" w:footer="992" w:gutter="0"/>
          <w:cols w:space="0"/>
          <w:docGrid w:type="linesAndChars" w:linePitch="435"/>
        </w:sectPr>
      </w:pPr>
    </w:p>
    <w:p w:rsidR="00F43939" w:rsidRDefault="00F43939">
      <w:pPr>
        <w:widowControl/>
        <w:adjustRightInd w:val="0"/>
        <w:snapToGrid w:val="0"/>
        <w:spacing w:line="320" w:lineRule="exact"/>
        <w:rPr>
          <w:rFonts w:ascii="方正小标宋简体" w:eastAsia="方正小标宋简体" w:hAnsi="宋体" w:cs="方正小标宋简体"/>
          <w:kern w:val="0"/>
          <w:sz w:val="28"/>
          <w:szCs w:val="28"/>
        </w:rPr>
      </w:pPr>
    </w:p>
    <w:p w:rsidR="00F43939" w:rsidRDefault="00F43939">
      <w:pPr>
        <w:adjustRightInd w:val="0"/>
        <w:snapToGrid w:val="0"/>
        <w:spacing w:line="360" w:lineRule="exact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宜宾市翠屏区</w:t>
      </w:r>
      <w:r>
        <w:rPr>
          <w:rFonts w:ascii="宋体" w:eastAsia="宋体" w:hAnsi="宋体" w:cs="宋体"/>
          <w:b/>
          <w:bCs/>
          <w:sz w:val="36"/>
          <w:szCs w:val="36"/>
        </w:rPr>
        <w:t>2020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年直接考核招聘事业单位医学类专业技术人员报名表</w:t>
      </w:r>
    </w:p>
    <w:p w:rsidR="00F43939" w:rsidRDefault="00F43939">
      <w:pPr>
        <w:adjustRightInd w:val="0"/>
        <w:snapToGrid w:val="0"/>
        <w:spacing w:line="360" w:lineRule="exact"/>
        <w:jc w:val="center"/>
        <w:rPr>
          <w:rFonts w:ascii="宋体" w:eastAsia="宋体" w:hAnsi="宋体" w:cs="Times New Roman"/>
          <w:b/>
          <w:bCs/>
          <w:sz w:val="36"/>
          <w:szCs w:val="36"/>
        </w:rPr>
      </w:pPr>
    </w:p>
    <w:p w:rsidR="00F43939" w:rsidRDefault="00F43939">
      <w:pPr>
        <w:adjustRightInd w:val="0"/>
        <w:snapToGrid w:val="0"/>
        <w:spacing w:line="360" w:lineRule="exact"/>
        <w:jc w:val="center"/>
        <w:rPr>
          <w:rFonts w:eastAsia="方正小标宋简体" w:cs="Times New Roman"/>
          <w:snapToGrid w:val="0"/>
        </w:rPr>
      </w:pPr>
      <w:r>
        <w:rPr>
          <w:rFonts w:cs="仿宋_GB2312" w:hint="eastAsia"/>
        </w:rPr>
        <w:t>（</w:t>
      </w:r>
      <w:r>
        <w:rPr>
          <w:rFonts w:cs="仿宋_GB2312" w:hint="eastAsia"/>
          <w:b/>
          <w:bCs/>
        </w:rPr>
        <w:t>此表请双面打印</w:t>
      </w:r>
      <w:r>
        <w:rPr>
          <w:rFonts w:cs="仿宋_GB2312" w:hint="eastAsia"/>
        </w:rPr>
        <w:t>）</w:t>
      </w:r>
    </w:p>
    <w:tbl>
      <w:tblPr>
        <w:tblW w:w="9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21"/>
        <w:gridCol w:w="566"/>
        <w:gridCol w:w="553"/>
        <w:gridCol w:w="1164"/>
        <w:gridCol w:w="567"/>
        <w:gridCol w:w="689"/>
        <w:gridCol w:w="541"/>
        <w:gridCol w:w="451"/>
        <w:gridCol w:w="1750"/>
        <w:gridCol w:w="7"/>
        <w:gridCol w:w="1916"/>
      </w:tblGrid>
      <w:tr w:rsidR="00F43939">
        <w:trPr>
          <w:cantSplit/>
          <w:trHeight w:val="763"/>
          <w:jc w:val="center"/>
        </w:trPr>
        <w:tc>
          <w:tcPr>
            <w:tcW w:w="1321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9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256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750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 w:val="restart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F43939">
        <w:trPr>
          <w:cantSplit/>
          <w:trHeight w:val="816"/>
          <w:jc w:val="center"/>
        </w:trPr>
        <w:tc>
          <w:tcPr>
            <w:tcW w:w="1321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19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56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750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F43939" w:rsidRDefault="00F4393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770"/>
          <w:jc w:val="center"/>
        </w:trPr>
        <w:tc>
          <w:tcPr>
            <w:tcW w:w="1321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119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身份证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号码</w:t>
            </w:r>
          </w:p>
        </w:tc>
        <w:tc>
          <w:tcPr>
            <w:tcW w:w="3998" w:type="dxa"/>
            <w:gridSpan w:val="5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vMerge/>
            <w:vAlign w:val="center"/>
          </w:tcPr>
          <w:p w:rsidR="00F43939" w:rsidRDefault="00F4393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710"/>
          <w:jc w:val="center"/>
        </w:trPr>
        <w:tc>
          <w:tcPr>
            <w:tcW w:w="188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学历、学位</w:t>
            </w:r>
          </w:p>
        </w:tc>
        <w:tc>
          <w:tcPr>
            <w:tcW w:w="2284" w:type="dxa"/>
            <w:gridSpan w:val="3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681" w:type="dxa"/>
            <w:gridSpan w:val="3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教育形式</w:t>
            </w:r>
          </w:p>
        </w:tc>
        <w:tc>
          <w:tcPr>
            <w:tcW w:w="3673" w:type="dxa"/>
            <w:gridSpan w:val="3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984"/>
          <w:jc w:val="center"/>
        </w:trPr>
        <w:tc>
          <w:tcPr>
            <w:tcW w:w="188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638" w:type="dxa"/>
            <w:gridSpan w:val="9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884"/>
          <w:jc w:val="center"/>
        </w:trPr>
        <w:tc>
          <w:tcPr>
            <w:tcW w:w="188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965" w:type="dxa"/>
            <w:gridSpan w:val="6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专业技术职称取得时间</w:t>
            </w:r>
          </w:p>
        </w:tc>
        <w:tc>
          <w:tcPr>
            <w:tcW w:w="1916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848"/>
          <w:jc w:val="center"/>
        </w:trPr>
        <w:tc>
          <w:tcPr>
            <w:tcW w:w="188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通信地址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及邮编</w:t>
            </w:r>
          </w:p>
        </w:tc>
        <w:tc>
          <w:tcPr>
            <w:tcW w:w="3965" w:type="dxa"/>
            <w:gridSpan w:val="6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1916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941"/>
          <w:jc w:val="center"/>
        </w:trPr>
        <w:tc>
          <w:tcPr>
            <w:tcW w:w="188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报考单位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及岗位名称</w:t>
            </w:r>
          </w:p>
        </w:tc>
        <w:tc>
          <w:tcPr>
            <w:tcW w:w="3965" w:type="dxa"/>
            <w:gridSpan w:val="6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代码</w:t>
            </w:r>
          </w:p>
        </w:tc>
        <w:tc>
          <w:tcPr>
            <w:tcW w:w="1916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3787"/>
          <w:jc w:val="center"/>
        </w:trPr>
        <w:tc>
          <w:tcPr>
            <w:tcW w:w="1321" w:type="dxa"/>
            <w:vAlign w:val="center"/>
          </w:tcPr>
          <w:p w:rsidR="00F43939" w:rsidRDefault="00F4393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个人学历工作</w:t>
            </w:r>
          </w:p>
          <w:p w:rsidR="00F43939" w:rsidRDefault="00F43939">
            <w:pPr>
              <w:widowControl/>
              <w:spacing w:line="40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简历（从全日制大学经历填写，时间不得中断）</w:t>
            </w:r>
          </w:p>
        </w:tc>
        <w:tc>
          <w:tcPr>
            <w:tcW w:w="8204" w:type="dxa"/>
            <w:gridSpan w:val="10"/>
            <w:vAlign w:val="center"/>
          </w:tcPr>
          <w:p w:rsidR="00F43939" w:rsidRDefault="00F43939">
            <w:pPr>
              <w:widowControl/>
              <w:spacing w:line="4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trHeight w:val="2117"/>
          <w:jc w:val="center"/>
        </w:trPr>
        <w:tc>
          <w:tcPr>
            <w:tcW w:w="1321" w:type="dxa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奖惩</w:t>
            </w:r>
          </w:p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8204" w:type="dxa"/>
            <w:gridSpan w:val="10"/>
            <w:vAlign w:val="center"/>
          </w:tcPr>
          <w:p w:rsidR="00F43939" w:rsidRDefault="00F43939">
            <w:pPr>
              <w:widowControl/>
              <w:spacing w:line="32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938"/>
          <w:jc w:val="center"/>
        </w:trPr>
        <w:tc>
          <w:tcPr>
            <w:tcW w:w="1321" w:type="dxa"/>
            <w:vMerge w:val="restart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家庭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主要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成员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及主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要社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会关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</w:t>
            </w:r>
          </w:p>
        </w:tc>
        <w:tc>
          <w:tcPr>
            <w:tcW w:w="566" w:type="dxa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称谓</w:t>
            </w:r>
          </w:p>
        </w:tc>
        <w:tc>
          <w:tcPr>
            <w:tcW w:w="1717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4124" w:type="dxa"/>
            <w:gridSpan w:val="4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F43939">
        <w:trPr>
          <w:cantSplit/>
          <w:trHeight w:val="589"/>
          <w:jc w:val="center"/>
        </w:trPr>
        <w:tc>
          <w:tcPr>
            <w:tcW w:w="1321" w:type="dxa"/>
            <w:vMerge/>
            <w:vAlign w:val="center"/>
          </w:tcPr>
          <w:p w:rsidR="00F43939" w:rsidRDefault="00F4393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578"/>
          <w:jc w:val="center"/>
        </w:trPr>
        <w:tc>
          <w:tcPr>
            <w:tcW w:w="1321" w:type="dxa"/>
            <w:vMerge/>
            <w:vAlign w:val="center"/>
          </w:tcPr>
          <w:p w:rsidR="00F43939" w:rsidRDefault="00F4393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588"/>
          <w:jc w:val="center"/>
        </w:trPr>
        <w:tc>
          <w:tcPr>
            <w:tcW w:w="1321" w:type="dxa"/>
            <w:vMerge/>
            <w:vAlign w:val="center"/>
          </w:tcPr>
          <w:p w:rsidR="00F43939" w:rsidRDefault="00F4393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cantSplit/>
          <w:trHeight w:val="588"/>
          <w:jc w:val="center"/>
        </w:trPr>
        <w:tc>
          <w:tcPr>
            <w:tcW w:w="1321" w:type="dxa"/>
            <w:vMerge/>
            <w:vAlign w:val="center"/>
          </w:tcPr>
          <w:p w:rsidR="00F43939" w:rsidRDefault="00F43939">
            <w:pPr>
              <w:widowControl/>
              <w:jc w:val="lef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124" w:type="dxa"/>
            <w:gridSpan w:val="4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</w:p>
        </w:tc>
      </w:tr>
      <w:tr w:rsidR="00F43939">
        <w:trPr>
          <w:trHeight w:val="4735"/>
          <w:jc w:val="center"/>
        </w:trPr>
        <w:tc>
          <w:tcPr>
            <w:tcW w:w="1321" w:type="dxa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承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诺</w:t>
            </w:r>
          </w:p>
        </w:tc>
        <w:tc>
          <w:tcPr>
            <w:tcW w:w="8204" w:type="dxa"/>
            <w:gridSpan w:val="10"/>
            <w:vAlign w:val="center"/>
          </w:tcPr>
          <w:p w:rsidR="00F43939" w:rsidRDefault="00F43939">
            <w:pPr>
              <w:spacing w:line="360" w:lineRule="exact"/>
              <w:rPr>
                <w:rFonts w:ascii="宋体" w:eastAsia="宋体" w:hAnsi="宋体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w w:val="90"/>
                <w:sz w:val="24"/>
                <w:szCs w:val="24"/>
              </w:rPr>
              <w:t>本人郑重承诺：</w:t>
            </w:r>
          </w:p>
          <w:p w:rsidR="00F43939" w:rsidRDefault="00F43939" w:rsidP="00F43939">
            <w:pPr>
              <w:spacing w:line="360" w:lineRule="exact"/>
              <w:ind w:firstLineChars="200" w:firstLine="31680"/>
              <w:rPr>
                <w:rFonts w:ascii="宋体" w:eastAsia="宋体" w:hAnsi="宋体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w w:val="90"/>
                <w:sz w:val="24"/>
                <w:szCs w:val="24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 w:rsidR="00F43939" w:rsidRDefault="00F43939">
            <w:pPr>
              <w:spacing w:line="360" w:lineRule="exact"/>
              <w:ind w:firstLine="510"/>
              <w:rPr>
                <w:rFonts w:ascii="宋体" w:eastAsia="宋体" w:hAnsi="宋体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w w:val="90"/>
                <w:sz w:val="24"/>
                <w:szCs w:val="24"/>
              </w:rPr>
              <w:t>综合考评时凭本人考评通知单和正式有效居民身份证原件参加考评，自觉遵守考场纪律和考试规则。</w:t>
            </w:r>
          </w:p>
          <w:p w:rsidR="00F43939" w:rsidRDefault="00F43939">
            <w:pPr>
              <w:spacing w:line="360" w:lineRule="exact"/>
              <w:ind w:firstLine="510"/>
              <w:rPr>
                <w:rFonts w:ascii="宋体" w:eastAsia="宋体" w:hAnsi="宋体" w:cs="Times New Roman"/>
                <w:b/>
                <w:bCs/>
                <w:w w:val="8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w w:val="80"/>
                <w:sz w:val="24"/>
                <w:szCs w:val="24"/>
              </w:rPr>
              <w:t>以上承诺如有违反，本人愿承担一切后果并自愿接受有关部门处理。</w:t>
            </w:r>
          </w:p>
          <w:p w:rsidR="00F43939" w:rsidRDefault="00F43939">
            <w:pPr>
              <w:spacing w:line="360" w:lineRule="exact"/>
              <w:rPr>
                <w:rFonts w:ascii="宋体" w:eastAsia="宋体" w:hAnsi="宋体" w:cs="Times New Roman"/>
                <w:b/>
                <w:bCs/>
                <w:w w:val="90"/>
                <w:sz w:val="24"/>
                <w:szCs w:val="24"/>
              </w:rPr>
            </w:pPr>
          </w:p>
          <w:p w:rsidR="00F43939" w:rsidRDefault="00F43939" w:rsidP="00F43939">
            <w:pPr>
              <w:spacing w:line="360" w:lineRule="exact"/>
              <w:ind w:firstLineChars="195" w:firstLine="31680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考生本人签名：身份证号：</w:t>
            </w:r>
          </w:p>
          <w:p w:rsidR="00F43939" w:rsidRDefault="00F43939">
            <w:pPr>
              <w:spacing w:line="360" w:lineRule="exact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:rsidR="00F43939" w:rsidRDefault="00F43939">
            <w:pPr>
              <w:jc w:val="center"/>
              <w:rPr>
                <w:rFonts w:ascii="宋体" w:eastAsia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F43939">
        <w:trPr>
          <w:trHeight w:val="2963"/>
          <w:jc w:val="center"/>
        </w:trPr>
        <w:tc>
          <w:tcPr>
            <w:tcW w:w="1321" w:type="dxa"/>
            <w:vAlign w:val="center"/>
          </w:tcPr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报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格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审</w:t>
            </w:r>
          </w:p>
          <w:p w:rsidR="00F43939" w:rsidRDefault="00F43939">
            <w:pPr>
              <w:widowControl/>
              <w:spacing w:line="340" w:lineRule="exact"/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查</w:t>
            </w:r>
          </w:p>
        </w:tc>
        <w:tc>
          <w:tcPr>
            <w:tcW w:w="4531" w:type="dxa"/>
            <w:gridSpan w:val="7"/>
            <w:vAlign w:val="center"/>
          </w:tcPr>
          <w:p w:rsidR="00F43939" w:rsidRDefault="00F43939">
            <w:pPr>
              <w:spacing w:line="6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初审意见：</w:t>
            </w:r>
          </w:p>
          <w:p w:rsidR="00F43939" w:rsidRDefault="00F43939" w:rsidP="00F43939">
            <w:pPr>
              <w:spacing w:line="600" w:lineRule="exact"/>
              <w:ind w:firstLineChars="200" w:firstLine="316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相关证书、证件原件已验，符合报考条件。</w:t>
            </w:r>
          </w:p>
          <w:p w:rsidR="00F43939" w:rsidRDefault="00F43939" w:rsidP="00F43939">
            <w:pPr>
              <w:spacing w:line="600" w:lineRule="exact"/>
              <w:ind w:firstLineChars="300" w:firstLine="316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  <w:p w:rsidR="00F43939" w:rsidRDefault="00F43939" w:rsidP="00F43939">
            <w:pPr>
              <w:spacing w:line="600" w:lineRule="exact"/>
              <w:ind w:firstLineChars="1200" w:firstLine="316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3673" w:type="dxa"/>
            <w:gridSpan w:val="3"/>
            <w:vAlign w:val="center"/>
          </w:tcPr>
          <w:p w:rsidR="00F43939" w:rsidRDefault="00F43939">
            <w:pPr>
              <w:spacing w:line="600" w:lineRule="exact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复审意见：</w:t>
            </w:r>
          </w:p>
          <w:p w:rsidR="00F43939" w:rsidRDefault="00F43939" w:rsidP="00F43939">
            <w:pPr>
              <w:spacing w:line="600" w:lineRule="exact"/>
              <w:ind w:firstLineChars="200" w:firstLine="316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相关证书、证件原件已验，符合报考条件。</w:t>
            </w:r>
          </w:p>
          <w:p w:rsidR="00F43939" w:rsidRDefault="00F43939" w:rsidP="00F43939">
            <w:pPr>
              <w:spacing w:line="600" w:lineRule="exact"/>
              <w:ind w:firstLineChars="250" w:firstLine="316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签名：</w:t>
            </w:r>
          </w:p>
          <w:p w:rsidR="00F43939" w:rsidRDefault="00F43939" w:rsidP="00F43939">
            <w:pPr>
              <w:spacing w:line="600" w:lineRule="exact"/>
              <w:ind w:firstLineChars="900" w:firstLine="31680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F43939" w:rsidRDefault="00F43939" w:rsidP="00F43939">
      <w:pPr>
        <w:spacing w:line="596" w:lineRule="exact"/>
        <w:ind w:leftChars="-202" w:left="31680" w:rightChars="-230" w:right="31680"/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 w:hint="eastAsia"/>
          <w:w w:val="85"/>
          <w:sz w:val="24"/>
          <w:szCs w:val="24"/>
          <w:u w:val="thick"/>
        </w:rPr>
        <w:t>请在现场资格审查通过后，将报名表和全部材料交报名处，资料不能带走，否则责任自负！</w:t>
      </w:r>
    </w:p>
    <w:sectPr w:rsidR="00F43939" w:rsidSect="00444272">
      <w:pgSz w:w="11906" w:h="16838"/>
      <w:pgMar w:top="1440" w:right="1797" w:bottom="1440" w:left="1797" w:header="851" w:footer="992" w:gutter="0"/>
      <w:cols w:space="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679239B"/>
    <w:rsid w:val="00001F11"/>
    <w:rsid w:val="0000395D"/>
    <w:rsid w:val="00007F05"/>
    <w:rsid w:val="000279E5"/>
    <w:rsid w:val="000326EF"/>
    <w:rsid w:val="0006696E"/>
    <w:rsid w:val="00071AC7"/>
    <w:rsid w:val="000977E4"/>
    <w:rsid w:val="000A4707"/>
    <w:rsid w:val="000C395C"/>
    <w:rsid w:val="000C45E0"/>
    <w:rsid w:val="000D2B62"/>
    <w:rsid w:val="000E24C1"/>
    <w:rsid w:val="000F3371"/>
    <w:rsid w:val="0010117C"/>
    <w:rsid w:val="00132EB1"/>
    <w:rsid w:val="001536AB"/>
    <w:rsid w:val="001716D1"/>
    <w:rsid w:val="00175810"/>
    <w:rsid w:val="00193743"/>
    <w:rsid w:val="001B38E8"/>
    <w:rsid w:val="001D74FA"/>
    <w:rsid w:val="001E2837"/>
    <w:rsid w:val="001E38D4"/>
    <w:rsid w:val="00222758"/>
    <w:rsid w:val="002230EF"/>
    <w:rsid w:val="00223745"/>
    <w:rsid w:val="00244BAB"/>
    <w:rsid w:val="002450D1"/>
    <w:rsid w:val="002503D6"/>
    <w:rsid w:val="002553F0"/>
    <w:rsid w:val="002601DB"/>
    <w:rsid w:val="00274313"/>
    <w:rsid w:val="002A2010"/>
    <w:rsid w:val="002B6D4A"/>
    <w:rsid w:val="002D1184"/>
    <w:rsid w:val="002D45F8"/>
    <w:rsid w:val="002D5803"/>
    <w:rsid w:val="002D58F7"/>
    <w:rsid w:val="002D6141"/>
    <w:rsid w:val="002F0D4B"/>
    <w:rsid w:val="002F1AB6"/>
    <w:rsid w:val="002F5D87"/>
    <w:rsid w:val="00300E88"/>
    <w:rsid w:val="00305FCB"/>
    <w:rsid w:val="0031246C"/>
    <w:rsid w:val="00327B0E"/>
    <w:rsid w:val="00355998"/>
    <w:rsid w:val="0037536E"/>
    <w:rsid w:val="00391A31"/>
    <w:rsid w:val="003934AA"/>
    <w:rsid w:val="00394E69"/>
    <w:rsid w:val="003B3003"/>
    <w:rsid w:val="003D4024"/>
    <w:rsid w:val="003E02E1"/>
    <w:rsid w:val="00402D84"/>
    <w:rsid w:val="004069EA"/>
    <w:rsid w:val="00411673"/>
    <w:rsid w:val="004137A0"/>
    <w:rsid w:val="0042286F"/>
    <w:rsid w:val="0043270C"/>
    <w:rsid w:val="0044072E"/>
    <w:rsid w:val="00444272"/>
    <w:rsid w:val="004476D3"/>
    <w:rsid w:val="004577FB"/>
    <w:rsid w:val="00464EDA"/>
    <w:rsid w:val="00470FFB"/>
    <w:rsid w:val="00490BBC"/>
    <w:rsid w:val="00494063"/>
    <w:rsid w:val="004A12FB"/>
    <w:rsid w:val="004A1EDA"/>
    <w:rsid w:val="004A6DB1"/>
    <w:rsid w:val="004B0DC6"/>
    <w:rsid w:val="004B2868"/>
    <w:rsid w:val="004B2CE8"/>
    <w:rsid w:val="004B4865"/>
    <w:rsid w:val="004D2C72"/>
    <w:rsid w:val="00527931"/>
    <w:rsid w:val="0053309A"/>
    <w:rsid w:val="00536EE5"/>
    <w:rsid w:val="00594C30"/>
    <w:rsid w:val="005C361C"/>
    <w:rsid w:val="005F3C63"/>
    <w:rsid w:val="005F4B80"/>
    <w:rsid w:val="00652BBD"/>
    <w:rsid w:val="006630B3"/>
    <w:rsid w:val="00685ADB"/>
    <w:rsid w:val="00691263"/>
    <w:rsid w:val="006954A3"/>
    <w:rsid w:val="006B3EC0"/>
    <w:rsid w:val="006C1029"/>
    <w:rsid w:val="006C5B96"/>
    <w:rsid w:val="006F2B84"/>
    <w:rsid w:val="00727FB0"/>
    <w:rsid w:val="007917F1"/>
    <w:rsid w:val="007B4AE4"/>
    <w:rsid w:val="007B7620"/>
    <w:rsid w:val="007C203F"/>
    <w:rsid w:val="007D2340"/>
    <w:rsid w:val="007D6AD0"/>
    <w:rsid w:val="007D6F3B"/>
    <w:rsid w:val="007E3C59"/>
    <w:rsid w:val="008264D4"/>
    <w:rsid w:val="0087125D"/>
    <w:rsid w:val="00875861"/>
    <w:rsid w:val="00885E29"/>
    <w:rsid w:val="00893908"/>
    <w:rsid w:val="00893D43"/>
    <w:rsid w:val="008C7119"/>
    <w:rsid w:val="008D005C"/>
    <w:rsid w:val="008E59CB"/>
    <w:rsid w:val="008F56AD"/>
    <w:rsid w:val="009025B7"/>
    <w:rsid w:val="00915AFD"/>
    <w:rsid w:val="00925BA5"/>
    <w:rsid w:val="00927728"/>
    <w:rsid w:val="009708B6"/>
    <w:rsid w:val="00993F46"/>
    <w:rsid w:val="009C3DDF"/>
    <w:rsid w:val="009D2EAD"/>
    <w:rsid w:val="009D4ADB"/>
    <w:rsid w:val="009F5D4E"/>
    <w:rsid w:val="00A07773"/>
    <w:rsid w:val="00A07F57"/>
    <w:rsid w:val="00A32F5C"/>
    <w:rsid w:val="00A4058B"/>
    <w:rsid w:val="00A866B0"/>
    <w:rsid w:val="00A90388"/>
    <w:rsid w:val="00AA6E1E"/>
    <w:rsid w:val="00AA74FE"/>
    <w:rsid w:val="00AB215E"/>
    <w:rsid w:val="00AB25A1"/>
    <w:rsid w:val="00AB78A9"/>
    <w:rsid w:val="00AC681C"/>
    <w:rsid w:val="00AD1E7B"/>
    <w:rsid w:val="00AE19DE"/>
    <w:rsid w:val="00AE28ED"/>
    <w:rsid w:val="00B27F80"/>
    <w:rsid w:val="00B62BD1"/>
    <w:rsid w:val="00B638AA"/>
    <w:rsid w:val="00B6595F"/>
    <w:rsid w:val="00B70928"/>
    <w:rsid w:val="00B8189B"/>
    <w:rsid w:val="00B87873"/>
    <w:rsid w:val="00B918E3"/>
    <w:rsid w:val="00BA1EF9"/>
    <w:rsid w:val="00BA389B"/>
    <w:rsid w:val="00BA645A"/>
    <w:rsid w:val="00BF6D4F"/>
    <w:rsid w:val="00BF7CBD"/>
    <w:rsid w:val="00C14B32"/>
    <w:rsid w:val="00C54ADB"/>
    <w:rsid w:val="00C5568B"/>
    <w:rsid w:val="00C9138D"/>
    <w:rsid w:val="00CA0A86"/>
    <w:rsid w:val="00CA15DA"/>
    <w:rsid w:val="00CA30C0"/>
    <w:rsid w:val="00CD2CFF"/>
    <w:rsid w:val="00CE3475"/>
    <w:rsid w:val="00CF1A57"/>
    <w:rsid w:val="00CF1FA4"/>
    <w:rsid w:val="00CF243E"/>
    <w:rsid w:val="00CF32A3"/>
    <w:rsid w:val="00D11F7A"/>
    <w:rsid w:val="00D12415"/>
    <w:rsid w:val="00D131BC"/>
    <w:rsid w:val="00D21C23"/>
    <w:rsid w:val="00D404B0"/>
    <w:rsid w:val="00D60563"/>
    <w:rsid w:val="00D869F2"/>
    <w:rsid w:val="00D87F5C"/>
    <w:rsid w:val="00DB7E8D"/>
    <w:rsid w:val="00DC1EFA"/>
    <w:rsid w:val="00DC39FF"/>
    <w:rsid w:val="00DD3BD1"/>
    <w:rsid w:val="00DE110B"/>
    <w:rsid w:val="00DF7302"/>
    <w:rsid w:val="00E1001A"/>
    <w:rsid w:val="00E12CF7"/>
    <w:rsid w:val="00E272D7"/>
    <w:rsid w:val="00E34CAF"/>
    <w:rsid w:val="00E420F8"/>
    <w:rsid w:val="00E53C94"/>
    <w:rsid w:val="00E74FDE"/>
    <w:rsid w:val="00E86CD9"/>
    <w:rsid w:val="00E924B2"/>
    <w:rsid w:val="00EA5210"/>
    <w:rsid w:val="00F01962"/>
    <w:rsid w:val="00F04D1E"/>
    <w:rsid w:val="00F15137"/>
    <w:rsid w:val="00F43939"/>
    <w:rsid w:val="00F53D69"/>
    <w:rsid w:val="00F62974"/>
    <w:rsid w:val="00F74A8E"/>
    <w:rsid w:val="00F769D7"/>
    <w:rsid w:val="00FA7E14"/>
    <w:rsid w:val="00FB228C"/>
    <w:rsid w:val="00FC66A8"/>
    <w:rsid w:val="01760705"/>
    <w:rsid w:val="03A063FF"/>
    <w:rsid w:val="03AF6299"/>
    <w:rsid w:val="03E779D4"/>
    <w:rsid w:val="048F68E0"/>
    <w:rsid w:val="04A126F7"/>
    <w:rsid w:val="04E10BCB"/>
    <w:rsid w:val="05617C1A"/>
    <w:rsid w:val="057E523A"/>
    <w:rsid w:val="05AF55FF"/>
    <w:rsid w:val="0811595F"/>
    <w:rsid w:val="089C6C69"/>
    <w:rsid w:val="090A77AF"/>
    <w:rsid w:val="09331E9B"/>
    <w:rsid w:val="09661FAC"/>
    <w:rsid w:val="0A2406ED"/>
    <w:rsid w:val="0AFE14F8"/>
    <w:rsid w:val="0B24441D"/>
    <w:rsid w:val="0D292224"/>
    <w:rsid w:val="0DA60E29"/>
    <w:rsid w:val="0E6B1100"/>
    <w:rsid w:val="0ECA3A57"/>
    <w:rsid w:val="0FD668D5"/>
    <w:rsid w:val="103F015E"/>
    <w:rsid w:val="117477A5"/>
    <w:rsid w:val="13690039"/>
    <w:rsid w:val="136944E7"/>
    <w:rsid w:val="17AF074A"/>
    <w:rsid w:val="18D35DAC"/>
    <w:rsid w:val="1B635A63"/>
    <w:rsid w:val="1DA66B69"/>
    <w:rsid w:val="1FF51ECC"/>
    <w:rsid w:val="21F946BC"/>
    <w:rsid w:val="247F56F2"/>
    <w:rsid w:val="27E15436"/>
    <w:rsid w:val="28741E0F"/>
    <w:rsid w:val="287513EC"/>
    <w:rsid w:val="28F9083C"/>
    <w:rsid w:val="2CAD38DA"/>
    <w:rsid w:val="2EBE1293"/>
    <w:rsid w:val="30450D93"/>
    <w:rsid w:val="30821B34"/>
    <w:rsid w:val="310F04AE"/>
    <w:rsid w:val="328215FA"/>
    <w:rsid w:val="333D532A"/>
    <w:rsid w:val="33B01D9B"/>
    <w:rsid w:val="353F59B6"/>
    <w:rsid w:val="35657C2F"/>
    <w:rsid w:val="36CA7534"/>
    <w:rsid w:val="384C539B"/>
    <w:rsid w:val="3A2360E5"/>
    <w:rsid w:val="3A956BEB"/>
    <w:rsid w:val="3B3F20D9"/>
    <w:rsid w:val="3C611B96"/>
    <w:rsid w:val="3C654EAA"/>
    <w:rsid w:val="3C692020"/>
    <w:rsid w:val="3D4166A2"/>
    <w:rsid w:val="3E6E2F99"/>
    <w:rsid w:val="3FAD1944"/>
    <w:rsid w:val="40155E13"/>
    <w:rsid w:val="42E73498"/>
    <w:rsid w:val="43C7433B"/>
    <w:rsid w:val="45C5293A"/>
    <w:rsid w:val="462F5BDF"/>
    <w:rsid w:val="476B5985"/>
    <w:rsid w:val="48730037"/>
    <w:rsid w:val="4C260ADF"/>
    <w:rsid w:val="4D071A42"/>
    <w:rsid w:val="4E0A2CC9"/>
    <w:rsid w:val="4ECA6BC4"/>
    <w:rsid w:val="4F7C257E"/>
    <w:rsid w:val="50144838"/>
    <w:rsid w:val="50F66C0D"/>
    <w:rsid w:val="51084B5A"/>
    <w:rsid w:val="51AD46D8"/>
    <w:rsid w:val="5679239B"/>
    <w:rsid w:val="5712271F"/>
    <w:rsid w:val="57D65512"/>
    <w:rsid w:val="58FE6C31"/>
    <w:rsid w:val="599F0F6F"/>
    <w:rsid w:val="5B194A1F"/>
    <w:rsid w:val="5C4230FC"/>
    <w:rsid w:val="5C940AA4"/>
    <w:rsid w:val="5D515C5C"/>
    <w:rsid w:val="5D864F5F"/>
    <w:rsid w:val="5F7459E5"/>
    <w:rsid w:val="5F986DD4"/>
    <w:rsid w:val="600B2E19"/>
    <w:rsid w:val="61B73926"/>
    <w:rsid w:val="628D2C62"/>
    <w:rsid w:val="65381E6A"/>
    <w:rsid w:val="6592623B"/>
    <w:rsid w:val="65B7283E"/>
    <w:rsid w:val="67501345"/>
    <w:rsid w:val="695E2D90"/>
    <w:rsid w:val="6A350782"/>
    <w:rsid w:val="6B5A23B2"/>
    <w:rsid w:val="6C934488"/>
    <w:rsid w:val="6D6F25A7"/>
    <w:rsid w:val="6E74558C"/>
    <w:rsid w:val="6EF30C7F"/>
    <w:rsid w:val="6F1B4CC7"/>
    <w:rsid w:val="6F311648"/>
    <w:rsid w:val="71333C9F"/>
    <w:rsid w:val="723D187C"/>
    <w:rsid w:val="72993133"/>
    <w:rsid w:val="72E80B6B"/>
    <w:rsid w:val="73B66511"/>
    <w:rsid w:val="78521455"/>
    <w:rsid w:val="797E4CD5"/>
    <w:rsid w:val="79DC5456"/>
    <w:rsid w:val="7B8C0CC5"/>
    <w:rsid w:val="7C0F1651"/>
    <w:rsid w:val="7D172949"/>
    <w:rsid w:val="7DB07817"/>
    <w:rsid w:val="7DDF7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272"/>
    <w:pPr>
      <w:widowControl w:val="0"/>
      <w:jc w:val="both"/>
    </w:pPr>
    <w:rPr>
      <w:rFonts w:eastAsia="仿宋_GB2312" w:cs="Calibri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42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44272"/>
    <w:rPr>
      <w:rFonts w:ascii="Calibri" w:eastAsia="仿宋_GB2312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444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44272"/>
    <w:rPr>
      <w:rFonts w:ascii="Calibri" w:eastAsia="仿宋_GB2312" w:hAnsi="Calibri" w:cs="Calibri"/>
      <w:kern w:val="2"/>
      <w:sz w:val="18"/>
      <w:szCs w:val="18"/>
    </w:rPr>
  </w:style>
  <w:style w:type="paragraph" w:styleId="NormalWeb">
    <w:name w:val="Normal (Web)"/>
    <w:basedOn w:val="Normal"/>
    <w:uiPriority w:val="99"/>
    <w:rsid w:val="004442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94</Words>
  <Characters>541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宜宾市翠屏区2020年直接考核招聘事业单位医学类专业技术人员报名表</dc:title>
  <dc:subject/>
  <dc:creator>冯培武</dc:creator>
  <cp:keywords/>
  <dc:description/>
  <cp:lastModifiedBy>wy51</cp:lastModifiedBy>
  <cp:revision>2</cp:revision>
  <dcterms:created xsi:type="dcterms:W3CDTF">2020-05-13T08:45:00Z</dcterms:created>
  <dcterms:modified xsi:type="dcterms:W3CDTF">2020-05-13T08:45:00Z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