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研究生学科专业目录</w:t>
      </w:r>
    </w:p>
    <w:tbl>
      <w:tblPr>
        <w:tblStyle w:val="4"/>
        <w:tblpPr w:leftFromText="180" w:rightFromText="180" w:vertAnchor="text" w:horzAnchor="page" w:tblpX="1539" w:tblpY="303"/>
        <w:tblOverlap w:val="never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55"/>
        <w:gridCol w:w="1230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代码名称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代码名称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01哲学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 哲学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010108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02经济学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 理论经济学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世界经济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人口、资源与环境经济学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 应用经济学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国民经济学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财政学（含∶税收学）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金融学（含∶保险学）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020210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03法学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 法学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宪法学与行政法学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民商法学（含：劳动法学、社会保障法学）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诉讼法学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国际法学（含：国际公法、国际私法、国际经济法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030110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 政治学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中外政治制度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科学社会主义与国际共产主义运动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中共党史（含：党的学说与党的建设）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030208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0303 社会学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030303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030304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民俗学（含：中国民间文学）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0304 民族学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马克思主义民族理论与政策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中国少数民族经济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030404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中国少数民族史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030405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中国少数民族艺术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 马克思主义理论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国外马克思主义研究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030506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中国近现代史基本问题研究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04教育学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 教育学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比较教育学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成人教育学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职业技术教育学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040110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教育技术学（可授教育学、理学学位）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0402 心理学（可授教育学、理学学位）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0403 体育学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040303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040304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05文学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 中国语言文学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汉语言文字学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中国古典文献学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中国少数民族语言文学（分语族）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050108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 外国语言文学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俄语语言文学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印度语言文学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西班牙语语言文学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阿拉伯语语言文学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欧洲语言文学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亚非语言文学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050211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0503 新闻传播学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 艺术学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戏剧戏曲学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电影学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广播电视艺术学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050408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06历史学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 历史学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史学理论及史学史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考古学及博物馆学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历史文献学（含∶敦煌学、古文字学）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060108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07理学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 数学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运筹学与控制论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 物理学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粒子物理与原子核物理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原子与分子物理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等离子体物理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070208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无线电物理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0703 化学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070303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070304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物理化学（含：化学物理）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070305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0704 天文学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天体测量与天体力学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0705 地理学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0706 大气科学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大气物理学与大气环境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0707 海洋科学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070701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070702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海洋化学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070703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海洋生物学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070704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0708 地球物理学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070801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固体地球物理学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070802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0709 地质学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070901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矿物学、岩石学、矿床学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070902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070903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古生物学与地层学（含：古人类学）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070904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070905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第四纪地质学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 生物学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发育生物学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071011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071012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0711 系统科学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系统分析与集成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0712 科学技术史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071200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08工学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0801 力学（可授工学、理学学位）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一般力学与力学基础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 机械工程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机械设计及理论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0803 光学工程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080300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0804 仪器科学与技术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精密仪器及机械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测试计量技术及仪器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0805 材料科学与工程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0806 冶金工程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080603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 动力工程及工程热物理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动力机械及工程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流体机械及工程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制冷及低温工程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080706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化工过程机械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0808 电气工程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080801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电机与电器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080802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电力系统及其自动化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080803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高电压与绝缘技术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080804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电力电子与电力传动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080805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电工理论与新技术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0809 电子科学与技术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080901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080902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电路与系统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080903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080904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0810 信息与通信工程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081001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081002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信号与信息处理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0811 控制科学与工程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控制理论与控制工程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检测技术与自动化装置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导航、制导与控制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0812 计算机科学与技术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0813 建筑学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建筑历史与理论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081303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城市规划与设计(含∶风景园林规划与设计)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081304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 土木工程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供热、供燃气、通风及空调工程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防灾减灾工程及防护工程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081406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桥梁与隧道工程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0815 水利工程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水文学及水资源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081504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081505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港口、海岸及近海工程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0816 测绘科学与技术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大地测量学与测量工程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081603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 化学工程与技术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081705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0818 地质资源与地质工程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081801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矿产普查与勘探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081802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地球探测与信息技术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081803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0819 矿业工程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081901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081902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矿物加工工程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081903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安全技术及工程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0820 石油与天然气工程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082001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油气井工程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082002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油气田开发工程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082003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0821 纺织科学与工程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纺织材料与纺织品设计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纺织化学与染整工程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0822 轻工技术与工程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制浆造纸工程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皮革化学与工程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0823 交通运输工程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道路与铁道工程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交通信息工程及控制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082303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交通运输规划与管理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082304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载运工具运用工程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0824 船舶与海洋工程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船舶与海洋结构物设计制造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0825 航空宇航科学与技术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飞行器设计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航空宇航推进理论与工程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航空宇航制造工程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082504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人机与环境工程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0826 兵器科学与技术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武器系统与运用工程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兵器发射理论与技术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082603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火炮、自动武器与弹药工程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082604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军事化学与烟火技术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0827 核科学与技术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082701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082702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核燃料循环与材料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082703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082704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辐射防护及环境保护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0828 农业工程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082801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082802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农业水土工程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082803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农业生物环境与能源工程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082804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农业电气化与自动化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0829 林业工程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082901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森林工程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082902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082903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林产化学加工工程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0830环境科学与工程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083001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083002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0831 生物医学工程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083100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0832 食品科学与工程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粮食、油脂及植物蛋白工程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083204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09农学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0901 作物学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作物栽培学与耕作学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作物遗传育种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0902 园艺学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0903 农业资源利用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0904 植物保护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植物病理学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农业昆虫与害虫防治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农药学（可授农学、理学学位）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0905 畜牧学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动物遗传育种与繁殖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动物营养与饲料科学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090504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特种经济动物饲养（含：蚕、蜂等）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0906 兽医学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预防兽医学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090603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 林学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林木遗传育种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森林培育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森林保护学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森林经理学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野生动植物保护与利用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园林植物与观赏园艺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090707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0908 水产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090801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090802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捕捞学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090803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渔业资源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10医学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 基础医学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人体解剖和组织胚胎学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100107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航空、航天与航海医学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 临床医学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精神病与精神卫生学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康复医学与理疗学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100218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1003 口腔医学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口腔基础医学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口腔临床医学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 公共卫生与预防医学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劳动卫生与环境卫生学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营养与食品卫生学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儿少卫生与妇幼保健学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卫生毒理学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100406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 中医学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中医临床基础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中医医史文献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100507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100508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100509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100510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100511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中医五官科学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100512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100513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1006 中西医结合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中西医结合基础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 药学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药物分析学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微生物与生化药学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100706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1008 中药学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100800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11军事学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1101 军事思想及军事历史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110101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110102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1102 战略学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军事战略学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战争动员学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1103 战役学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联合战役学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军种战役学（含：第二炮兵战役学）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1104 战术学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兵种战术学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 军队指挥学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作战指挥学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军事通信学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110506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军事教育训练学（含：军事体育学）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1106军制学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110601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军事组织编制学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110602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军队管理学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1107 军队政治工作学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110700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1108 军事后勤学与军事装备学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110801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军事后勤学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110802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后方专业勤务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110803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军事装备学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12管理学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1201 管理科学与工程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120100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 工商管理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企业管理（含：财务管理、市场营销、人力资源管理）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1203 农林经济管理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120301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120302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 公共管理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社会医学与卫生事业管理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120404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120405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1205 图书馆、情报与档案管理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120501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120502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120503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注：二级学科名称为“ ★ ”的，表示该一级学科不分设二级学科(学科、专业)。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6662"/>
    <w:rsid w:val="06E70675"/>
    <w:rsid w:val="103F62FB"/>
    <w:rsid w:val="1D17316F"/>
    <w:rsid w:val="430A703B"/>
    <w:rsid w:val="62186662"/>
    <w:rsid w:val="6D535020"/>
    <w:rsid w:val="793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2019-08-22T01:07:00Z</dcterms:created>
  <dc:creator>无语</dc:creator>
  <cp:lastModifiedBy>ぺ灬cc果冻ル</cp:lastModifiedBy>
  <dcterms:modified xsi:type="dcterms:W3CDTF">2020-04-02T02:04:00Z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