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4C9" w:rsidRPr="001D3F76" w:rsidRDefault="000334C9" w:rsidP="008D68FA">
      <w:pPr>
        <w:ind w:right="560"/>
        <w:rPr>
          <w:rFonts w:ascii="仿宋" w:eastAsia="仿宋" w:hAnsi="仿宋"/>
          <w:sz w:val="32"/>
          <w:szCs w:val="32"/>
        </w:rPr>
      </w:pPr>
      <w:r w:rsidRPr="001D3F76"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/>
          <w:sz w:val="32"/>
          <w:szCs w:val="32"/>
        </w:rPr>
        <w:t>4</w:t>
      </w:r>
      <w:r w:rsidRPr="001D3F76">
        <w:rPr>
          <w:rFonts w:ascii="仿宋" w:eastAsia="仿宋" w:hAnsi="仿宋" w:hint="eastAsia"/>
          <w:sz w:val="32"/>
          <w:szCs w:val="32"/>
        </w:rPr>
        <w:t>：</w:t>
      </w:r>
    </w:p>
    <w:p w:rsidR="000334C9" w:rsidRPr="001D3F76" w:rsidRDefault="000334C9" w:rsidP="008D68FA">
      <w:pPr>
        <w:ind w:right="560"/>
        <w:rPr>
          <w:rFonts w:ascii="仿宋" w:eastAsia="仿宋" w:hAnsi="仿宋"/>
          <w:sz w:val="32"/>
          <w:szCs w:val="32"/>
        </w:rPr>
      </w:pPr>
    </w:p>
    <w:p w:rsidR="000334C9" w:rsidRPr="007C37D2" w:rsidRDefault="000334C9" w:rsidP="008D68FA">
      <w:pPr>
        <w:ind w:right="560"/>
        <w:jc w:val="center"/>
        <w:rPr>
          <w:rFonts w:ascii="方正小标宋简体" w:eastAsia="方正小标宋简体" w:hAnsi="仿宋"/>
          <w:sz w:val="44"/>
          <w:szCs w:val="44"/>
        </w:rPr>
      </w:pPr>
      <w:r w:rsidRPr="007C37D2">
        <w:rPr>
          <w:rFonts w:ascii="方正小标宋简体" w:eastAsia="方正小标宋简体" w:hAnsi="仿宋" w:hint="eastAsia"/>
          <w:sz w:val="44"/>
          <w:szCs w:val="44"/>
        </w:rPr>
        <w:t>诚</w:t>
      </w:r>
      <w:r w:rsidRPr="007C37D2">
        <w:rPr>
          <w:rFonts w:ascii="方正小标宋简体" w:eastAsia="方正小标宋简体" w:hAnsi="仿宋"/>
          <w:sz w:val="44"/>
          <w:szCs w:val="44"/>
        </w:rPr>
        <w:t xml:space="preserve"> </w:t>
      </w:r>
      <w:r w:rsidRPr="007C37D2">
        <w:rPr>
          <w:rFonts w:ascii="方正小标宋简体" w:eastAsia="方正小标宋简体" w:hAnsi="仿宋" w:hint="eastAsia"/>
          <w:sz w:val="44"/>
          <w:szCs w:val="44"/>
        </w:rPr>
        <w:t>信</w:t>
      </w:r>
      <w:r w:rsidRPr="007C37D2">
        <w:rPr>
          <w:rFonts w:ascii="方正小标宋简体" w:eastAsia="方正小标宋简体" w:hAnsi="仿宋"/>
          <w:sz w:val="44"/>
          <w:szCs w:val="44"/>
        </w:rPr>
        <w:t xml:space="preserve"> </w:t>
      </w:r>
      <w:r w:rsidRPr="007C37D2">
        <w:rPr>
          <w:rFonts w:ascii="方正小标宋简体" w:eastAsia="方正小标宋简体" w:hAnsi="仿宋" w:hint="eastAsia"/>
          <w:sz w:val="44"/>
          <w:szCs w:val="44"/>
        </w:rPr>
        <w:t>承</w:t>
      </w:r>
      <w:r w:rsidRPr="007C37D2">
        <w:rPr>
          <w:rFonts w:ascii="方正小标宋简体" w:eastAsia="方正小标宋简体" w:hAnsi="仿宋"/>
          <w:sz w:val="44"/>
          <w:szCs w:val="44"/>
        </w:rPr>
        <w:t xml:space="preserve"> </w:t>
      </w:r>
      <w:r w:rsidRPr="007C37D2">
        <w:rPr>
          <w:rFonts w:ascii="方正小标宋简体" w:eastAsia="方正小标宋简体" w:hAnsi="仿宋" w:hint="eastAsia"/>
          <w:sz w:val="44"/>
          <w:szCs w:val="44"/>
        </w:rPr>
        <w:t>诺</w:t>
      </w:r>
      <w:r w:rsidRPr="007C37D2">
        <w:rPr>
          <w:rFonts w:ascii="方正小标宋简体" w:eastAsia="方正小标宋简体" w:hAnsi="仿宋"/>
          <w:sz w:val="44"/>
          <w:szCs w:val="44"/>
        </w:rPr>
        <w:t xml:space="preserve"> </w:t>
      </w:r>
      <w:r w:rsidRPr="007C37D2">
        <w:rPr>
          <w:rFonts w:ascii="方正小标宋简体" w:eastAsia="方正小标宋简体" w:hAnsi="仿宋" w:hint="eastAsia"/>
          <w:sz w:val="44"/>
          <w:szCs w:val="44"/>
        </w:rPr>
        <w:t>书</w:t>
      </w:r>
    </w:p>
    <w:p w:rsidR="000334C9" w:rsidRPr="001D3F76" w:rsidRDefault="000334C9" w:rsidP="008D68FA">
      <w:pPr>
        <w:ind w:right="560"/>
        <w:jc w:val="center"/>
        <w:rPr>
          <w:rFonts w:ascii="仿宋" w:eastAsia="仿宋" w:hAnsi="仿宋"/>
          <w:sz w:val="32"/>
          <w:szCs w:val="32"/>
        </w:rPr>
      </w:pPr>
    </w:p>
    <w:p w:rsidR="000334C9" w:rsidRPr="001D3F76" w:rsidRDefault="000334C9" w:rsidP="008D68FA">
      <w:pPr>
        <w:spacing w:line="660" w:lineRule="exact"/>
        <w:rPr>
          <w:rFonts w:ascii="仿宋" w:eastAsia="仿宋" w:hAnsi="仿宋"/>
          <w:sz w:val="32"/>
          <w:szCs w:val="32"/>
        </w:rPr>
      </w:pPr>
      <w:r w:rsidRPr="001D3F76">
        <w:rPr>
          <w:rFonts w:ascii="仿宋" w:eastAsia="仿宋" w:hAnsi="仿宋"/>
          <w:sz w:val="32"/>
          <w:szCs w:val="32"/>
        </w:rPr>
        <w:t xml:space="preserve">    </w:t>
      </w:r>
      <w:r w:rsidRPr="001D3F76">
        <w:rPr>
          <w:rFonts w:ascii="仿宋" w:eastAsia="仿宋" w:hAnsi="仿宋" w:hint="eastAsia"/>
          <w:sz w:val="32"/>
          <w:szCs w:val="32"/>
        </w:rPr>
        <w:t>我已阅读《</w:t>
      </w:r>
      <w:r w:rsidRPr="008D68FA">
        <w:rPr>
          <w:rFonts w:ascii="仿宋" w:eastAsia="仿宋" w:hAnsi="仿宋"/>
          <w:sz w:val="32"/>
          <w:szCs w:val="32"/>
        </w:rPr>
        <w:t>2020</w:t>
      </w:r>
      <w:r w:rsidRPr="008D68FA">
        <w:rPr>
          <w:rFonts w:ascii="仿宋" w:eastAsia="仿宋" w:hAnsi="仿宋" w:hint="eastAsia"/>
          <w:sz w:val="32"/>
          <w:szCs w:val="32"/>
        </w:rPr>
        <w:t>年山东省平邑县“沂蒙优才”引进公告</w:t>
      </w:r>
      <w:r w:rsidRPr="001D3F76">
        <w:rPr>
          <w:rFonts w:ascii="仿宋" w:eastAsia="仿宋" w:hAnsi="仿宋" w:hint="eastAsia"/>
          <w:sz w:val="32"/>
          <w:szCs w:val="32"/>
        </w:rPr>
        <w:t>》及有关说明，理解其内容，符合报名条件。我郑重承诺：本人所提供的个人信息资料、证明证件等均真实、准确、有效，并自觉遵守引进工作的各项规定，诚实守信、严守纪律，认真履行报名人员义务。对因提供有关信息材料、证明证件不实，不符合引进要求，或违反有关纪律规定等所造成的后果，本人自愿承担相应责任。</w:t>
      </w:r>
    </w:p>
    <w:p w:rsidR="000334C9" w:rsidRPr="001D3F76" w:rsidRDefault="000334C9" w:rsidP="008D68FA">
      <w:pPr>
        <w:spacing w:line="660" w:lineRule="exact"/>
        <w:jc w:val="center"/>
        <w:rPr>
          <w:rFonts w:ascii="仿宋" w:eastAsia="仿宋" w:hAnsi="仿宋"/>
          <w:sz w:val="32"/>
          <w:szCs w:val="32"/>
        </w:rPr>
      </w:pPr>
    </w:p>
    <w:p w:rsidR="000334C9" w:rsidRPr="001D3F76" w:rsidRDefault="000334C9" w:rsidP="008D68FA">
      <w:pPr>
        <w:spacing w:line="660" w:lineRule="exact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     </w:t>
      </w:r>
      <w:r w:rsidRPr="001D3F76">
        <w:rPr>
          <w:rFonts w:ascii="仿宋" w:eastAsia="仿宋" w:hAnsi="仿宋" w:hint="eastAsia"/>
          <w:sz w:val="32"/>
          <w:szCs w:val="32"/>
        </w:rPr>
        <w:t>报名者本人签名：</w:t>
      </w:r>
    </w:p>
    <w:p w:rsidR="000334C9" w:rsidRPr="001D3F76" w:rsidRDefault="000334C9" w:rsidP="008D68FA">
      <w:pPr>
        <w:spacing w:line="660" w:lineRule="exact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    </w:t>
      </w:r>
      <w:r w:rsidRPr="001D3F76">
        <w:rPr>
          <w:rFonts w:ascii="仿宋" w:eastAsia="仿宋" w:hAnsi="仿宋" w:hint="eastAsia"/>
          <w:sz w:val="32"/>
          <w:szCs w:val="32"/>
        </w:rPr>
        <w:t>本人身份证号码：</w:t>
      </w:r>
    </w:p>
    <w:p w:rsidR="000334C9" w:rsidRPr="001D3F76" w:rsidRDefault="000334C9" w:rsidP="008D68FA">
      <w:pPr>
        <w:spacing w:line="660" w:lineRule="exact"/>
        <w:jc w:val="center"/>
        <w:rPr>
          <w:rFonts w:ascii="仿宋" w:eastAsia="仿宋" w:hAnsi="仿宋"/>
          <w:sz w:val="32"/>
          <w:szCs w:val="32"/>
        </w:rPr>
      </w:pPr>
    </w:p>
    <w:p w:rsidR="000334C9" w:rsidRPr="00781509" w:rsidRDefault="000334C9" w:rsidP="00781509">
      <w:pPr>
        <w:spacing w:line="660" w:lineRule="exact"/>
        <w:jc w:val="right"/>
        <w:rPr>
          <w:rFonts w:ascii="仿宋" w:eastAsia="仿宋" w:hAnsi="仿宋"/>
          <w:sz w:val="32"/>
          <w:szCs w:val="32"/>
        </w:rPr>
      </w:pPr>
      <w:r w:rsidRPr="00781509">
        <w:rPr>
          <w:rFonts w:ascii="仿宋" w:eastAsia="仿宋" w:hAnsi="仿宋"/>
          <w:sz w:val="32"/>
          <w:szCs w:val="32"/>
        </w:rPr>
        <w:t>2020</w:t>
      </w:r>
      <w:r w:rsidRPr="00781509">
        <w:rPr>
          <w:rFonts w:ascii="仿宋" w:eastAsia="仿宋" w:hAnsi="仿宋" w:hint="eastAsia"/>
          <w:sz w:val="32"/>
          <w:szCs w:val="32"/>
        </w:rPr>
        <w:t>年</w:t>
      </w:r>
      <w:r w:rsidRPr="00781509">
        <w:rPr>
          <w:rFonts w:ascii="仿宋" w:eastAsia="仿宋" w:hAnsi="仿宋"/>
          <w:sz w:val="32"/>
          <w:szCs w:val="32"/>
        </w:rPr>
        <w:t xml:space="preserve">  </w:t>
      </w:r>
      <w:r w:rsidRPr="00781509">
        <w:rPr>
          <w:rFonts w:ascii="仿宋" w:eastAsia="仿宋" w:hAnsi="仿宋" w:hint="eastAsia"/>
          <w:sz w:val="32"/>
          <w:szCs w:val="32"/>
        </w:rPr>
        <w:t>月</w:t>
      </w:r>
      <w:r w:rsidRPr="00781509">
        <w:rPr>
          <w:rFonts w:ascii="仿宋" w:eastAsia="仿宋" w:hAnsi="仿宋"/>
          <w:sz w:val="32"/>
          <w:szCs w:val="32"/>
        </w:rPr>
        <w:t xml:space="preserve">   </w:t>
      </w:r>
      <w:r w:rsidRPr="00781509">
        <w:rPr>
          <w:rFonts w:ascii="仿宋" w:eastAsia="仿宋" w:hAnsi="仿宋" w:hint="eastAsia"/>
          <w:sz w:val="32"/>
          <w:szCs w:val="32"/>
        </w:rPr>
        <w:t>日</w:t>
      </w:r>
    </w:p>
    <w:sectPr w:rsidR="000334C9" w:rsidRPr="00781509" w:rsidSect="008A30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34C9" w:rsidRDefault="000334C9" w:rsidP="008A3000">
      <w:r>
        <w:separator/>
      </w:r>
    </w:p>
  </w:endnote>
  <w:endnote w:type="continuationSeparator" w:id="0">
    <w:p w:rsidR="000334C9" w:rsidRDefault="000334C9" w:rsidP="008A30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4C9" w:rsidRDefault="000334C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4C9" w:rsidRDefault="000334C9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60288;mso-wrap-style:none;mso-position-horizontal:center;mso-position-horizontal-relative:margin" filled="f" stroked="f" strokeweight=".5pt">
          <v:textbox style="mso-fit-shape-to-text:t" inset="0,0,0,0">
            <w:txbxContent>
              <w:p w:rsidR="000334C9" w:rsidRDefault="000334C9">
                <w:pPr>
                  <w:pStyle w:val="Footer"/>
                </w:pPr>
                <w:fldSimple w:instr=" PAGE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margin"/>
        </v:shape>
      </w:pict>
    </w:r>
  </w:p>
  <w:p w:rsidR="000334C9" w:rsidRDefault="000334C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4C9" w:rsidRDefault="000334C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34C9" w:rsidRDefault="000334C9" w:rsidP="008A3000">
      <w:r>
        <w:separator/>
      </w:r>
    </w:p>
  </w:footnote>
  <w:footnote w:type="continuationSeparator" w:id="0">
    <w:p w:rsidR="000334C9" w:rsidRDefault="000334C9" w:rsidP="008A30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4C9" w:rsidRDefault="000334C9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4C9" w:rsidRDefault="000334C9" w:rsidP="00776FAB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4C9" w:rsidRDefault="000334C9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6445"/>
    <w:rsid w:val="00004792"/>
    <w:rsid w:val="00010C7F"/>
    <w:rsid w:val="00012700"/>
    <w:rsid w:val="00012770"/>
    <w:rsid w:val="00013205"/>
    <w:rsid w:val="00015108"/>
    <w:rsid w:val="0002644A"/>
    <w:rsid w:val="0003256F"/>
    <w:rsid w:val="000334C9"/>
    <w:rsid w:val="000362E8"/>
    <w:rsid w:val="00036E39"/>
    <w:rsid w:val="00052FB7"/>
    <w:rsid w:val="000555F6"/>
    <w:rsid w:val="00070545"/>
    <w:rsid w:val="00071410"/>
    <w:rsid w:val="00072551"/>
    <w:rsid w:val="000840F2"/>
    <w:rsid w:val="00094081"/>
    <w:rsid w:val="000B2C3B"/>
    <w:rsid w:val="000B60C0"/>
    <w:rsid w:val="000C55D8"/>
    <w:rsid w:val="000C7E97"/>
    <w:rsid w:val="000F24CD"/>
    <w:rsid w:val="000F4BF3"/>
    <w:rsid w:val="000F72BC"/>
    <w:rsid w:val="00111587"/>
    <w:rsid w:val="00116742"/>
    <w:rsid w:val="00126AC6"/>
    <w:rsid w:val="00126E40"/>
    <w:rsid w:val="00135476"/>
    <w:rsid w:val="00196471"/>
    <w:rsid w:val="001B2720"/>
    <w:rsid w:val="001D3F76"/>
    <w:rsid w:val="001E0255"/>
    <w:rsid w:val="001F1D99"/>
    <w:rsid w:val="001F5104"/>
    <w:rsid w:val="001F62A7"/>
    <w:rsid w:val="002038F5"/>
    <w:rsid w:val="0021781B"/>
    <w:rsid w:val="00230F75"/>
    <w:rsid w:val="0023272C"/>
    <w:rsid w:val="002471A9"/>
    <w:rsid w:val="0025272E"/>
    <w:rsid w:val="00257218"/>
    <w:rsid w:val="00270868"/>
    <w:rsid w:val="00277285"/>
    <w:rsid w:val="002869AA"/>
    <w:rsid w:val="00291862"/>
    <w:rsid w:val="002A3ECE"/>
    <w:rsid w:val="002B4152"/>
    <w:rsid w:val="002B5A22"/>
    <w:rsid w:val="002B5B19"/>
    <w:rsid w:val="002C2F94"/>
    <w:rsid w:val="002C671B"/>
    <w:rsid w:val="002D160E"/>
    <w:rsid w:val="002D3321"/>
    <w:rsid w:val="002D502B"/>
    <w:rsid w:val="002D5AD8"/>
    <w:rsid w:val="0032265F"/>
    <w:rsid w:val="003403E2"/>
    <w:rsid w:val="0034748D"/>
    <w:rsid w:val="00361A3D"/>
    <w:rsid w:val="00365C98"/>
    <w:rsid w:val="0037532C"/>
    <w:rsid w:val="00377FA8"/>
    <w:rsid w:val="0038142D"/>
    <w:rsid w:val="003A39BC"/>
    <w:rsid w:val="003A58BA"/>
    <w:rsid w:val="003A72F2"/>
    <w:rsid w:val="003A753D"/>
    <w:rsid w:val="003F0EEA"/>
    <w:rsid w:val="003F5268"/>
    <w:rsid w:val="00412EA2"/>
    <w:rsid w:val="004201A3"/>
    <w:rsid w:val="004333E4"/>
    <w:rsid w:val="00435BF4"/>
    <w:rsid w:val="00461E21"/>
    <w:rsid w:val="004669F1"/>
    <w:rsid w:val="00472546"/>
    <w:rsid w:val="00477AAB"/>
    <w:rsid w:val="00480679"/>
    <w:rsid w:val="00481AD6"/>
    <w:rsid w:val="00482BF6"/>
    <w:rsid w:val="004919C3"/>
    <w:rsid w:val="004A0A24"/>
    <w:rsid w:val="004A115C"/>
    <w:rsid w:val="004B5A20"/>
    <w:rsid w:val="004C0181"/>
    <w:rsid w:val="004D3D85"/>
    <w:rsid w:val="004E084D"/>
    <w:rsid w:val="004F7398"/>
    <w:rsid w:val="005008CC"/>
    <w:rsid w:val="00520D57"/>
    <w:rsid w:val="00535C5A"/>
    <w:rsid w:val="0053720F"/>
    <w:rsid w:val="00547902"/>
    <w:rsid w:val="005659EA"/>
    <w:rsid w:val="00573DCD"/>
    <w:rsid w:val="0058087A"/>
    <w:rsid w:val="00586C64"/>
    <w:rsid w:val="005A26F6"/>
    <w:rsid w:val="005B43BF"/>
    <w:rsid w:val="005E79D1"/>
    <w:rsid w:val="005F4E8B"/>
    <w:rsid w:val="005F6D6A"/>
    <w:rsid w:val="006360D7"/>
    <w:rsid w:val="00642EC9"/>
    <w:rsid w:val="006532E7"/>
    <w:rsid w:val="00654A27"/>
    <w:rsid w:val="006908FF"/>
    <w:rsid w:val="006C0E37"/>
    <w:rsid w:val="006C20C2"/>
    <w:rsid w:val="006D0265"/>
    <w:rsid w:val="006D080C"/>
    <w:rsid w:val="006D1664"/>
    <w:rsid w:val="006F674C"/>
    <w:rsid w:val="00705987"/>
    <w:rsid w:val="007116F7"/>
    <w:rsid w:val="00716DAC"/>
    <w:rsid w:val="007244D1"/>
    <w:rsid w:val="00740656"/>
    <w:rsid w:val="00746445"/>
    <w:rsid w:val="00753948"/>
    <w:rsid w:val="00756A50"/>
    <w:rsid w:val="00776FAB"/>
    <w:rsid w:val="00781509"/>
    <w:rsid w:val="007A3543"/>
    <w:rsid w:val="007C37D2"/>
    <w:rsid w:val="007C6C57"/>
    <w:rsid w:val="007D2056"/>
    <w:rsid w:val="007D24C9"/>
    <w:rsid w:val="007D6D58"/>
    <w:rsid w:val="00806B01"/>
    <w:rsid w:val="008117B7"/>
    <w:rsid w:val="00815B8C"/>
    <w:rsid w:val="00816C78"/>
    <w:rsid w:val="00824D99"/>
    <w:rsid w:val="008376C8"/>
    <w:rsid w:val="00842FAA"/>
    <w:rsid w:val="00855A34"/>
    <w:rsid w:val="008806D4"/>
    <w:rsid w:val="0088092C"/>
    <w:rsid w:val="00880C04"/>
    <w:rsid w:val="00890329"/>
    <w:rsid w:val="00891F90"/>
    <w:rsid w:val="008A0595"/>
    <w:rsid w:val="008A3000"/>
    <w:rsid w:val="008A332E"/>
    <w:rsid w:val="008A6678"/>
    <w:rsid w:val="008B0F60"/>
    <w:rsid w:val="008B15F8"/>
    <w:rsid w:val="008C504A"/>
    <w:rsid w:val="008D443D"/>
    <w:rsid w:val="008D68FA"/>
    <w:rsid w:val="008E45ED"/>
    <w:rsid w:val="008F30D5"/>
    <w:rsid w:val="008F45E1"/>
    <w:rsid w:val="00906882"/>
    <w:rsid w:val="00914BB9"/>
    <w:rsid w:val="00917C11"/>
    <w:rsid w:val="00920562"/>
    <w:rsid w:val="00946CA1"/>
    <w:rsid w:val="00962F3C"/>
    <w:rsid w:val="00976184"/>
    <w:rsid w:val="00982C9F"/>
    <w:rsid w:val="009B2551"/>
    <w:rsid w:val="009C32E5"/>
    <w:rsid w:val="009E3A09"/>
    <w:rsid w:val="009F08B6"/>
    <w:rsid w:val="00A12FF9"/>
    <w:rsid w:val="00A17CF7"/>
    <w:rsid w:val="00A17D99"/>
    <w:rsid w:val="00A273F5"/>
    <w:rsid w:val="00A344DA"/>
    <w:rsid w:val="00A35703"/>
    <w:rsid w:val="00A375F8"/>
    <w:rsid w:val="00A40E4A"/>
    <w:rsid w:val="00A547B6"/>
    <w:rsid w:val="00A55ED5"/>
    <w:rsid w:val="00A579AC"/>
    <w:rsid w:val="00A621E8"/>
    <w:rsid w:val="00A63BF8"/>
    <w:rsid w:val="00A64698"/>
    <w:rsid w:val="00A75597"/>
    <w:rsid w:val="00A76118"/>
    <w:rsid w:val="00A876B5"/>
    <w:rsid w:val="00A941FA"/>
    <w:rsid w:val="00A97BBE"/>
    <w:rsid w:val="00AF5935"/>
    <w:rsid w:val="00B128E9"/>
    <w:rsid w:val="00B212C6"/>
    <w:rsid w:val="00B307EE"/>
    <w:rsid w:val="00B46FEB"/>
    <w:rsid w:val="00B56DC0"/>
    <w:rsid w:val="00B61031"/>
    <w:rsid w:val="00B66798"/>
    <w:rsid w:val="00B76F07"/>
    <w:rsid w:val="00B76F4B"/>
    <w:rsid w:val="00B81B62"/>
    <w:rsid w:val="00BA3632"/>
    <w:rsid w:val="00BC76B1"/>
    <w:rsid w:val="00C11D66"/>
    <w:rsid w:val="00C36690"/>
    <w:rsid w:val="00C567D0"/>
    <w:rsid w:val="00C56FAC"/>
    <w:rsid w:val="00C577E1"/>
    <w:rsid w:val="00C646A8"/>
    <w:rsid w:val="00C7125E"/>
    <w:rsid w:val="00C72C81"/>
    <w:rsid w:val="00C82A3C"/>
    <w:rsid w:val="00C91660"/>
    <w:rsid w:val="00C94508"/>
    <w:rsid w:val="00CA1D22"/>
    <w:rsid w:val="00CB2E6C"/>
    <w:rsid w:val="00CC156C"/>
    <w:rsid w:val="00CC6285"/>
    <w:rsid w:val="00CE7C2F"/>
    <w:rsid w:val="00CE7D56"/>
    <w:rsid w:val="00CF32BB"/>
    <w:rsid w:val="00D01CCE"/>
    <w:rsid w:val="00D21616"/>
    <w:rsid w:val="00D22E51"/>
    <w:rsid w:val="00D3395C"/>
    <w:rsid w:val="00D45418"/>
    <w:rsid w:val="00D7130A"/>
    <w:rsid w:val="00D82339"/>
    <w:rsid w:val="00D8275D"/>
    <w:rsid w:val="00D8281A"/>
    <w:rsid w:val="00DC3BAC"/>
    <w:rsid w:val="00E05352"/>
    <w:rsid w:val="00E1276A"/>
    <w:rsid w:val="00E23597"/>
    <w:rsid w:val="00E31CF1"/>
    <w:rsid w:val="00E46717"/>
    <w:rsid w:val="00E518D5"/>
    <w:rsid w:val="00E7380E"/>
    <w:rsid w:val="00E75B42"/>
    <w:rsid w:val="00E80414"/>
    <w:rsid w:val="00E8762E"/>
    <w:rsid w:val="00EA6468"/>
    <w:rsid w:val="00EA7870"/>
    <w:rsid w:val="00EB29B0"/>
    <w:rsid w:val="00EE35B7"/>
    <w:rsid w:val="00EE773E"/>
    <w:rsid w:val="00EF6E8C"/>
    <w:rsid w:val="00EF7B91"/>
    <w:rsid w:val="00F05540"/>
    <w:rsid w:val="00F12410"/>
    <w:rsid w:val="00F1315B"/>
    <w:rsid w:val="00F13538"/>
    <w:rsid w:val="00F1435B"/>
    <w:rsid w:val="00F17285"/>
    <w:rsid w:val="00F23512"/>
    <w:rsid w:val="00F54AF0"/>
    <w:rsid w:val="00F55FB5"/>
    <w:rsid w:val="00F70C33"/>
    <w:rsid w:val="00F834B9"/>
    <w:rsid w:val="00F93BA1"/>
    <w:rsid w:val="00F9717C"/>
    <w:rsid w:val="00FA2C7C"/>
    <w:rsid w:val="00FA6042"/>
    <w:rsid w:val="00FD6068"/>
    <w:rsid w:val="00FE4CEA"/>
    <w:rsid w:val="00FF6AAE"/>
    <w:rsid w:val="015267D8"/>
    <w:rsid w:val="02E02DBD"/>
    <w:rsid w:val="058703C7"/>
    <w:rsid w:val="06735DA6"/>
    <w:rsid w:val="07C765E6"/>
    <w:rsid w:val="093D02C3"/>
    <w:rsid w:val="0A9C67E8"/>
    <w:rsid w:val="0E553ACE"/>
    <w:rsid w:val="173119CA"/>
    <w:rsid w:val="1B461AC5"/>
    <w:rsid w:val="1B470C61"/>
    <w:rsid w:val="204C012C"/>
    <w:rsid w:val="28FF4579"/>
    <w:rsid w:val="2F67696B"/>
    <w:rsid w:val="303D6729"/>
    <w:rsid w:val="39CD52AB"/>
    <w:rsid w:val="3F70659B"/>
    <w:rsid w:val="42B81066"/>
    <w:rsid w:val="45CB69F2"/>
    <w:rsid w:val="49C376D9"/>
    <w:rsid w:val="54652311"/>
    <w:rsid w:val="552449B7"/>
    <w:rsid w:val="5B5011A4"/>
    <w:rsid w:val="5E9C673A"/>
    <w:rsid w:val="62C37041"/>
    <w:rsid w:val="63DF458A"/>
    <w:rsid w:val="74375006"/>
    <w:rsid w:val="77A24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000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A300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A3000"/>
    <w:rPr>
      <w:rFonts w:ascii="Calibri" w:hAnsi="Calibri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8A300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A3000"/>
    <w:rPr>
      <w:rFonts w:ascii="Calibri" w:hAnsi="Calibri" w:cs="Times New Roman"/>
      <w:sz w:val="18"/>
      <w:szCs w:val="18"/>
    </w:rPr>
  </w:style>
  <w:style w:type="paragraph" w:styleId="NormalWeb">
    <w:name w:val="Normal (Web)"/>
    <w:basedOn w:val="Normal"/>
    <w:uiPriority w:val="99"/>
    <w:rsid w:val="008A3000"/>
    <w:pPr>
      <w:spacing w:beforeAutospacing="1" w:afterAutospacing="1"/>
      <w:jc w:val="left"/>
    </w:pPr>
    <w:rPr>
      <w:kern w:val="0"/>
      <w:sz w:val="24"/>
    </w:rPr>
  </w:style>
  <w:style w:type="table" w:styleId="TableGrid">
    <w:name w:val="Table Grid"/>
    <w:basedOn w:val="TableNormal"/>
    <w:uiPriority w:val="99"/>
    <w:rsid w:val="008A3000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8A3000"/>
    <w:rPr>
      <w:rFonts w:cs="Times New Roman"/>
      <w:b/>
    </w:rPr>
  </w:style>
  <w:style w:type="character" w:styleId="FollowedHyperlink">
    <w:name w:val="FollowedHyperlink"/>
    <w:basedOn w:val="DefaultParagraphFont"/>
    <w:uiPriority w:val="99"/>
    <w:rsid w:val="008A3000"/>
    <w:rPr>
      <w:rFonts w:cs="Times New Roman"/>
      <w:color w:val="004276"/>
      <w:u w:val="none"/>
    </w:rPr>
  </w:style>
  <w:style w:type="character" w:styleId="Hyperlink">
    <w:name w:val="Hyperlink"/>
    <w:basedOn w:val="DefaultParagraphFont"/>
    <w:uiPriority w:val="99"/>
    <w:rsid w:val="008A3000"/>
    <w:rPr>
      <w:rFonts w:cs="Times New Roman"/>
      <w:color w:val="004276"/>
      <w:u w:val="none"/>
    </w:rPr>
  </w:style>
  <w:style w:type="paragraph" w:customStyle="1" w:styleId="Style7">
    <w:name w:val="_Style 7"/>
    <w:basedOn w:val="Normal"/>
    <w:next w:val="Normal"/>
    <w:uiPriority w:val="99"/>
    <w:rsid w:val="008A3000"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Style8">
    <w:name w:val="_Style 8"/>
    <w:basedOn w:val="Normal"/>
    <w:next w:val="Normal"/>
    <w:uiPriority w:val="99"/>
    <w:rsid w:val="008A3000"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character" w:customStyle="1" w:styleId="bot">
    <w:name w:val="bot"/>
    <w:basedOn w:val="DefaultParagraphFont"/>
    <w:uiPriority w:val="99"/>
    <w:rsid w:val="008A3000"/>
    <w:rPr>
      <w:rFonts w:cs="Times New Roman"/>
      <w:bdr w:val="single" w:sz="48" w:space="0" w:color="FFFFFF"/>
    </w:rPr>
  </w:style>
  <w:style w:type="character" w:customStyle="1" w:styleId="top">
    <w:name w:val="top"/>
    <w:basedOn w:val="DefaultParagraphFont"/>
    <w:uiPriority w:val="99"/>
    <w:rsid w:val="008A3000"/>
    <w:rPr>
      <w:rFonts w:cs="Times New Roman"/>
      <w:bdr w:val="dashed" w:sz="48" w:space="0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124</TotalTime>
  <Pages>1</Pages>
  <Words>36</Words>
  <Characters>206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平邑县2020年“沂蒙优才”引进公告</dc:title>
  <dc:subject/>
  <dc:creator>Administrator</dc:creator>
  <cp:keywords/>
  <dc:description/>
  <cp:lastModifiedBy>Win7User</cp:lastModifiedBy>
  <cp:revision>37</cp:revision>
  <cp:lastPrinted>2020-04-01T09:55:00Z</cp:lastPrinted>
  <dcterms:created xsi:type="dcterms:W3CDTF">2020-03-31T08:03:00Z</dcterms:created>
  <dcterms:modified xsi:type="dcterms:W3CDTF">2020-04-01T10:03:00Z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