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804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047"/>
        <w:gridCol w:w="87"/>
        <w:gridCol w:w="1134"/>
        <w:gridCol w:w="1134"/>
        <w:gridCol w:w="1134"/>
        <w:gridCol w:w="709"/>
        <w:gridCol w:w="425"/>
        <w:gridCol w:w="709"/>
        <w:gridCol w:w="425"/>
        <w:gridCol w:w="992"/>
        <w:gridCol w:w="1134"/>
        <w:gridCol w:w="11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0804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eastAsia="黑体" w:cs="黑体"/>
                <w:sz w:val="36"/>
                <w:szCs w:val="36"/>
              </w:rPr>
              <w:t>应聘报名表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26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应聘单位：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u w:val="single"/>
              </w:rPr>
              <w:t>淳安县第二人民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u w:val="single"/>
                <w:lang w:eastAsia="zh-CN"/>
              </w:rPr>
              <w:t>医共体（县二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u w:val="single"/>
              </w:rPr>
              <w:t>医院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u w:val="single"/>
                <w:lang w:eastAsia="zh-CN"/>
              </w:rPr>
              <w:t>）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554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afterLines="50" w:line="360" w:lineRule="exact"/>
              <w:jc w:val="righ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应聘岗位：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（严格参照公告岗位填写）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个人基本信息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族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身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婚育情况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籍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户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籍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户籍性质</w:t>
            </w:r>
          </w:p>
        </w:tc>
        <w:tc>
          <w:tcPr>
            <w:tcW w:w="552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□杭州城镇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□杭州农村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□外地城镇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□外地农村</w:t>
            </w:r>
          </w:p>
        </w:tc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bookmarkStart w:id="0" w:name="_GoBack"/>
            <w:bookmarkEnd w:id="0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址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基础学历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现工作概况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务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称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后续学历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职称取得时间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职称聘用时间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电子邮件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现工作单位级别</w:t>
            </w:r>
          </w:p>
        </w:tc>
        <w:tc>
          <w:tcPr>
            <w:tcW w:w="3402" w:type="dxa"/>
            <w:gridSpan w:val="3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备用号码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特长爱好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QQ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码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学习培训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起始年月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终止年月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学校（大学）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/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实习或进修单位</w:t>
            </w:r>
          </w:p>
        </w:tc>
        <w:tc>
          <w:tcPr>
            <w:tcW w:w="3701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内容描述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起始年月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终止年月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职务职称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离职原因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80" w:type="dxa"/>
            <w:gridSpan w:val="1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以上工作期间取得的奖励或处分情况，请提供相关材料。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工作经历以劳动（聘用）合同以及社保记录为准。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家庭情况</w:t>
            </w:r>
          </w:p>
        </w:tc>
        <w:tc>
          <w:tcPr>
            <w:tcW w:w="104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配偶姓名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554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务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称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子女姓名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别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0804" w:type="dxa"/>
            <w:gridSpan w:val="13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本人承诺所提供的一切信息、资料真实有效，否则，一切责任自负。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签名：</w:t>
            </w:r>
          </w:p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</w:tbl>
    <w:p>
      <w:pPr>
        <w:rPr>
          <w:rFonts w:cs="Times New Roman"/>
        </w:rPr>
      </w:pPr>
      <w:r>
        <w:rPr>
          <w:rFonts w:cs="Times New Roman"/>
        </w:rPr>
        <w:t xml:space="preserve"> </w:t>
      </w:r>
    </w:p>
    <w:sectPr>
      <w:headerReference r:id="rId3" w:type="default"/>
      <w:footerReference r:id="rId4" w:type="default"/>
      <w:pgSz w:w="11906" w:h="16838"/>
      <w:pgMar w:top="737" w:right="737" w:bottom="737" w:left="737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cs="Times New Roman"/>
      </w:rPr>
    </w:pPr>
    <w:r>
      <w:rPr>
        <w:rFonts w:hint="eastAsia" w:cs="宋体"/>
      </w:rPr>
      <w:t>第</w:t>
    </w:r>
    <w:r>
      <w:rPr>
        <w:lang w:val="zh-CN"/>
      </w:rPr>
      <w:t xml:space="preserve">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rPr>
        <w:rFonts w:hint="eastAsia" w:cs="宋体"/>
      </w:rPr>
      <w:t>页</w:t>
    </w:r>
    <w:r>
      <w:rPr>
        <w:lang w:val="zh-CN"/>
      </w:rPr>
      <w:t xml:space="preserve"> /</w:t>
    </w:r>
    <w:r>
      <w:rPr>
        <w:rFonts w:hint="eastAsia" w:cs="宋体"/>
        <w:lang w:val="zh-CN"/>
      </w:rPr>
      <w:t>共</w:t>
    </w:r>
    <w:r>
      <w:t>2</w:t>
    </w:r>
    <w:r>
      <w:rPr>
        <w:rFonts w:hint="eastAsia" w:cs="宋体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06A5"/>
    <w:rsid w:val="00011246"/>
    <w:rsid w:val="00036282"/>
    <w:rsid w:val="00050D77"/>
    <w:rsid w:val="00073FE4"/>
    <w:rsid w:val="000849A7"/>
    <w:rsid w:val="00092C27"/>
    <w:rsid w:val="00094411"/>
    <w:rsid w:val="000B5987"/>
    <w:rsid w:val="000D3D1B"/>
    <w:rsid w:val="000E33B5"/>
    <w:rsid w:val="00102F83"/>
    <w:rsid w:val="0012175C"/>
    <w:rsid w:val="001414BF"/>
    <w:rsid w:val="00150D13"/>
    <w:rsid w:val="00152174"/>
    <w:rsid w:val="00156E98"/>
    <w:rsid w:val="001604D7"/>
    <w:rsid w:val="00166669"/>
    <w:rsid w:val="00172167"/>
    <w:rsid w:val="00184CA7"/>
    <w:rsid w:val="001B1738"/>
    <w:rsid w:val="001D00C1"/>
    <w:rsid w:val="001D1A47"/>
    <w:rsid w:val="001D61EB"/>
    <w:rsid w:val="00204064"/>
    <w:rsid w:val="00207107"/>
    <w:rsid w:val="00256ACD"/>
    <w:rsid w:val="002620CF"/>
    <w:rsid w:val="00276A47"/>
    <w:rsid w:val="00283EA6"/>
    <w:rsid w:val="00314EEB"/>
    <w:rsid w:val="00332DBA"/>
    <w:rsid w:val="0038728C"/>
    <w:rsid w:val="003C1567"/>
    <w:rsid w:val="003C315F"/>
    <w:rsid w:val="003C3411"/>
    <w:rsid w:val="00425C9B"/>
    <w:rsid w:val="004410B3"/>
    <w:rsid w:val="00456C0C"/>
    <w:rsid w:val="004573BD"/>
    <w:rsid w:val="0046456B"/>
    <w:rsid w:val="00480410"/>
    <w:rsid w:val="004D1835"/>
    <w:rsid w:val="004E3AFF"/>
    <w:rsid w:val="00511643"/>
    <w:rsid w:val="00570FD6"/>
    <w:rsid w:val="005803F7"/>
    <w:rsid w:val="0058501B"/>
    <w:rsid w:val="005B282B"/>
    <w:rsid w:val="005B6665"/>
    <w:rsid w:val="005D3743"/>
    <w:rsid w:val="005F4921"/>
    <w:rsid w:val="00617BB2"/>
    <w:rsid w:val="0064347D"/>
    <w:rsid w:val="006526CF"/>
    <w:rsid w:val="00671F61"/>
    <w:rsid w:val="006B1DC6"/>
    <w:rsid w:val="006D1CE9"/>
    <w:rsid w:val="00716D51"/>
    <w:rsid w:val="0072049D"/>
    <w:rsid w:val="0073083B"/>
    <w:rsid w:val="00743F1B"/>
    <w:rsid w:val="007561EC"/>
    <w:rsid w:val="007A18AB"/>
    <w:rsid w:val="00817044"/>
    <w:rsid w:val="00845196"/>
    <w:rsid w:val="0089242A"/>
    <w:rsid w:val="00904574"/>
    <w:rsid w:val="00937B5C"/>
    <w:rsid w:val="00940139"/>
    <w:rsid w:val="009714EB"/>
    <w:rsid w:val="00980DC6"/>
    <w:rsid w:val="00984A09"/>
    <w:rsid w:val="00991669"/>
    <w:rsid w:val="009B0D61"/>
    <w:rsid w:val="009C5C35"/>
    <w:rsid w:val="009D35EC"/>
    <w:rsid w:val="009E017E"/>
    <w:rsid w:val="00A27EC3"/>
    <w:rsid w:val="00A506A5"/>
    <w:rsid w:val="00A71E3F"/>
    <w:rsid w:val="00AA2337"/>
    <w:rsid w:val="00AA4A2D"/>
    <w:rsid w:val="00AB1318"/>
    <w:rsid w:val="00AB365A"/>
    <w:rsid w:val="00AE1CD8"/>
    <w:rsid w:val="00AE2C57"/>
    <w:rsid w:val="00B32175"/>
    <w:rsid w:val="00B37C34"/>
    <w:rsid w:val="00B71C93"/>
    <w:rsid w:val="00BE6B98"/>
    <w:rsid w:val="00C4230A"/>
    <w:rsid w:val="00C43FAB"/>
    <w:rsid w:val="00C81736"/>
    <w:rsid w:val="00C95036"/>
    <w:rsid w:val="00CE34DE"/>
    <w:rsid w:val="00D312AF"/>
    <w:rsid w:val="00D84973"/>
    <w:rsid w:val="00D91D43"/>
    <w:rsid w:val="00D930EA"/>
    <w:rsid w:val="00D97A42"/>
    <w:rsid w:val="00DA0547"/>
    <w:rsid w:val="00E074E6"/>
    <w:rsid w:val="00E10735"/>
    <w:rsid w:val="00E24A40"/>
    <w:rsid w:val="00E27FCB"/>
    <w:rsid w:val="00E47C92"/>
    <w:rsid w:val="00E64B72"/>
    <w:rsid w:val="00E72780"/>
    <w:rsid w:val="00E9255B"/>
    <w:rsid w:val="00F4180F"/>
    <w:rsid w:val="00F45B00"/>
    <w:rsid w:val="00F61503"/>
    <w:rsid w:val="00F93F94"/>
    <w:rsid w:val="00FF17AD"/>
    <w:rsid w:val="00FF6E65"/>
    <w:rsid w:val="01CD1F86"/>
    <w:rsid w:val="0DE5686B"/>
    <w:rsid w:val="5CB7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iPriority w:val="99"/>
    <w:rPr>
      <w:kern w:val="0"/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7">
    <w:name w:val="Balloon Text Char"/>
    <w:basedOn w:val="6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6"/>
    <w:link w:val="3"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6"/>
    <w:link w:val="4"/>
    <w:qFormat/>
    <w:locked/>
    <w:uiPriority w:val="99"/>
    <w:rPr>
      <w:rFonts w:cs="Times New Roman"/>
      <w:sz w:val="18"/>
      <w:szCs w:val="18"/>
    </w:rPr>
  </w:style>
  <w:style w:type="paragraph" w:customStyle="1" w:styleId="10">
    <w:name w:val="样式"/>
    <w:basedOn w:val="1"/>
    <w:qFormat/>
    <w:uiPriority w:val="99"/>
    <w:pPr>
      <w:ind w:firstLine="420" w:firstLineChars="200"/>
    </w:pPr>
  </w:style>
  <w:style w:type="paragraph" w:customStyle="1" w:styleId="11">
    <w:name w:val="样式1"/>
    <w:link w:val="12"/>
    <w:uiPriority w:val="99"/>
    <w:rPr>
      <w:rFonts w:ascii="Calibri" w:hAnsi="Calibri" w:eastAsia="宋体" w:cs="Times New Roman"/>
      <w:kern w:val="0"/>
      <w:sz w:val="22"/>
      <w:szCs w:val="22"/>
      <w:lang w:val="en-US" w:eastAsia="zh-CN" w:bidi="ar-SA"/>
    </w:rPr>
  </w:style>
  <w:style w:type="character" w:customStyle="1" w:styleId="12">
    <w:name w:val="无间隔 Char"/>
    <w:link w:val="11"/>
    <w:locked/>
    <w:uiPriority w:val="99"/>
    <w:rPr>
      <w:sz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保修至2010年08月</Company>
  <Pages>1</Pages>
  <Words>128</Words>
  <Characters>732</Characters>
  <Lines>0</Lines>
  <Paragraphs>0</Paragraphs>
  <TotalTime>0</TotalTime>
  <ScaleCrop>false</ScaleCrop>
  <LinksUpToDate>false</LinksUpToDate>
  <CharactersWithSpaces>0</CharactersWithSpaces>
  <Application>WPS Office_11.1.0.9198_F1E327BC-269C-435d-A152-05C5408002CA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2017-01-19T00:05:00Z</dcterms:created>
  <dc:creator>专业给您信心 服务创造信誉</dc:creator>
  <cp:lastModifiedBy>user</cp:lastModifiedBy>
  <cp:lastPrinted>2017-12-15T00:38:00Z</cp:lastPrinted>
  <dcterms:modified xsi:type="dcterms:W3CDTF">2020-01-03T04:43:27Z</dcterms:modified>
  <dc:title>杭州市老年病医院应聘申请表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