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1B" w:rsidRDefault="00AF0D1B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3</w:t>
      </w:r>
    </w:p>
    <w:p w:rsidR="00AF0D1B" w:rsidRPr="00F92073" w:rsidRDefault="00AF0D1B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 w:rsidRPr="00F92073"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垫江县公开考核招聘事业单位工作人员报名表</w:t>
      </w:r>
    </w:p>
    <w:p w:rsidR="00AF0D1B" w:rsidRDefault="00AF0D1B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报考单位：</w:t>
      </w:r>
      <w:r>
        <w:rPr>
          <w:rFonts w:ascii="黑体" w:eastAsia="黑体"/>
          <w:sz w:val="28"/>
          <w:szCs w:val="28"/>
        </w:rPr>
        <w:t xml:space="preserve">         </w:t>
      </w:r>
      <w:r>
        <w:rPr>
          <w:rFonts w:ascii="黑体" w:eastAsia="黑体" w:hint="eastAsia"/>
          <w:sz w:val="28"/>
          <w:szCs w:val="28"/>
        </w:rPr>
        <w:t>报考岗位：</w:t>
      </w:r>
      <w:r>
        <w:rPr>
          <w:rFonts w:ascii="黑体" w:eastAsia="黑体"/>
          <w:sz w:val="28"/>
          <w:szCs w:val="28"/>
        </w:rPr>
        <w:t xml:space="preserve">        </w:t>
      </w:r>
      <w:r>
        <w:rPr>
          <w:rFonts w:ascii="黑体" w:eastAsia="黑体" w:hAnsi="宋体" w:hint="eastAsia"/>
          <w:sz w:val="28"/>
          <w:szCs w:val="28"/>
        </w:rPr>
        <w:t>填表时间：</w:t>
      </w:r>
      <w:r>
        <w:rPr>
          <w:rFonts w:ascii="黑体" w:eastAsia="黑体" w:hAnsi="宋体"/>
          <w:sz w:val="28"/>
          <w:szCs w:val="28"/>
        </w:rPr>
        <w:t>2019</w:t>
      </w:r>
      <w:r>
        <w:rPr>
          <w:rFonts w:ascii="黑体" w:eastAsia="黑体" w:hAnsi="宋体" w:hint="eastAsia"/>
          <w:sz w:val="28"/>
          <w:szCs w:val="28"/>
        </w:rPr>
        <w:t>年　月　日</w:t>
      </w:r>
    </w:p>
    <w:tbl>
      <w:tblPr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3"/>
        <w:gridCol w:w="495"/>
        <w:gridCol w:w="1260"/>
        <w:gridCol w:w="1260"/>
        <w:gridCol w:w="579"/>
        <w:gridCol w:w="177"/>
        <w:gridCol w:w="383"/>
        <w:gridCol w:w="886"/>
        <w:gridCol w:w="135"/>
        <w:gridCol w:w="1206"/>
        <w:gridCol w:w="1680"/>
      </w:tblGrid>
      <w:tr w:rsidR="00AF0D1B" w:rsidRPr="003F0E06" w:rsidTr="00F92073">
        <w:trPr>
          <w:trHeight w:val="622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姓</w:t>
            </w:r>
            <w:r w:rsidRPr="00C0515B"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性</w:t>
            </w:r>
            <w:r w:rsidRPr="00C0515B"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3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F0D1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出生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06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照</w:t>
            </w:r>
            <w:r w:rsidRPr="00C0515B"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AF0D1B" w:rsidRPr="003F0E06" w:rsidTr="00F92073">
        <w:trPr>
          <w:trHeight w:val="585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民</w:t>
            </w:r>
            <w:r w:rsidRPr="00C0515B"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籍</w:t>
            </w:r>
            <w:r w:rsidRPr="00C0515B"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13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06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F0D1B" w:rsidRPr="00C0515B" w:rsidRDefault="00AF0D1B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445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入党（团）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3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F0D1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健康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06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F0D1B" w:rsidRPr="00C0515B" w:rsidRDefault="00AF0D1B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635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学</w:t>
            </w:r>
            <w:r w:rsidRPr="00C0515B">
              <w:rPr>
                <w:rFonts w:ascii="仿宋_GB2312" w:eastAsia="仿宋_GB2312"/>
                <w:sz w:val="24"/>
              </w:rPr>
              <w:t xml:space="preserve">     </w:t>
            </w:r>
            <w:r w:rsidRPr="00C0515B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学</w:t>
            </w:r>
            <w:r w:rsidRPr="00C0515B">
              <w:rPr>
                <w:rFonts w:ascii="仿宋_GB2312" w:eastAsia="仿宋_GB2312"/>
                <w:sz w:val="24"/>
              </w:rPr>
              <w:t xml:space="preserve">    </w:t>
            </w:r>
            <w:r w:rsidRPr="00C0515B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3366" w:type="dxa"/>
            <w:gridSpan w:val="6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:rsidR="00AF0D1B" w:rsidRPr="00C0515B" w:rsidRDefault="00AF0D1B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721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09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专</w:t>
            </w:r>
            <w:r w:rsidRPr="00C0515B">
              <w:rPr>
                <w:rFonts w:ascii="仿宋_GB2312" w:eastAsia="仿宋_GB2312"/>
                <w:sz w:val="24"/>
              </w:rPr>
              <w:t xml:space="preserve">   </w:t>
            </w:r>
            <w:r w:rsidRPr="00C0515B"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3021" w:type="dxa"/>
            <w:gridSpan w:val="3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695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9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021" w:type="dxa"/>
            <w:gridSpan w:val="3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692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09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021" w:type="dxa"/>
            <w:gridSpan w:val="3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618"/>
        </w:trPr>
        <w:tc>
          <w:tcPr>
            <w:tcW w:w="1368" w:type="dxa"/>
            <w:gridSpan w:val="2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99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021" w:type="dxa"/>
            <w:gridSpan w:val="3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2706"/>
        </w:trPr>
        <w:tc>
          <w:tcPr>
            <w:tcW w:w="873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主要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学习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及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工作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8061" w:type="dxa"/>
            <w:gridSpan w:val="10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3115"/>
        </w:trPr>
        <w:tc>
          <w:tcPr>
            <w:tcW w:w="873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奖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惩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情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061" w:type="dxa"/>
            <w:gridSpan w:val="10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8244"/>
        </w:trPr>
        <w:tc>
          <w:tcPr>
            <w:tcW w:w="873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在校期间情况和参加社会实践情况或工作期间任职情况和科研成果、论文发表</w:t>
            </w:r>
          </w:p>
        </w:tc>
        <w:tc>
          <w:tcPr>
            <w:tcW w:w="8061" w:type="dxa"/>
            <w:gridSpan w:val="10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0D1B" w:rsidRPr="003F0E06" w:rsidTr="00F92073">
        <w:trPr>
          <w:trHeight w:val="2946"/>
        </w:trPr>
        <w:tc>
          <w:tcPr>
            <w:tcW w:w="8934" w:type="dxa"/>
            <w:gridSpan w:val="11"/>
            <w:vAlign w:val="center"/>
          </w:tcPr>
          <w:p w:rsidR="00AF0D1B" w:rsidRPr="00C0515B" w:rsidRDefault="00AF0D1B" w:rsidP="00AF0D1B">
            <w:pPr>
              <w:spacing w:line="340" w:lineRule="exact"/>
              <w:ind w:firstLineChars="200" w:firstLine="31680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承诺：本人填写的信息和提供的材料真实、准确。如有虚假，一经查实取消招聘资格。</w:t>
            </w: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jc w:val="righ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本人签名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C0515B">
              <w:rPr>
                <w:rFonts w:ascii="仿宋_GB2312" w:eastAsia="仿宋_GB2312"/>
                <w:sz w:val="24"/>
                <w:u w:val="single"/>
              </w:rPr>
              <w:t xml:space="preserve">                 </w:t>
            </w:r>
            <w:r w:rsidRPr="00C0515B">
              <w:rPr>
                <w:rFonts w:ascii="仿宋_GB2312" w:eastAsia="仿宋_GB2312"/>
                <w:sz w:val="24"/>
              </w:rPr>
              <w:t xml:space="preserve">              </w:t>
            </w:r>
            <w:r w:rsidRPr="00C0515B">
              <w:rPr>
                <w:rFonts w:ascii="仿宋_GB2312" w:eastAsia="仿宋_GB2312" w:hint="eastAsia"/>
                <w:sz w:val="24"/>
              </w:rPr>
              <w:t>年</w:t>
            </w:r>
            <w:r w:rsidRPr="00C0515B">
              <w:rPr>
                <w:rFonts w:ascii="仿宋_GB2312" w:eastAsia="仿宋_GB2312"/>
                <w:sz w:val="24"/>
              </w:rPr>
              <w:t xml:space="preserve">    </w:t>
            </w:r>
            <w:r w:rsidRPr="00C0515B">
              <w:rPr>
                <w:rFonts w:ascii="仿宋_GB2312" w:eastAsia="仿宋_GB2312" w:hint="eastAsia"/>
                <w:sz w:val="24"/>
              </w:rPr>
              <w:t>月</w:t>
            </w:r>
            <w:r w:rsidRPr="00C0515B">
              <w:rPr>
                <w:rFonts w:ascii="仿宋_GB2312" w:eastAsia="仿宋_GB2312"/>
                <w:sz w:val="24"/>
              </w:rPr>
              <w:t xml:space="preserve">    </w:t>
            </w:r>
            <w:r w:rsidRPr="00C0515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F0D1B" w:rsidRPr="003F0E06" w:rsidTr="00F92073">
        <w:trPr>
          <w:trHeight w:val="2327"/>
        </w:trPr>
        <w:tc>
          <w:tcPr>
            <w:tcW w:w="873" w:type="dxa"/>
            <w:vAlign w:val="center"/>
          </w:tcPr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审核</w:t>
            </w:r>
          </w:p>
          <w:p w:rsidR="00AF0D1B" w:rsidRPr="00C0515B" w:rsidRDefault="00AF0D1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771" w:type="dxa"/>
            <w:gridSpan w:val="5"/>
            <w:vAlign w:val="bottom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初审意见：</w:t>
            </w: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初审人：</w:t>
            </w:r>
            <w:r w:rsidRPr="00C0515B">
              <w:rPr>
                <w:rFonts w:ascii="仿宋_GB2312" w:eastAsia="仿宋_GB2312"/>
                <w:sz w:val="24"/>
              </w:rPr>
              <w:t xml:space="preserve"> </w:t>
            </w: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期：</w:t>
            </w:r>
            <w:r w:rsidRPr="00C0515B"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C0515B">
              <w:rPr>
                <w:rFonts w:ascii="仿宋_GB2312" w:eastAsia="仿宋_GB2312" w:hint="eastAsia"/>
                <w:sz w:val="24"/>
              </w:rPr>
              <w:t>年</w:t>
            </w:r>
            <w:r w:rsidRPr="00C0515B">
              <w:rPr>
                <w:rFonts w:ascii="仿宋_GB2312" w:eastAsia="仿宋_GB2312"/>
                <w:sz w:val="24"/>
              </w:rPr>
              <w:t xml:space="preserve">    </w:t>
            </w:r>
            <w:r w:rsidRPr="00C0515B">
              <w:rPr>
                <w:rFonts w:ascii="仿宋_GB2312" w:eastAsia="仿宋_GB2312" w:hint="eastAsia"/>
                <w:sz w:val="24"/>
              </w:rPr>
              <w:t>月</w:t>
            </w:r>
            <w:r w:rsidRPr="00C0515B">
              <w:rPr>
                <w:rFonts w:ascii="仿宋_GB2312" w:eastAsia="仿宋_GB2312"/>
                <w:sz w:val="24"/>
              </w:rPr>
              <w:t xml:space="preserve">    </w:t>
            </w:r>
            <w:r w:rsidRPr="00C0515B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290" w:type="dxa"/>
            <w:gridSpan w:val="5"/>
            <w:vAlign w:val="bottom"/>
          </w:tcPr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复审意见：</w:t>
            </w: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复审人：</w:t>
            </w:r>
            <w:r w:rsidRPr="00C0515B">
              <w:rPr>
                <w:rFonts w:ascii="仿宋_GB2312" w:eastAsia="仿宋_GB2312"/>
                <w:sz w:val="24"/>
              </w:rPr>
              <w:t xml:space="preserve"> </w:t>
            </w:r>
          </w:p>
          <w:p w:rsidR="00AF0D1B" w:rsidRPr="00C0515B" w:rsidRDefault="00AF0D1B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C0515B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C0515B">
              <w:rPr>
                <w:rFonts w:ascii="仿宋_GB2312" w:eastAsia="仿宋_GB2312" w:hint="eastAsia"/>
                <w:sz w:val="24"/>
              </w:rPr>
              <w:t>期：</w:t>
            </w:r>
            <w:r w:rsidRPr="00C0515B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C0515B">
              <w:rPr>
                <w:rFonts w:ascii="仿宋_GB2312" w:eastAsia="仿宋_GB2312" w:hint="eastAsia"/>
                <w:sz w:val="24"/>
              </w:rPr>
              <w:t>年</w:t>
            </w:r>
            <w:r w:rsidRPr="00C0515B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C0515B">
              <w:rPr>
                <w:rFonts w:ascii="仿宋_GB2312" w:eastAsia="仿宋_GB2312" w:hint="eastAsia"/>
                <w:sz w:val="24"/>
              </w:rPr>
              <w:t>月</w:t>
            </w:r>
            <w:r w:rsidRPr="00C0515B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C0515B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F0D1B" w:rsidRDefault="00AF0D1B"/>
    <w:sectPr w:rsidR="00AF0D1B" w:rsidSect="00275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1B" w:rsidRDefault="00AF0D1B">
      <w:r>
        <w:separator/>
      </w:r>
    </w:p>
  </w:endnote>
  <w:endnote w:type="continuationSeparator" w:id="0">
    <w:p w:rsidR="00AF0D1B" w:rsidRDefault="00AF0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B" w:rsidRDefault="00AF0D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B" w:rsidRDefault="00AF0D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B" w:rsidRDefault="00AF0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1B" w:rsidRDefault="00AF0D1B">
      <w:r>
        <w:separator/>
      </w:r>
    </w:p>
  </w:footnote>
  <w:footnote w:type="continuationSeparator" w:id="0">
    <w:p w:rsidR="00AF0D1B" w:rsidRDefault="00AF0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B" w:rsidRDefault="00AF0D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B" w:rsidRDefault="00AF0D1B" w:rsidP="000E4BF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D1B" w:rsidRDefault="00AF0D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9ED5E8D"/>
    <w:rsid w:val="000E4BFD"/>
    <w:rsid w:val="00275420"/>
    <w:rsid w:val="003F0E06"/>
    <w:rsid w:val="005C343D"/>
    <w:rsid w:val="0063521E"/>
    <w:rsid w:val="0084460B"/>
    <w:rsid w:val="008A0FCF"/>
    <w:rsid w:val="008C195A"/>
    <w:rsid w:val="00AF0D1B"/>
    <w:rsid w:val="00C0515B"/>
    <w:rsid w:val="00C82678"/>
    <w:rsid w:val="00F92073"/>
    <w:rsid w:val="23037ED8"/>
    <w:rsid w:val="234C5C73"/>
    <w:rsid w:val="2AA0343A"/>
    <w:rsid w:val="2EDC6AD1"/>
    <w:rsid w:val="31C54AF5"/>
    <w:rsid w:val="332C6B5E"/>
    <w:rsid w:val="35946D65"/>
    <w:rsid w:val="38AA5199"/>
    <w:rsid w:val="3CEA7971"/>
    <w:rsid w:val="42956CB5"/>
    <w:rsid w:val="49ED5E8D"/>
    <w:rsid w:val="5CD769C4"/>
    <w:rsid w:val="5E1D7375"/>
    <w:rsid w:val="76581077"/>
    <w:rsid w:val="7CA42DE7"/>
    <w:rsid w:val="7CEE6395"/>
    <w:rsid w:val="7D5C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7542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5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27542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2754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4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rsjzj</dc:creator>
  <cp:keywords/>
  <dc:description/>
  <cp:lastModifiedBy>User</cp:lastModifiedBy>
  <cp:revision>5</cp:revision>
  <cp:lastPrinted>2017-10-25T05:47:00Z</cp:lastPrinted>
  <dcterms:created xsi:type="dcterms:W3CDTF">2016-06-12T07:00:00Z</dcterms:created>
  <dcterms:modified xsi:type="dcterms:W3CDTF">2019-11-01T09:14:00Z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