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spacing w:before="312" w:beforeLines="100" w:after="312" w:afterLines="100" w:line="640" w:lineRule="exact"/>
        <w:jc w:val="both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附件 1：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</w:t>
      </w:r>
      <w:r>
        <w:rPr>
          <w:rFonts w:hint="eastAsia" w:ascii="仿宋" w:hAnsi="仿宋" w:eastAsia="仿宋" w:cs="仿宋"/>
          <w:sz w:val="32"/>
          <w:szCs w:val="32"/>
        </w:rPr>
        <w:t>甘南县事业单位公开招聘报名登记表。</w:t>
      </w:r>
    </w:p>
    <w:tbl>
      <w:tblPr>
        <w:tblStyle w:val="5"/>
        <w:tblW w:w="106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1155"/>
        <w:gridCol w:w="1245"/>
        <w:gridCol w:w="1095"/>
        <w:gridCol w:w="1335"/>
        <w:gridCol w:w="1740"/>
        <w:gridCol w:w="978"/>
        <w:gridCol w:w="337"/>
        <w:gridCol w:w="1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50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报名项目</w:t>
            </w:r>
          </w:p>
        </w:tc>
        <w:tc>
          <w:tcPr>
            <w:tcW w:w="9128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黑龙江省201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年度乡镇卫生院公开招聘医学毕业生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0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应聘志愿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岗位（专业）</w:t>
            </w:r>
          </w:p>
        </w:tc>
        <w:tc>
          <w:tcPr>
            <w:tcW w:w="9128" w:type="dxa"/>
            <w:gridSpan w:val="8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市（行署）             县（区、市）          乡镇卫生院医生        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0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是否服从省里统一调剂</w:t>
            </w:r>
          </w:p>
        </w:tc>
        <w:tc>
          <w:tcPr>
            <w:tcW w:w="9128" w:type="dxa"/>
            <w:gridSpan w:val="8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是（否）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0636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  <w:t>应聘人员</w:t>
            </w:r>
            <w:r>
              <w:rPr>
                <w:rFonts w:ascii="黑体" w:hAnsi="宋体" w:eastAsia="黑体" w:cs="宋体"/>
                <w:kern w:val="0"/>
                <w:sz w:val="32"/>
                <w:szCs w:val="32"/>
              </w:rPr>
              <w:t>基本资料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50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   名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</w:t>
            </w:r>
          </w:p>
        </w:tc>
        <w:tc>
          <w:tcPr>
            <w:tcW w:w="417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558" w:type="dxa"/>
            <w:gridSpan w:val="3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蓝底或红底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免冠电子相片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50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   别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   族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出生日期</w:t>
            </w:r>
          </w:p>
        </w:tc>
        <w:tc>
          <w:tcPr>
            <w:tcW w:w="1740" w:type="dxa"/>
            <w:vAlign w:val="center"/>
          </w:tcPr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年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月  日</w:t>
            </w:r>
          </w:p>
        </w:tc>
        <w:tc>
          <w:tcPr>
            <w:tcW w:w="2558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50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参加基层服务</w:t>
            </w:r>
          </w:p>
        </w:tc>
        <w:tc>
          <w:tcPr>
            <w:tcW w:w="349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技术职称</w:t>
            </w:r>
          </w:p>
        </w:tc>
        <w:tc>
          <w:tcPr>
            <w:tcW w:w="17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558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50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8"/>
                <w:kern w:val="0"/>
                <w:szCs w:val="21"/>
              </w:rPr>
              <w:t xml:space="preserve"> 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身体状况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558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50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   份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身高cm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体重kg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558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50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  历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10"/>
                <w:kern w:val="0"/>
                <w:szCs w:val="21"/>
              </w:rPr>
              <w:t xml:space="preserve"> 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 位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高考生源地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558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50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户籍所在地</w:t>
            </w:r>
          </w:p>
        </w:tc>
        <w:tc>
          <w:tcPr>
            <w:tcW w:w="483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档案所在地</w:t>
            </w:r>
            <w:r>
              <w:rPr>
                <w:rFonts w:hint="eastAsia" w:ascii="宋体" w:hAnsi="宋体" w:cs="宋体"/>
                <w:kern w:val="0"/>
                <w:szCs w:val="21"/>
              </w:rPr>
              <w:t>性质</w:t>
            </w:r>
          </w:p>
        </w:tc>
        <w:tc>
          <w:tcPr>
            <w:tcW w:w="255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单位（个人）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50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</w:t>
            </w:r>
          </w:p>
        </w:tc>
        <w:tc>
          <w:tcPr>
            <w:tcW w:w="483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工作岗位</w:t>
            </w:r>
          </w:p>
        </w:tc>
        <w:tc>
          <w:tcPr>
            <w:tcW w:w="255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50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职业资格证书</w:t>
            </w:r>
          </w:p>
        </w:tc>
        <w:tc>
          <w:tcPr>
            <w:tcW w:w="483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等   级</w:t>
            </w:r>
          </w:p>
        </w:tc>
        <w:tc>
          <w:tcPr>
            <w:tcW w:w="978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80" w:type="dxa"/>
            <w:gridSpan w:val="2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50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邮政编码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43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联系地址</w:t>
            </w:r>
          </w:p>
        </w:tc>
        <w:tc>
          <w:tcPr>
            <w:tcW w:w="429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50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固定电话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  机</w:t>
            </w:r>
          </w:p>
        </w:tc>
        <w:tc>
          <w:tcPr>
            <w:tcW w:w="243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电子信箱</w:t>
            </w:r>
          </w:p>
        </w:tc>
        <w:tc>
          <w:tcPr>
            <w:tcW w:w="255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150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</w:t>
            </w:r>
            <w:r>
              <w:rPr>
                <w:rFonts w:ascii="宋体" w:hAnsi="宋体" w:cs="宋体"/>
                <w:kern w:val="0"/>
                <w:szCs w:val="21"/>
              </w:rPr>
              <w:t>科毕业学校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专业名称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150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本科</w:t>
            </w:r>
            <w:r>
              <w:rPr>
                <w:rFonts w:ascii="宋体" w:hAnsi="宋体" w:cs="宋体"/>
                <w:kern w:val="0"/>
                <w:szCs w:val="21"/>
              </w:rPr>
              <w:t>毕业学校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学位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专业名称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150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</w:t>
            </w:r>
            <w:r>
              <w:rPr>
                <w:rFonts w:ascii="宋体" w:hAnsi="宋体" w:cs="宋体"/>
                <w:kern w:val="0"/>
                <w:szCs w:val="21"/>
              </w:rPr>
              <w:t>士毕业学校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学位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专业名称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</w:tr>
    </w:tbl>
    <w:p/>
    <w:p>
      <w:r>
        <w:br w:type="page"/>
      </w:r>
    </w:p>
    <w:tbl>
      <w:tblPr>
        <w:tblStyle w:val="5"/>
        <w:tblW w:w="105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3" w:hRule="atLeast"/>
          <w:jc w:val="center"/>
        </w:trPr>
        <w:tc>
          <w:tcPr>
            <w:tcW w:w="1056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诚信声明</w:t>
            </w:r>
          </w:p>
          <w:p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一、本人已认真阅读招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聘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公告等政策文件，确认符合报名条件的要求。 </w:t>
            </w:r>
          </w:p>
          <w:p>
            <w:pPr>
              <w:ind w:left="560" w:hanging="560" w:hangingChars="200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二、本人承诺在申报系统中填写的各项个人信息均准确、真实，毕业证书、学位证书、职称证书、身份证等证件的原件均符合国家规定且真实、有效，没有以他人身份、他人照片或其他方式进行虚假报名。</w:t>
            </w:r>
          </w:p>
          <w:p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三、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应聘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考试时遵守考场规则，不作弊，不请人代考。</w:t>
            </w:r>
          </w:p>
          <w:p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四、如本人有违背上述任何一款的情况，愿承担由此而造成的一切后果。 </w:t>
            </w:r>
          </w:p>
          <w:p>
            <w:pPr>
              <w:wordWrap w:val="0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                            </w:t>
            </w:r>
          </w:p>
          <w:p>
            <w:pPr>
              <w:wordWrap w:val="0"/>
              <w:jc w:val="right"/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本人签名：     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4" w:hRule="atLeast"/>
          <w:jc w:val="center"/>
        </w:trPr>
        <w:tc>
          <w:tcPr>
            <w:tcW w:w="10569" w:type="dxa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本人所在单位人事部门或学校毕业生就业主管部门审核意见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tabs>
                <w:tab w:val="left" w:pos="6422"/>
              </w:tabs>
              <w:wordWrap w:val="0"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                                  （盖章）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</w:t>
            </w:r>
          </w:p>
          <w:p>
            <w:pPr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                             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     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                                      </w:t>
            </w:r>
            <w:r>
              <w:rPr>
                <w:rFonts w:ascii="宋体" w:hAnsi="宋体" w:cs="宋体"/>
                <w:kern w:val="0"/>
                <w:sz w:val="24"/>
              </w:rPr>
              <w:t>年     月     日     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4" w:hRule="atLeast"/>
          <w:jc w:val="center"/>
        </w:trPr>
        <w:tc>
          <w:tcPr>
            <w:tcW w:w="10569" w:type="dxa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招聘单位或相关部门审核意见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                                   （盖章）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</w:t>
            </w:r>
          </w:p>
          <w:p>
            <w:pPr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                             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     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                                       </w:t>
            </w:r>
            <w:r>
              <w:rPr>
                <w:rFonts w:ascii="宋体" w:hAnsi="宋体" w:cs="宋体"/>
                <w:kern w:val="0"/>
                <w:sz w:val="24"/>
              </w:rPr>
              <w:t>年     月     日       </w:t>
            </w:r>
          </w:p>
        </w:tc>
      </w:tr>
    </w:tbl>
    <w:p>
      <w:pPr>
        <w:rPr>
          <w:rFonts w:hint="eastAsia"/>
        </w:rPr>
      </w:pPr>
    </w:p>
    <w:p>
      <w:pPr>
        <w:ind w:left="1600" w:hanging="1600" w:hangingChars="500"/>
        <w:rPr>
          <w:rFonts w:hint="eastAsia" w:ascii="仿宋" w:hAnsi="仿宋" w:eastAsia="仿宋" w:cs="仿宋"/>
          <w:sz w:val="32"/>
          <w:szCs w:val="32"/>
        </w:rPr>
      </w:pPr>
    </w:p>
    <w:p>
      <w:pPr>
        <w:ind w:left="1600" w:hanging="1600" w:hangingChars="5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：黑龙江省</w:t>
      </w:r>
      <w:r>
        <w:rPr>
          <w:rFonts w:hint="eastAsia" w:ascii="仿宋" w:hAnsi="仿宋" w:eastAsia="仿宋" w:cs="仿宋"/>
          <w:sz w:val="32"/>
          <w:szCs w:val="32"/>
        </w:rPr>
        <w:t>甘南县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乡镇卫生院</w:t>
      </w:r>
      <w:r>
        <w:rPr>
          <w:rFonts w:hint="eastAsia" w:ascii="仿宋" w:hAnsi="仿宋" w:eastAsia="仿宋" w:cs="仿宋"/>
          <w:sz w:val="32"/>
          <w:szCs w:val="32"/>
        </w:rPr>
        <w:t>公开招聘事业单位工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作</w:t>
      </w:r>
      <w:r>
        <w:rPr>
          <w:rFonts w:hint="eastAsia" w:ascii="仿宋" w:hAnsi="仿宋" w:eastAsia="仿宋" w:cs="仿宋"/>
          <w:sz w:val="32"/>
          <w:szCs w:val="32"/>
        </w:rPr>
        <w:t>人员岗位计划表。　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5"/>
        <w:tblW w:w="9705" w:type="dxa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"/>
        <w:gridCol w:w="960"/>
        <w:gridCol w:w="870"/>
        <w:gridCol w:w="1215"/>
        <w:gridCol w:w="1650"/>
        <w:gridCol w:w="1005"/>
        <w:gridCol w:w="1455"/>
        <w:gridCol w:w="1470"/>
        <w:gridCol w:w="6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序号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市（行署）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县（市、区）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招聘单位规范名称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招聘岗位名称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招聘数量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招聘条件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学历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(统招）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招聘方法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齐齐哈尔市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甘南县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东阳镇</w:t>
            </w:r>
            <w:r>
              <w:rPr>
                <w:rFonts w:hint="eastAsia" w:ascii="宋体" w:hAnsi="宋体"/>
                <w:color w:val="000000"/>
                <w:sz w:val="24"/>
              </w:rPr>
              <w:t>卫生院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临床医生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统招专科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及</w:t>
            </w:r>
            <w:r>
              <w:rPr>
                <w:rFonts w:hint="eastAsia" w:ascii="宋体" w:hAnsi="宋体"/>
                <w:color w:val="000000"/>
                <w:sz w:val="24"/>
              </w:rPr>
              <w:t>以上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临床医学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公开招聘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齐齐哈尔市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甘南县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查哈阳乡卫生院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临床医生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统招专科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及</w:t>
            </w:r>
            <w:r>
              <w:rPr>
                <w:rFonts w:hint="eastAsia" w:ascii="宋体" w:hAnsi="宋体"/>
                <w:color w:val="000000"/>
                <w:sz w:val="24"/>
              </w:rPr>
              <w:t>以上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临床医学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公开招聘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齐齐哈尔市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甘南县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宝山乡卫生院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临床医生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统招专科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及</w:t>
            </w:r>
            <w:r>
              <w:rPr>
                <w:rFonts w:hint="eastAsia" w:ascii="宋体" w:hAnsi="宋体"/>
                <w:color w:val="000000"/>
                <w:sz w:val="24"/>
              </w:rPr>
              <w:t>以上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中医学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公开招聘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39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2880" w:firstLineChars="9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25B03"/>
    <w:rsid w:val="01C44A8D"/>
    <w:rsid w:val="0277226D"/>
    <w:rsid w:val="05FD2802"/>
    <w:rsid w:val="08AA619F"/>
    <w:rsid w:val="08F2453C"/>
    <w:rsid w:val="0A73631C"/>
    <w:rsid w:val="0B3F0958"/>
    <w:rsid w:val="0D6F56DB"/>
    <w:rsid w:val="0D934839"/>
    <w:rsid w:val="0E836D25"/>
    <w:rsid w:val="0E8C41EF"/>
    <w:rsid w:val="0ED9671A"/>
    <w:rsid w:val="0FDA12F8"/>
    <w:rsid w:val="10B60674"/>
    <w:rsid w:val="15ED1A26"/>
    <w:rsid w:val="164F77DC"/>
    <w:rsid w:val="16E51870"/>
    <w:rsid w:val="171B090D"/>
    <w:rsid w:val="177604F2"/>
    <w:rsid w:val="1A6462C5"/>
    <w:rsid w:val="1C0C227D"/>
    <w:rsid w:val="1CFE4399"/>
    <w:rsid w:val="1D1D35DC"/>
    <w:rsid w:val="1D4220E0"/>
    <w:rsid w:val="1DDD1D93"/>
    <w:rsid w:val="1F190E25"/>
    <w:rsid w:val="1F6648F8"/>
    <w:rsid w:val="21ED48B4"/>
    <w:rsid w:val="23076D79"/>
    <w:rsid w:val="23B004D7"/>
    <w:rsid w:val="23E82FF7"/>
    <w:rsid w:val="24F613B8"/>
    <w:rsid w:val="250D3FE4"/>
    <w:rsid w:val="26E70E16"/>
    <w:rsid w:val="28E547FE"/>
    <w:rsid w:val="2A0351AC"/>
    <w:rsid w:val="2A7F6EBF"/>
    <w:rsid w:val="2B20598E"/>
    <w:rsid w:val="2B3822D2"/>
    <w:rsid w:val="2C861D5D"/>
    <w:rsid w:val="2E9954F2"/>
    <w:rsid w:val="2ED203A6"/>
    <w:rsid w:val="2F1211A5"/>
    <w:rsid w:val="30174574"/>
    <w:rsid w:val="312A5EB7"/>
    <w:rsid w:val="34D62C84"/>
    <w:rsid w:val="398F17E2"/>
    <w:rsid w:val="39B259DA"/>
    <w:rsid w:val="3C480D11"/>
    <w:rsid w:val="3DA42655"/>
    <w:rsid w:val="3E9B3CFC"/>
    <w:rsid w:val="416450F6"/>
    <w:rsid w:val="4252762E"/>
    <w:rsid w:val="428F6724"/>
    <w:rsid w:val="43D74C6C"/>
    <w:rsid w:val="4C764DAA"/>
    <w:rsid w:val="4C9D4B42"/>
    <w:rsid w:val="4CE95D5B"/>
    <w:rsid w:val="4D9133A9"/>
    <w:rsid w:val="4EEC108C"/>
    <w:rsid w:val="4FA8724D"/>
    <w:rsid w:val="51F80205"/>
    <w:rsid w:val="560B5A65"/>
    <w:rsid w:val="56BB2667"/>
    <w:rsid w:val="57304AA2"/>
    <w:rsid w:val="57DA6E51"/>
    <w:rsid w:val="585A12D2"/>
    <w:rsid w:val="5D3A328D"/>
    <w:rsid w:val="5E9E0080"/>
    <w:rsid w:val="609B00D0"/>
    <w:rsid w:val="60F64146"/>
    <w:rsid w:val="629C7F6B"/>
    <w:rsid w:val="6365602C"/>
    <w:rsid w:val="65A27427"/>
    <w:rsid w:val="66FF4C4F"/>
    <w:rsid w:val="699255BB"/>
    <w:rsid w:val="69AC546D"/>
    <w:rsid w:val="69CE2BC8"/>
    <w:rsid w:val="6A192507"/>
    <w:rsid w:val="6ADF4190"/>
    <w:rsid w:val="6C574B5A"/>
    <w:rsid w:val="6CD568FD"/>
    <w:rsid w:val="6D336188"/>
    <w:rsid w:val="6D535020"/>
    <w:rsid w:val="6D661C17"/>
    <w:rsid w:val="6DC023CC"/>
    <w:rsid w:val="6E095948"/>
    <w:rsid w:val="6E3077A1"/>
    <w:rsid w:val="6F445F83"/>
    <w:rsid w:val="6FF24491"/>
    <w:rsid w:val="701446F3"/>
    <w:rsid w:val="720558F4"/>
    <w:rsid w:val="742E4129"/>
    <w:rsid w:val="74622AF4"/>
    <w:rsid w:val="748E5E1B"/>
    <w:rsid w:val="74CA39DC"/>
    <w:rsid w:val="74DC5F2F"/>
    <w:rsid w:val="74EE5099"/>
    <w:rsid w:val="74F77E7B"/>
    <w:rsid w:val="78037104"/>
    <w:rsid w:val="792E168A"/>
    <w:rsid w:val="793D79C7"/>
    <w:rsid w:val="7B6F50F1"/>
    <w:rsid w:val="7C38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2018-04-05T02:57:00Z</dcterms:created>
  <dc:creator>Lenovo</dc:creator>
  <cp:lastModifiedBy>ZT</cp:lastModifiedBy>
  <cp:lastPrinted>2018-04-25T23:13:00Z</cp:lastPrinted>
  <dcterms:modified xsi:type="dcterms:W3CDTF">2019-04-09T07:41:02Z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