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318"/>
        <w:tblOverlap w:val="never"/>
        <w:tblW w:w="10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1701"/>
        <w:gridCol w:w="709"/>
        <w:gridCol w:w="1276"/>
        <w:gridCol w:w="1134"/>
        <w:gridCol w:w="3543"/>
        <w:gridCol w:w="1134"/>
      </w:tblGrid>
      <w:tr w:rsidR="00985FC1" w:rsidRPr="00B14DAA" w:rsidTr="00716508">
        <w:trPr>
          <w:trHeight w:val="765"/>
        </w:trPr>
        <w:tc>
          <w:tcPr>
            <w:tcW w:w="10172" w:type="dxa"/>
            <w:gridSpan w:val="7"/>
            <w:vAlign w:val="center"/>
          </w:tcPr>
          <w:p w:rsidR="00985FC1" w:rsidRPr="00B14DAA" w:rsidRDefault="00985FC1" w:rsidP="00716508">
            <w:pPr>
              <w:spacing w:line="560" w:lineRule="exact"/>
              <w:jc w:val="center"/>
              <w:rPr>
                <w:rFonts w:ascii="Times New Roman" w:eastAsia="方正小标宋简体" w:hAnsi="Times New Roman" w:cs="Times New Roman"/>
                <w:sz w:val="32"/>
                <w:szCs w:val="32"/>
              </w:rPr>
            </w:pPr>
            <w:r w:rsidRPr="00B14DAA">
              <w:rPr>
                <w:rFonts w:ascii="Times New Roman" w:eastAsia="方正小标宋简体" w:hAnsi="Times New Roman" w:cs="Times New Roman"/>
                <w:sz w:val="32"/>
                <w:szCs w:val="32"/>
              </w:rPr>
              <w:t>2019</w:t>
            </w:r>
            <w:r w:rsidRPr="00B14DAA">
              <w:rPr>
                <w:rFonts w:ascii="Times New Roman" w:eastAsia="方正小标宋简体" w:hAnsi="Times New Roman" w:cs="方正小标宋简体" w:hint="eastAsia"/>
                <w:sz w:val="32"/>
                <w:szCs w:val="32"/>
              </w:rPr>
              <w:t>年格尔木市公益性岗位招聘公示表</w:t>
            </w:r>
          </w:p>
        </w:tc>
      </w:tr>
      <w:tr w:rsidR="00985FC1" w:rsidRPr="00B14DAA" w:rsidTr="00716508">
        <w:trPr>
          <w:trHeight w:val="695"/>
        </w:trPr>
        <w:tc>
          <w:tcPr>
            <w:tcW w:w="675" w:type="dxa"/>
            <w:vAlign w:val="center"/>
          </w:tcPr>
          <w:p w:rsidR="00985FC1" w:rsidRPr="00B14DAA" w:rsidRDefault="00985FC1" w:rsidP="00716508">
            <w:pPr>
              <w:spacing w:line="560" w:lineRule="exact"/>
              <w:jc w:val="center"/>
              <w:rPr>
                <w:rFonts w:ascii="Times New Roman" w:eastAsia="方正小标宋简体" w:hAnsi="Times New Roman" w:cs="Times New Roman"/>
                <w:sz w:val="18"/>
                <w:szCs w:val="18"/>
              </w:rPr>
            </w:pPr>
            <w:r w:rsidRPr="00B14DAA">
              <w:rPr>
                <w:rFonts w:ascii="Times New Roman" w:eastAsia="方正小标宋简体" w:hAnsi="Times New Roman" w:cs="方正小标宋简体" w:hint="eastAsia"/>
                <w:sz w:val="18"/>
                <w:szCs w:val="18"/>
              </w:rPr>
              <w:t>序号</w:t>
            </w: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560" w:lineRule="exact"/>
              <w:jc w:val="center"/>
              <w:rPr>
                <w:rFonts w:ascii="Times New Roman" w:eastAsia="方正小标宋简体" w:hAnsi="Times New Roman" w:cs="Times New Roman"/>
                <w:sz w:val="18"/>
                <w:szCs w:val="18"/>
              </w:rPr>
            </w:pPr>
            <w:r w:rsidRPr="00B14DAA">
              <w:rPr>
                <w:rFonts w:ascii="Times New Roman" w:eastAsia="方正小标宋简体" w:hAnsi="Times New Roman" w:cs="方正小标宋简体" w:hint="eastAsia"/>
                <w:sz w:val="18"/>
                <w:szCs w:val="18"/>
              </w:rPr>
              <w:t>用人单位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方正小标宋简体" w:hAnsi="Times New Roman" w:cs="Times New Roman"/>
                <w:sz w:val="18"/>
                <w:szCs w:val="18"/>
              </w:rPr>
            </w:pPr>
            <w:r w:rsidRPr="00B14DAA">
              <w:rPr>
                <w:rFonts w:ascii="Times New Roman" w:eastAsia="方正小标宋简体" w:hAnsi="Times New Roman" w:cs="方正小标宋简体" w:hint="eastAsia"/>
                <w:sz w:val="18"/>
                <w:szCs w:val="18"/>
              </w:rPr>
              <w:t>招聘人数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560" w:lineRule="exact"/>
              <w:jc w:val="center"/>
              <w:rPr>
                <w:rFonts w:ascii="Times New Roman" w:eastAsia="方正小标宋简体" w:hAnsi="Times New Roman" w:cs="Times New Roman"/>
                <w:sz w:val="18"/>
                <w:szCs w:val="18"/>
              </w:rPr>
            </w:pPr>
            <w:r w:rsidRPr="00B14DAA">
              <w:rPr>
                <w:rFonts w:ascii="Times New Roman" w:eastAsia="方正小标宋简体" w:hAnsi="Times New Roman" w:cs="方正小标宋简体" w:hint="eastAsia"/>
                <w:sz w:val="18"/>
                <w:szCs w:val="18"/>
              </w:rPr>
              <w:t>招聘岗位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方正小标宋简体" w:hAnsi="Times New Roman" w:cs="Times New Roman"/>
                <w:sz w:val="18"/>
                <w:szCs w:val="18"/>
              </w:rPr>
            </w:pPr>
            <w:r w:rsidRPr="00B14DAA">
              <w:rPr>
                <w:rFonts w:ascii="Times New Roman" w:eastAsia="方正小标宋简体" w:hAnsi="Times New Roman" w:cs="方正小标宋简体" w:hint="eastAsia"/>
                <w:sz w:val="18"/>
                <w:szCs w:val="18"/>
              </w:rPr>
              <w:t>学历</w:t>
            </w:r>
          </w:p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方正小标宋简体" w:hAnsi="Times New Roman" w:cs="Times New Roman"/>
                <w:sz w:val="18"/>
                <w:szCs w:val="18"/>
              </w:rPr>
            </w:pPr>
            <w:r w:rsidRPr="00B14DAA">
              <w:rPr>
                <w:rFonts w:ascii="Times New Roman" w:eastAsia="方正小标宋简体" w:hAnsi="Times New Roman" w:cs="方正小标宋简体" w:hint="eastAsia"/>
                <w:sz w:val="18"/>
                <w:szCs w:val="18"/>
              </w:rPr>
              <w:t>要求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560" w:lineRule="exact"/>
              <w:jc w:val="center"/>
              <w:rPr>
                <w:rFonts w:ascii="Times New Roman" w:eastAsia="方正小标宋简体" w:hAnsi="Times New Roman" w:cs="Times New Roman"/>
                <w:sz w:val="18"/>
                <w:szCs w:val="18"/>
              </w:rPr>
            </w:pPr>
            <w:r w:rsidRPr="00B14DAA">
              <w:rPr>
                <w:rFonts w:ascii="Times New Roman" w:eastAsia="方正小标宋简体" w:hAnsi="Times New Roman" w:cs="方正小标宋简体" w:hint="eastAsia"/>
                <w:sz w:val="18"/>
                <w:szCs w:val="18"/>
              </w:rPr>
              <w:t>招聘条件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560" w:lineRule="exact"/>
              <w:jc w:val="center"/>
              <w:rPr>
                <w:rFonts w:ascii="Times New Roman" w:eastAsia="方正小标宋简体" w:hAnsi="Times New Roman" w:cs="Times New Roman"/>
                <w:sz w:val="18"/>
                <w:szCs w:val="18"/>
              </w:rPr>
            </w:pPr>
            <w:r w:rsidRPr="00B14DAA">
              <w:rPr>
                <w:rFonts w:ascii="Times New Roman" w:eastAsia="方正小标宋简体" w:hAnsi="Times New Roman" w:cs="方正小标宋简体" w:hint="eastAsia"/>
                <w:sz w:val="18"/>
                <w:szCs w:val="18"/>
              </w:rPr>
              <w:t>工作性质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 w:val="restart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格尔木市农牧和扶贫开发局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文印员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大专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吃苦耐劳，具备较强沟通协调合作能力，能够适应经常下乡工作环境，具有</w:t>
            </w: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2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年以上扶贫工作经验者优先考虑，中共党员优先。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格尔木市农牧和扶贫开发局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收发员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本科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熟练掌握</w:t>
            </w: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office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、</w:t>
            </w: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excel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等办公软件，熟悉电子政务，收发文流程，吃苦耐劳，具备较强沟通协调合作能力，能够经常加班，具有</w:t>
            </w: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2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年以上收发文工作经验优先。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634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格尔木市农牧和扶贫开发局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保洁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身体健康，吃苦耐劳，能够经常加班，具有</w:t>
            </w: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2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年以上保洁工作经验者优先考虑。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格尔木市水利工作队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打字员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高中及以上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有较强的责任心、工作认真负责，有</w:t>
            </w: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2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年以上行政机关单位工作经验，掌握</w:t>
            </w: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word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、</w:t>
            </w: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excel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表格等软件操作。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1073"/>
        </w:trPr>
        <w:tc>
          <w:tcPr>
            <w:tcW w:w="675" w:type="dxa"/>
            <w:vMerge w:val="restart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格尔木市民政局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婚姻登记员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有一定文字功底和计算机操作能力，吃苦耐劳，爱岗敬业，</w:t>
            </w: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3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年以上民政基层工作经验优先，持有社会工作师证书的，条件不限。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格尔木市民政局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门牌办理员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有一定文字功底和计算机操作能力，吃苦耐劳，爱岗敬业，</w:t>
            </w: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3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年以上民政基层工作经验优先，持有社会工作师证书的，条件不限。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格尔木市民政局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社会组织登记员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有一定文字功底和计算机操作能力，吃苦耐劳，爱岗敬业，</w:t>
            </w: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3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年以上民政基层工作经验优先，持有社会工作师证书的，条件不限。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格尔木市民政局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打字员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有一定文字功底和计算机操作能力，吃苦耐劳，爱岗敬业，</w:t>
            </w: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3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年以上民政基层工作经验优先，持有社会工作师证书的，条件不限。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格尔木市民政局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收发员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有一定文字功底和计算机操作能力，吃苦耐劳，爱岗敬业，</w:t>
            </w: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3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年以上民政基层工作经验优先，持有社会工作师证书的，条件不限。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格尔木市民政局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社会救助者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有一定文字功底和计算机操作能力，吃苦耐劳，爱岗敬业，</w:t>
            </w: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3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年以上民政基层工作经验优先，持有社会工作师证书的，条件不限。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格尔木市民政局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社会工作者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有一定文字功底和计算机操作能力，吃苦耐劳，爱岗敬业，</w:t>
            </w: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3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年以上民政基层工作经验优先，持有社会工作师证书的，条件不限。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 w:val="restart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格尔木市日报社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司机</w:t>
            </w:r>
          </w:p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高中及以上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要求熟悉本市路线和周边地区情况，</w:t>
            </w: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5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年以上驾龄，具有一定的汽车维修经验，从事新闻采访驾驶相关工作者优先。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格尔木市日报社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报纸排版员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中专及以上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熟悉方正排版系统，具有报纸排版经验，从事相关工作者优先。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 w:val="restart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格尔木市东城区行政委员会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2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城管协管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高中及以上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熟练掌握办公室软件的应用，熟悉环境保护、城市管理、棚户区改造相关政策，从事城管、环保、棚户区改造三年以上工作经验。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格尔木市东城区行政委员会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消防安全协管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本科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掌握消防安全相关政策，从事安全生产一年以上工作经验。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格尔木市东城区行政委员会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农牧、扶贫协管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本科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有农牧工作及精准脱贫工作经验三年以上，能适应上山下乡工作。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格尔木市东城区行政委员会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2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计生协管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高中级以上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能熟练操作计算机，有三年以上卫生、计生工作经验者优先。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格尔木市东城区行政委员会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民政协管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本科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从事三年以上民政工作经验，能够熟练操作民政工作系统，有一定的写作能力。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格尔木市东城区行政委员会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文化协管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高中级以上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从事三年以上文化体育工作经验，能够熟练组织大型文化活动，有较强的写作能力。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格尔木市东城区行政委员会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3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工委办公室协管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高中及以上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熟练掌握计算机、各类公文的传递和归档工作，有两年以上办公室工作经验。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格尔木市东城区行政委员会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文件收发协管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在行政单位从事文件收发三年以上工作经验，熟练操作文件收发系统，有一定的计算机操作能力。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格尔木市东城区行政委员会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3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行为办公室协管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高中及以上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从事办公室工作三年以上工作经验，具有一定写作能力和较强的协调能力。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格尔木市东城区行政委员会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司勤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高中及以上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B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照，有七年以上驾龄，懂汉藏双语，能适应上山下乡工作。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格尔木市东城区行政委员会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后勤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工作细致、熟悉后勤工作、有相关工作经验者优先。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昆仑路街道办事处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司机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高中及以上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无不良行车记录，具备良好的驾驶技术和安全、服务意识；身体健康，工作积极主动，有相关工作经验。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昆仑路街道办事处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民政协管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高中及以上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具备有良好的品行，岗位所需的技能条件和相关工作经验。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昆仑路街道办事处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城管协管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高中及以上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熟练操作计算机，适应长期户外工作，吃苦耐劳，有相关工作经验者优先。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昆仑路街道办事处宇宙巷社区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科普协管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高中及以上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吃苦耐劳，爱岗敬业，有团体协作能力。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昆仑路街道办事处育红巷社区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计生协管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高中及以上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熟练操作计算机，热爱社区工作，熟悉计划生育工作流程，有基层工作经验优先。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昆仑路街道办事处星园路社区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城管协管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高中及以上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熟练操作计算机，适应长期户外工作，吃苦耐劳，有相关工作经验优先。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昆仑路街道办事处建兴巷社区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民政协管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高中及以上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熟练操作计算机及办公软件，热爱社区工作，有相关工作经验者优先。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昆仑路街道办事处博爱巷社区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民政协管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高中及以上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遵纪守法，爱岗敬业，吃苦耐劳，熟悉计算机操作。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黄河路街道办事处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办公室协管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高中及以上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吃苦耐劳、沟通协调能力强、熟悉各类公文归档，熟练操作办公软件。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黄河路街道办事处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卫生健康协管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高中及以上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吃苦耐劳，有三年以上计生相关工作经验（系统），熟练操作办公软件。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黄河路街道办事处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城管协管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高中及以上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吃苦耐劳，有三年以上城市管理相关工作经验，有较强的协调沟通能力，熟练操作办公软件。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 w:val="restart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格尔木市西城区行政委员会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3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司机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初中及以上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numPr>
                <w:ilvl w:val="0"/>
                <w:numId w:val="2"/>
              </w:num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男士优先，身体健康，持有准驾车型</w:t>
            </w: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C1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及以上驾驶证，无不良嗜好，对城区辖区乡村道路及村镇情况较熟悉。</w:t>
            </w:r>
          </w:p>
          <w:p w:rsidR="00985FC1" w:rsidRPr="00B14DAA" w:rsidRDefault="00985FC1" w:rsidP="00716508">
            <w:pPr>
              <w:numPr>
                <w:ilvl w:val="0"/>
                <w:numId w:val="2"/>
              </w:num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具有</w:t>
            </w: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5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年以上驾驶经历，无交通肇事、危险驾驶等记录。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格尔木市西城区行政委员会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2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城市管理协管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numPr>
                <w:ilvl w:val="0"/>
                <w:numId w:val="3"/>
              </w:num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男士优先，能吃苦，有一定相关城市管理、环境卫生整治工作经验者优先。</w:t>
            </w:r>
          </w:p>
          <w:p w:rsidR="00985FC1" w:rsidRPr="00B14DAA" w:rsidRDefault="00985FC1" w:rsidP="00716508">
            <w:pPr>
              <w:numPr>
                <w:ilvl w:val="0"/>
                <w:numId w:val="3"/>
              </w:num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熟练操作计算机。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格尔木市西城区行政委员会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民政专干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numPr>
                <w:ilvl w:val="0"/>
                <w:numId w:val="4"/>
              </w:num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有</w:t>
            </w: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3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年以上民政工作经验，具有一定写作能力。</w:t>
            </w:r>
          </w:p>
          <w:p w:rsidR="00985FC1" w:rsidRPr="00B14DAA" w:rsidRDefault="00985FC1" w:rsidP="00716508">
            <w:pPr>
              <w:numPr>
                <w:ilvl w:val="0"/>
                <w:numId w:val="4"/>
              </w:num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熟练操作计算机。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格尔木市西城区行政委员会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2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计划生育协管员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numPr>
                <w:ilvl w:val="0"/>
                <w:numId w:val="5"/>
              </w:num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熟练操作计算机；</w:t>
            </w:r>
          </w:p>
          <w:p w:rsidR="00985FC1" w:rsidRPr="00B14DAA" w:rsidRDefault="00985FC1" w:rsidP="00716508">
            <w:pPr>
              <w:numPr>
                <w:ilvl w:val="0"/>
                <w:numId w:val="5"/>
              </w:num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有</w:t>
            </w: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3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年以上计划生育工作经验者优先。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格尔木市西城区行政委员会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办公室后勤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numPr>
                <w:ilvl w:val="0"/>
                <w:numId w:val="6"/>
              </w:num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熟练操作计算机；</w:t>
            </w:r>
          </w:p>
          <w:p w:rsidR="00985FC1" w:rsidRPr="00B14DAA" w:rsidRDefault="00985FC1" w:rsidP="00716508">
            <w:pPr>
              <w:numPr>
                <w:ilvl w:val="0"/>
                <w:numId w:val="6"/>
              </w:num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在行政事业单位有</w:t>
            </w: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3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年以上办公室工作经验或财务工作优先。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格尔木市西城区劳动保障服务中心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劳动保障协理员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numPr>
                <w:ilvl w:val="0"/>
                <w:numId w:val="7"/>
              </w:num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熟练操作计算机；</w:t>
            </w:r>
          </w:p>
          <w:p w:rsidR="00985FC1" w:rsidRPr="00B14DAA" w:rsidRDefault="00985FC1" w:rsidP="00716508">
            <w:pPr>
              <w:numPr>
                <w:ilvl w:val="0"/>
                <w:numId w:val="7"/>
              </w:num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从事劳动就业工作</w:t>
            </w: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年以上。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格尔木市西城区行政委员会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3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通讯员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numPr>
                <w:ilvl w:val="0"/>
                <w:numId w:val="8"/>
              </w:num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熟练操作计算机和办公软件应用；</w:t>
            </w:r>
          </w:p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2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、较强的写作能力和工作热情。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西城区行委农林牧水局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动物防疫协管员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、熟练操作计算机；</w:t>
            </w:r>
          </w:p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2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、从事过动物防疫工作</w:t>
            </w: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3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年及以上。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西城区行委社会发展局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文化专干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熟练操作计算机，在行政单位从事文化工作</w:t>
            </w: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3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年级以上。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西藏路街道办事处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文化专干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高中及以上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numPr>
                <w:ilvl w:val="0"/>
                <w:numId w:val="9"/>
              </w:num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有较强的沟通能力，在行政单位从事过文化工作者优先；</w:t>
            </w:r>
          </w:p>
          <w:p w:rsidR="00985FC1" w:rsidRPr="00B14DAA" w:rsidRDefault="00985FC1" w:rsidP="00716508">
            <w:pPr>
              <w:numPr>
                <w:ilvl w:val="0"/>
                <w:numId w:val="9"/>
              </w:num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熟练操作计算机。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西藏路街道办事处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共青团协管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有较强的责任心，工作认真负责，有一定共青团工作经验。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西藏路街道办事处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城管协管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男士优先，有一定城管工作经验，熟练操作计算机。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西藏路街道办事处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科普协管员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高中及以上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有较强责任心，吃苦耐劳，工作认真负责，在基层从事过计划生育工作。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西藏路街道办事处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司机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取得相应准驾车型机动车驾驶证并具有</w:t>
            </w: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10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年以上驾驶经验，无交通肇事犯罪、危险驾驶记录。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西藏路街道办事处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妇联协管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高中及以上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有较强的责任心，吃苦耐劳，工作认真负责，在基层从事过妇联工作者优先。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西藏路街道光明路社区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2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计划生育协管员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高中及以上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numPr>
                <w:ilvl w:val="0"/>
                <w:numId w:val="10"/>
              </w:num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熟练操作计算机；</w:t>
            </w:r>
          </w:p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2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、基层从事过计划生育工作者优先。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乌图美仁乡政府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民政协管员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高中及以上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熟练计算机操作，在基层从事过民政工作者优先。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乌图美仁乡政府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草原管护员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懂蒙古语，熟悉计算机操作，有两年以上基层工作经验者优先。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乌图美仁乡政府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计划生育协管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熟悉计算机操作，董蒙古语并且在基层从事两年以上计划生育工作者优先。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乌图美仁乡政府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农村环境保护网格员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高中及以上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熟悉计算机操作，有两年以上基层工作经验者优先。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乌图美仁乡政府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司机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高中及以上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有较强的的责任心，工作认真负责，取得相应准驾车型机动车驾驶证</w:t>
            </w: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B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照并具有</w:t>
            </w: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5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年以上驾驶经历，无交通肇事犯罪、危险驾驶记录。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金峰路街道办事处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民政协管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高中及以上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爱岗敬业，能吃苦耐劳，有较强的责任心，工作认真负责，熟练计算机操作，在基层从事过民政工作者优先。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金峰路街道办事处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驾驶员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高中及以上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有较强的责任心，工作认真负责，取得相应准驾车型机动车驾驶证并具有</w:t>
            </w: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5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年以上驾驶经验，无交通肇事犯罪、危险驾驶记录。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金峰路街道办事处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环境卫生整治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高中及以上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numPr>
                <w:ilvl w:val="0"/>
                <w:numId w:val="11"/>
              </w:num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熟练计算机操作；</w:t>
            </w:r>
          </w:p>
          <w:p w:rsidR="00985FC1" w:rsidRPr="00B14DAA" w:rsidRDefault="00985FC1" w:rsidP="00716508">
            <w:pPr>
              <w:numPr>
                <w:ilvl w:val="0"/>
                <w:numId w:val="11"/>
              </w:num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工作认真负责，在基层从事过环境卫生有一定经验者优先。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金峰路街道办事处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保洁员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初中及以上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能吃苦耐劳，不怕脏、不怕累，在单位从事保洁工作</w:t>
            </w: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年及以上优先。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金峰路街道办事处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打字员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高中及以上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numPr>
                <w:ilvl w:val="0"/>
                <w:numId w:val="12"/>
              </w:num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熟练计算机操作及使用办公软件；</w:t>
            </w:r>
          </w:p>
          <w:p w:rsidR="00985FC1" w:rsidRPr="00B14DAA" w:rsidRDefault="00985FC1" w:rsidP="00716508">
            <w:pPr>
              <w:numPr>
                <w:ilvl w:val="0"/>
                <w:numId w:val="12"/>
              </w:num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工作认真负责，在单位从事打字员工作</w:t>
            </w: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3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年以上。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金峰路街道办事处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收发员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高中及以上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numPr>
                <w:ilvl w:val="0"/>
                <w:numId w:val="13"/>
              </w:num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熟练各类公文收发、登记、传递和收纳、收集工作。</w:t>
            </w:r>
          </w:p>
          <w:p w:rsidR="00985FC1" w:rsidRPr="00B14DAA" w:rsidRDefault="00985FC1" w:rsidP="00716508">
            <w:pPr>
              <w:numPr>
                <w:ilvl w:val="0"/>
                <w:numId w:val="13"/>
              </w:num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熟练计算机操作及办公软件，在单位从事收发文工作</w:t>
            </w: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3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年以上。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金峰路街道园林社区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网格员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高中及以上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numPr>
                <w:ilvl w:val="0"/>
                <w:numId w:val="14"/>
              </w:num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熟练计算机操作；</w:t>
            </w:r>
          </w:p>
          <w:p w:rsidR="00985FC1" w:rsidRPr="00B14DAA" w:rsidRDefault="00985FC1" w:rsidP="00716508">
            <w:pPr>
              <w:numPr>
                <w:ilvl w:val="0"/>
                <w:numId w:val="14"/>
              </w:num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工作认真负责，从事基层网格员</w:t>
            </w: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2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年及以上。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金峰路街道杨树巷社区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计划生育协管员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高中及以上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numPr>
                <w:ilvl w:val="0"/>
                <w:numId w:val="15"/>
              </w:num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熟练计算机操作；</w:t>
            </w:r>
          </w:p>
          <w:p w:rsidR="00985FC1" w:rsidRPr="00B14DAA" w:rsidRDefault="00985FC1" w:rsidP="00716508">
            <w:pPr>
              <w:numPr>
                <w:ilvl w:val="0"/>
                <w:numId w:val="15"/>
              </w:num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在基层从事计划生育工作</w:t>
            </w: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2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年及以上。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金峰路街道金南社区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计划生育协管员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高中及以上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爱岗敬业，能吃苦耐劳，有较强的责任心，工作认真负责，在基层从事计划生育工作</w:t>
            </w: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3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年及以上。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金峰路街道金南社区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工青妇协管员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高中及以上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numPr>
                <w:ilvl w:val="0"/>
                <w:numId w:val="16"/>
              </w:num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熟练操作计算机；</w:t>
            </w:r>
          </w:p>
          <w:p w:rsidR="00985FC1" w:rsidRPr="00B14DAA" w:rsidRDefault="00985FC1" w:rsidP="00716508">
            <w:pPr>
              <w:numPr>
                <w:ilvl w:val="0"/>
                <w:numId w:val="16"/>
              </w:num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工作认真负责，有基层工青妇工作岗位满</w:t>
            </w: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2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年及以上工作经验者优先。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郭勒木德镇政府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打字员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高中及以上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numPr>
                <w:ilvl w:val="0"/>
                <w:numId w:val="17"/>
              </w:num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熟悉电脑基本操作，熟练文件排版等且有一定文字功底。</w:t>
            </w:r>
          </w:p>
          <w:p w:rsidR="00985FC1" w:rsidRPr="00B14DAA" w:rsidRDefault="00985FC1" w:rsidP="00716508">
            <w:pPr>
              <w:numPr>
                <w:ilvl w:val="0"/>
                <w:numId w:val="17"/>
              </w:num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在行政单位从事打字员</w:t>
            </w: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3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年以上。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郭勒木德镇政府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民政工作协管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高中及以上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numPr>
                <w:ilvl w:val="0"/>
                <w:numId w:val="18"/>
              </w:num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爱岗敬业，能吃苦耐劳，有较强的责任心，工作认真负责；</w:t>
            </w:r>
          </w:p>
          <w:p w:rsidR="00985FC1" w:rsidRPr="00B14DAA" w:rsidRDefault="00985FC1" w:rsidP="00716508">
            <w:pPr>
              <w:numPr>
                <w:ilvl w:val="0"/>
                <w:numId w:val="18"/>
              </w:num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在基层服务</w:t>
            </w: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3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年以上且要有一定的民政工作经验。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郭勒木德镇政府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城镇医保协理员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熟练操作计算机，在基层服务</w:t>
            </w: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3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年及以上且要有一定的城镇医疗保险工作经验。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郭勒木德镇政府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计划生育协理员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熟练操作计算机，在基层服务</w:t>
            </w: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3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年及以上且要有一定的计划生育工作经验。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郭勒木德镇政府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农业干事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高中及以上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熟练操作计算机，在基层服务</w:t>
            </w: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3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年及以上且要有一定的农村农业工作方面经验。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郭勒木德镇政府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环境卫生整治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高中及以上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numPr>
                <w:ilvl w:val="0"/>
                <w:numId w:val="19"/>
              </w:num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熟练操作计算机；</w:t>
            </w:r>
          </w:p>
          <w:p w:rsidR="00985FC1" w:rsidRPr="00B14DAA" w:rsidRDefault="00985FC1" w:rsidP="00716508">
            <w:pPr>
              <w:numPr>
                <w:ilvl w:val="0"/>
                <w:numId w:val="19"/>
              </w:num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能吃苦，不怕脏；</w:t>
            </w:r>
          </w:p>
          <w:p w:rsidR="00985FC1" w:rsidRPr="00B14DAA" w:rsidRDefault="00985FC1" w:rsidP="00716508">
            <w:pPr>
              <w:numPr>
                <w:ilvl w:val="0"/>
                <w:numId w:val="19"/>
              </w:num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在基层从事环境卫生整治工作</w:t>
            </w: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3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年及以上者优先。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河西街道办事处八一社区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计划生育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高中及以上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numPr>
                <w:ilvl w:val="0"/>
                <w:numId w:val="20"/>
              </w:num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熟练操作计算机；</w:t>
            </w:r>
          </w:p>
          <w:p w:rsidR="00985FC1" w:rsidRPr="00B14DAA" w:rsidRDefault="00985FC1" w:rsidP="00716508">
            <w:pPr>
              <w:numPr>
                <w:ilvl w:val="0"/>
                <w:numId w:val="20"/>
              </w:num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在基层从事计划生育工作</w:t>
            </w: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3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年及以上者优先。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河西街道办事处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办公室后勤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高中及以上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numPr>
                <w:ilvl w:val="0"/>
                <w:numId w:val="21"/>
              </w:num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熟练操作计算机；</w:t>
            </w:r>
          </w:p>
          <w:p w:rsidR="00985FC1" w:rsidRPr="00B14DAA" w:rsidRDefault="00985FC1" w:rsidP="00716508">
            <w:pPr>
              <w:numPr>
                <w:ilvl w:val="0"/>
                <w:numId w:val="21"/>
              </w:num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在办公室有</w:t>
            </w: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3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年以上工作经验者优先。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河西街道办事处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民政工作协管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高中及以上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熟练操作计算机，在基层从事过民政工作</w:t>
            </w: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2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年以上。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河西街道办事处北郊社区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网格员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高中及以上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numPr>
                <w:ilvl w:val="0"/>
                <w:numId w:val="22"/>
              </w:num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熟练操作计算机；</w:t>
            </w:r>
          </w:p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2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、从事基层网格员工作</w:t>
            </w: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2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年以上。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河西街道办事处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打字员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高中及以上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numPr>
                <w:ilvl w:val="0"/>
                <w:numId w:val="23"/>
              </w:num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熟练操作计算机，具有较快的打字速度和较强的排版能力；</w:t>
            </w:r>
          </w:p>
          <w:p w:rsidR="00985FC1" w:rsidRPr="00B14DAA" w:rsidRDefault="00985FC1" w:rsidP="00716508">
            <w:pPr>
              <w:numPr>
                <w:ilvl w:val="0"/>
                <w:numId w:val="23"/>
              </w:num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从事打字员工作有</w:t>
            </w: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2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年以上工作经验者优先。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河西街道办事处望柳庄社区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城市网格员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numPr>
                <w:ilvl w:val="0"/>
                <w:numId w:val="24"/>
              </w:num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熟练操作计算机；</w:t>
            </w:r>
          </w:p>
          <w:p w:rsidR="00985FC1" w:rsidRPr="00B14DAA" w:rsidRDefault="00985FC1" w:rsidP="00716508">
            <w:pPr>
              <w:numPr>
                <w:ilvl w:val="0"/>
                <w:numId w:val="24"/>
              </w:num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基层从事网格员工作半年以上者优先。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格尔木市住房和城乡建设局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收发员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熟练掌握各类公文的收发、登记、传递和收纳、收集工作，能熟练操作计算机及办公软件，有四年以上在行政机关单位办公室工作经验，能及时完成单位交办的各项工作。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格尔木市生态环境局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收发员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有较强的责任心，工作认真负责，从事文件收发相关工作并有此工作经验三年及以上，具备一定写作能力，能熟练操作计算机及使用办公软件。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格尔木市农业科学研究所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后勤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高中及以上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身体健康，吃苦耐劳，能熟练操作</w:t>
            </w: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office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、</w:t>
            </w: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excel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等办公软件及办公设备，能适应下乡工作。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格尔木市发展和改革委员会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文印员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高中及以上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具备良好的电脑操作基础、能熟练操作电子政务传输、</w:t>
            </w: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EXCEL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、</w:t>
            </w: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WORD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等办公系统、公文排版、往来文件收发处理、能快速录入文字、资料整理、有良好的理解、表达能力等，从事</w:t>
            </w: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5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年以上机关单位文印工作经验者优先。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格尔木市公安局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2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厨师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初中及以上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具有一定的烹饪能力，会面点制作，爱岗敬业，吃苦耐劳，身体素质好，具有良好的沟通能力，熟悉食品卫生安全知识，无病史，有食堂工作经验者优先。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 w:val="restart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格尔木市妇幼保健计划生育服务中心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幼儿营养指导师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具有卫生专业基础知识，协助开展儿童保健工作。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格尔木市妇幼保健计划生育服务中心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妇女病护理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具有卫生专业基础知识，协助开展妇女常见病、多发病护理工作，女性优先。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格尔木市妇幼保健计划生育服务中心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司机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中专及以上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持有</w:t>
            </w: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C 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驾照，男性优先。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 w:val="restart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格尔木市人民检察院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书记员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计算机中文录入速度每分钟</w:t>
            </w: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100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字以上，认真细致，踏实肯干，具有一定的解决实际问题能力，具有正常履行职责的身体条件。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格尔木市人民检察院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司机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 xml:space="preserve">   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身体健康，驾龄</w:t>
            </w: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5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年以上，吃苦耐劳，男士优先。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 w:val="restart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格尔木市统计局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调查员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专科及以上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能熟练操作电脑及办公软件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格尔木市统计局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门卫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高中及以上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从事门卫、收发工作</w:t>
            </w: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10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年以上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格尔木市统计局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司机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高中及以上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持有</w:t>
            </w: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C1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驾照，驾龄</w:t>
            </w: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15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年以上，从事单位驾驶工作</w:t>
            </w: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5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年以上。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662"/>
        </w:trPr>
        <w:tc>
          <w:tcPr>
            <w:tcW w:w="675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格尔木市东城区行政委员会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劳动保障协理员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高中及以上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吃苦耐劳、熟练操作计算机，对工作认真负责。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格尔木市东城区唐古拉山政府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打字员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高中及以上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适应高海拔地区工作，精通唐古拉本地藏语，具有一定的组织协调能力及计算机操作能力。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西城区行委办公室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精准扶贫岗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高中及以上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有较强的责任心，工作认真负责，熟练操作计算机。（工作地点：新华村）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格尔木市社会治安综合治理委员会办公室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综治协管员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要求有一定的写作功底，能熟练操作电脑，具有沟通、协助能力，工作积极主动，遵守单位各项制度及纪律，有较强的法制及保密意识。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 w:val="restart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格尔木市人民法院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司机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高中及以上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持有准驾车型</w:t>
            </w: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A2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以上驾驶证，</w:t>
            </w: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10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年以上驾龄，身体健康，无不良嗜好。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741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格尔木市人民法院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2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法警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中专及以上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身体素质强，身体健康，无不良嗜好，从事相关工作者优先。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752"/>
        </w:trPr>
        <w:tc>
          <w:tcPr>
            <w:tcW w:w="675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格尔木市文体旅游广电局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保洁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高中及以上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具备保洁工作从业经验者优先。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 w:val="restart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格尔木市人力资源和社会保障局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保洁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吃苦耐劳，特殊情况下能随叫随到，按规定完成指定工作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格尔木市人力资源和社会保障局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协理员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熟练使用办公软件，有一定写作能力，有相关工作经验者优先。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817"/>
        </w:trPr>
        <w:tc>
          <w:tcPr>
            <w:tcW w:w="675" w:type="dxa"/>
            <w:vMerge w:val="restart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格尔木市唐古拉山镇人民政府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文印员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适应高海拔地区工作，精通藏汉双语，有一定计算机操作能力和沟通协调能力。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732"/>
        </w:trPr>
        <w:tc>
          <w:tcPr>
            <w:tcW w:w="675" w:type="dxa"/>
            <w:vMerge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格尔木市唐古拉山镇人民政府</w:t>
            </w: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后勤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适应高海拔地区工作，精通藏汉双语，有一定计算机操作能力和沟通协调能力。</w:t>
            </w: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全职</w:t>
            </w:r>
          </w:p>
        </w:tc>
      </w:tr>
      <w:tr w:rsidR="00985FC1" w:rsidRPr="00B14DAA" w:rsidTr="00716508">
        <w:trPr>
          <w:trHeight w:val="405"/>
        </w:trPr>
        <w:tc>
          <w:tcPr>
            <w:tcW w:w="675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701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B14DAA"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276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985FC1" w:rsidRPr="00B14DAA" w:rsidRDefault="00985FC1" w:rsidP="00716508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85FC1" w:rsidRPr="00B14DAA" w:rsidRDefault="00985FC1" w:rsidP="0071650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985FC1" w:rsidRDefault="00985FC1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985FC1" w:rsidRDefault="00985FC1">
      <w:pPr>
        <w:spacing w:line="56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</w:p>
    <w:sectPr w:rsidR="00985FC1" w:rsidSect="004B4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FC1" w:rsidRDefault="00985FC1" w:rsidP="00E03C2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85FC1" w:rsidRDefault="00985FC1" w:rsidP="00E03C2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FC1" w:rsidRDefault="00985FC1" w:rsidP="00E03C2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85FC1" w:rsidRDefault="00985FC1" w:rsidP="00E03C2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906BF6"/>
    <w:multiLevelType w:val="singleLevel"/>
    <w:tmpl w:val="82906BF6"/>
    <w:lvl w:ilvl="0">
      <w:start w:val="1"/>
      <w:numFmt w:val="decimal"/>
      <w:suff w:val="nothing"/>
      <w:lvlText w:val="%1、"/>
      <w:lvlJc w:val="left"/>
    </w:lvl>
  </w:abstractNum>
  <w:abstractNum w:abstractNumId="1">
    <w:nsid w:val="83AE58C8"/>
    <w:multiLevelType w:val="singleLevel"/>
    <w:tmpl w:val="83AE58C8"/>
    <w:lvl w:ilvl="0">
      <w:start w:val="1"/>
      <w:numFmt w:val="decimal"/>
      <w:suff w:val="nothing"/>
      <w:lvlText w:val="%1、"/>
      <w:lvlJc w:val="left"/>
    </w:lvl>
  </w:abstractNum>
  <w:abstractNum w:abstractNumId="2">
    <w:nsid w:val="D1479193"/>
    <w:multiLevelType w:val="singleLevel"/>
    <w:tmpl w:val="D1479193"/>
    <w:lvl w:ilvl="0">
      <w:start w:val="1"/>
      <w:numFmt w:val="decimal"/>
      <w:suff w:val="nothing"/>
      <w:lvlText w:val="%1、"/>
      <w:lvlJc w:val="left"/>
    </w:lvl>
  </w:abstractNum>
  <w:abstractNum w:abstractNumId="3">
    <w:nsid w:val="F8D91022"/>
    <w:multiLevelType w:val="singleLevel"/>
    <w:tmpl w:val="F8D91022"/>
    <w:lvl w:ilvl="0">
      <w:start w:val="1"/>
      <w:numFmt w:val="decimal"/>
      <w:suff w:val="nothing"/>
      <w:lvlText w:val="%1、"/>
      <w:lvlJc w:val="left"/>
    </w:lvl>
  </w:abstractNum>
  <w:abstractNum w:abstractNumId="4">
    <w:nsid w:val="018199E8"/>
    <w:multiLevelType w:val="singleLevel"/>
    <w:tmpl w:val="018199E8"/>
    <w:lvl w:ilvl="0">
      <w:start w:val="1"/>
      <w:numFmt w:val="decimal"/>
      <w:suff w:val="nothing"/>
      <w:lvlText w:val="%1、"/>
      <w:lvlJc w:val="left"/>
    </w:lvl>
  </w:abstractNum>
  <w:abstractNum w:abstractNumId="5">
    <w:nsid w:val="0AA4889E"/>
    <w:multiLevelType w:val="singleLevel"/>
    <w:tmpl w:val="0AA4889E"/>
    <w:lvl w:ilvl="0">
      <w:start w:val="1"/>
      <w:numFmt w:val="decimal"/>
      <w:suff w:val="nothing"/>
      <w:lvlText w:val="%1、"/>
      <w:lvlJc w:val="left"/>
    </w:lvl>
  </w:abstractNum>
  <w:abstractNum w:abstractNumId="6">
    <w:nsid w:val="19ACADE2"/>
    <w:multiLevelType w:val="singleLevel"/>
    <w:tmpl w:val="19ACADE2"/>
    <w:lvl w:ilvl="0">
      <w:start w:val="1"/>
      <w:numFmt w:val="decimal"/>
      <w:suff w:val="nothing"/>
      <w:lvlText w:val="%1、"/>
      <w:lvlJc w:val="left"/>
    </w:lvl>
  </w:abstractNum>
  <w:abstractNum w:abstractNumId="7">
    <w:nsid w:val="1B96DFF2"/>
    <w:multiLevelType w:val="singleLevel"/>
    <w:tmpl w:val="1B96DFF2"/>
    <w:lvl w:ilvl="0">
      <w:start w:val="1"/>
      <w:numFmt w:val="decimal"/>
      <w:suff w:val="nothing"/>
      <w:lvlText w:val="%1、"/>
      <w:lvlJc w:val="left"/>
    </w:lvl>
  </w:abstractNum>
  <w:abstractNum w:abstractNumId="8">
    <w:nsid w:val="22BD972C"/>
    <w:multiLevelType w:val="singleLevel"/>
    <w:tmpl w:val="22BD972C"/>
    <w:lvl w:ilvl="0">
      <w:start w:val="1"/>
      <w:numFmt w:val="decimal"/>
      <w:suff w:val="nothing"/>
      <w:lvlText w:val="%1、"/>
      <w:lvlJc w:val="left"/>
    </w:lvl>
  </w:abstractNum>
  <w:abstractNum w:abstractNumId="9">
    <w:nsid w:val="27143D51"/>
    <w:multiLevelType w:val="singleLevel"/>
    <w:tmpl w:val="27143D51"/>
    <w:lvl w:ilvl="0">
      <w:start w:val="1"/>
      <w:numFmt w:val="decimal"/>
      <w:suff w:val="nothing"/>
      <w:lvlText w:val="%1、"/>
      <w:lvlJc w:val="left"/>
    </w:lvl>
  </w:abstractNum>
  <w:abstractNum w:abstractNumId="10">
    <w:nsid w:val="280EF86E"/>
    <w:multiLevelType w:val="singleLevel"/>
    <w:tmpl w:val="280EF86E"/>
    <w:lvl w:ilvl="0">
      <w:start w:val="1"/>
      <w:numFmt w:val="decimal"/>
      <w:suff w:val="nothing"/>
      <w:lvlText w:val="%1、"/>
      <w:lvlJc w:val="left"/>
    </w:lvl>
  </w:abstractNum>
  <w:abstractNum w:abstractNumId="11">
    <w:nsid w:val="34D0FDEC"/>
    <w:multiLevelType w:val="singleLevel"/>
    <w:tmpl w:val="34D0FDEC"/>
    <w:lvl w:ilvl="0">
      <w:start w:val="1"/>
      <w:numFmt w:val="decimal"/>
      <w:suff w:val="nothing"/>
      <w:lvlText w:val="%1、"/>
      <w:lvlJc w:val="left"/>
    </w:lvl>
  </w:abstractNum>
  <w:abstractNum w:abstractNumId="12">
    <w:nsid w:val="41ACC037"/>
    <w:multiLevelType w:val="singleLevel"/>
    <w:tmpl w:val="41ACC037"/>
    <w:lvl w:ilvl="0">
      <w:start w:val="1"/>
      <w:numFmt w:val="decimal"/>
      <w:suff w:val="nothing"/>
      <w:lvlText w:val="%1、"/>
      <w:lvlJc w:val="left"/>
    </w:lvl>
  </w:abstractNum>
  <w:abstractNum w:abstractNumId="13">
    <w:nsid w:val="42B7A97A"/>
    <w:multiLevelType w:val="singleLevel"/>
    <w:tmpl w:val="42B7A97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4AB33318"/>
    <w:multiLevelType w:val="singleLevel"/>
    <w:tmpl w:val="4AB33318"/>
    <w:lvl w:ilvl="0">
      <w:start w:val="1"/>
      <w:numFmt w:val="decimal"/>
      <w:suff w:val="nothing"/>
      <w:lvlText w:val="%1、"/>
      <w:lvlJc w:val="left"/>
    </w:lvl>
  </w:abstractNum>
  <w:abstractNum w:abstractNumId="15">
    <w:nsid w:val="5505B8DB"/>
    <w:multiLevelType w:val="singleLevel"/>
    <w:tmpl w:val="5505B8DB"/>
    <w:lvl w:ilvl="0">
      <w:start w:val="1"/>
      <w:numFmt w:val="decimal"/>
      <w:suff w:val="nothing"/>
      <w:lvlText w:val="%1、"/>
      <w:lvlJc w:val="left"/>
    </w:lvl>
  </w:abstractNum>
  <w:abstractNum w:abstractNumId="16">
    <w:nsid w:val="5C7C419F"/>
    <w:multiLevelType w:val="singleLevel"/>
    <w:tmpl w:val="5C7C419F"/>
    <w:lvl w:ilvl="0">
      <w:start w:val="1"/>
      <w:numFmt w:val="decimal"/>
      <w:suff w:val="nothing"/>
      <w:lvlText w:val="%1、"/>
      <w:lvlJc w:val="left"/>
    </w:lvl>
  </w:abstractNum>
  <w:abstractNum w:abstractNumId="17">
    <w:nsid w:val="5D9C6661"/>
    <w:multiLevelType w:val="singleLevel"/>
    <w:tmpl w:val="5D9C6661"/>
    <w:lvl w:ilvl="0">
      <w:start w:val="1"/>
      <w:numFmt w:val="decimal"/>
      <w:suff w:val="nothing"/>
      <w:lvlText w:val="%1、"/>
      <w:lvlJc w:val="left"/>
    </w:lvl>
  </w:abstractNum>
  <w:abstractNum w:abstractNumId="18">
    <w:nsid w:val="5EEA498B"/>
    <w:multiLevelType w:val="singleLevel"/>
    <w:tmpl w:val="5EEA498B"/>
    <w:lvl w:ilvl="0">
      <w:start w:val="1"/>
      <w:numFmt w:val="decimal"/>
      <w:suff w:val="nothing"/>
      <w:lvlText w:val="%1、"/>
      <w:lvlJc w:val="left"/>
    </w:lvl>
  </w:abstractNum>
  <w:abstractNum w:abstractNumId="19">
    <w:nsid w:val="5FF6D23F"/>
    <w:multiLevelType w:val="singleLevel"/>
    <w:tmpl w:val="5FF6D23F"/>
    <w:lvl w:ilvl="0">
      <w:start w:val="1"/>
      <w:numFmt w:val="decimal"/>
      <w:suff w:val="nothing"/>
      <w:lvlText w:val="%1、"/>
      <w:lvlJc w:val="left"/>
    </w:lvl>
  </w:abstractNum>
  <w:abstractNum w:abstractNumId="20">
    <w:nsid w:val="637DD5AC"/>
    <w:multiLevelType w:val="singleLevel"/>
    <w:tmpl w:val="637DD5AC"/>
    <w:lvl w:ilvl="0">
      <w:start w:val="1"/>
      <w:numFmt w:val="decimal"/>
      <w:suff w:val="nothing"/>
      <w:lvlText w:val="%1、"/>
      <w:lvlJc w:val="left"/>
    </w:lvl>
  </w:abstractNum>
  <w:abstractNum w:abstractNumId="21">
    <w:nsid w:val="6A6BAF15"/>
    <w:multiLevelType w:val="singleLevel"/>
    <w:tmpl w:val="6A6BAF15"/>
    <w:lvl w:ilvl="0">
      <w:start w:val="1"/>
      <w:numFmt w:val="decimal"/>
      <w:suff w:val="nothing"/>
      <w:lvlText w:val="%1、"/>
      <w:lvlJc w:val="left"/>
    </w:lvl>
  </w:abstractNum>
  <w:abstractNum w:abstractNumId="22">
    <w:nsid w:val="73A1600A"/>
    <w:multiLevelType w:val="singleLevel"/>
    <w:tmpl w:val="73A1600A"/>
    <w:lvl w:ilvl="0">
      <w:start w:val="1"/>
      <w:numFmt w:val="decimal"/>
      <w:suff w:val="nothing"/>
      <w:lvlText w:val="%1、"/>
      <w:lvlJc w:val="left"/>
    </w:lvl>
  </w:abstractNum>
  <w:abstractNum w:abstractNumId="23">
    <w:nsid w:val="77655856"/>
    <w:multiLevelType w:val="singleLevel"/>
    <w:tmpl w:val="77655856"/>
    <w:lvl w:ilvl="0">
      <w:start w:val="1"/>
      <w:numFmt w:val="decimal"/>
      <w:suff w:val="nothing"/>
      <w:lvlText w:val="%1、"/>
      <w:lvlJc w:val="left"/>
    </w:lvl>
  </w:abstractNum>
  <w:num w:numId="1">
    <w:abstractNumId w:val="13"/>
  </w:num>
  <w:num w:numId="2">
    <w:abstractNumId w:val="19"/>
  </w:num>
  <w:num w:numId="3">
    <w:abstractNumId w:val="4"/>
  </w:num>
  <w:num w:numId="4">
    <w:abstractNumId w:val="8"/>
  </w:num>
  <w:num w:numId="5">
    <w:abstractNumId w:val="5"/>
  </w:num>
  <w:num w:numId="6">
    <w:abstractNumId w:val="18"/>
  </w:num>
  <w:num w:numId="7">
    <w:abstractNumId w:val="2"/>
  </w:num>
  <w:num w:numId="8">
    <w:abstractNumId w:val="10"/>
  </w:num>
  <w:num w:numId="9">
    <w:abstractNumId w:val="0"/>
  </w:num>
  <w:num w:numId="10">
    <w:abstractNumId w:val="14"/>
  </w:num>
  <w:num w:numId="11">
    <w:abstractNumId w:val="23"/>
  </w:num>
  <w:num w:numId="12">
    <w:abstractNumId w:val="6"/>
  </w:num>
  <w:num w:numId="13">
    <w:abstractNumId w:val="3"/>
  </w:num>
  <w:num w:numId="14">
    <w:abstractNumId w:val="21"/>
  </w:num>
  <w:num w:numId="15">
    <w:abstractNumId w:val="9"/>
  </w:num>
  <w:num w:numId="16">
    <w:abstractNumId w:val="11"/>
  </w:num>
  <w:num w:numId="17">
    <w:abstractNumId w:val="17"/>
  </w:num>
  <w:num w:numId="18">
    <w:abstractNumId w:val="22"/>
  </w:num>
  <w:num w:numId="19">
    <w:abstractNumId w:val="1"/>
  </w:num>
  <w:num w:numId="20">
    <w:abstractNumId w:val="15"/>
  </w:num>
  <w:num w:numId="21">
    <w:abstractNumId w:val="16"/>
  </w:num>
  <w:num w:numId="22">
    <w:abstractNumId w:val="7"/>
  </w:num>
  <w:num w:numId="23">
    <w:abstractNumId w:val="20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1F2F"/>
    <w:rsid w:val="00002474"/>
    <w:rsid w:val="00014B0A"/>
    <w:rsid w:val="00023203"/>
    <w:rsid w:val="00040724"/>
    <w:rsid w:val="000623E3"/>
    <w:rsid w:val="00087A2B"/>
    <w:rsid w:val="00094FEB"/>
    <w:rsid w:val="00097575"/>
    <w:rsid w:val="000A0F36"/>
    <w:rsid w:val="000A7754"/>
    <w:rsid w:val="000C2684"/>
    <w:rsid w:val="001025EA"/>
    <w:rsid w:val="00143C04"/>
    <w:rsid w:val="001538B0"/>
    <w:rsid w:val="00155232"/>
    <w:rsid w:val="00162260"/>
    <w:rsid w:val="00165E33"/>
    <w:rsid w:val="00167F1F"/>
    <w:rsid w:val="00176289"/>
    <w:rsid w:val="0019647A"/>
    <w:rsid w:val="001A7BF2"/>
    <w:rsid w:val="0021161D"/>
    <w:rsid w:val="00247174"/>
    <w:rsid w:val="002517B0"/>
    <w:rsid w:val="00257856"/>
    <w:rsid w:val="0027138E"/>
    <w:rsid w:val="00275CEF"/>
    <w:rsid w:val="00281462"/>
    <w:rsid w:val="00295AAF"/>
    <w:rsid w:val="002971C4"/>
    <w:rsid w:val="002A1D95"/>
    <w:rsid w:val="002C51DC"/>
    <w:rsid w:val="00325340"/>
    <w:rsid w:val="00326DBE"/>
    <w:rsid w:val="00357E78"/>
    <w:rsid w:val="00370064"/>
    <w:rsid w:val="003722C7"/>
    <w:rsid w:val="00376980"/>
    <w:rsid w:val="003807F5"/>
    <w:rsid w:val="003B32CD"/>
    <w:rsid w:val="004139F6"/>
    <w:rsid w:val="00431D26"/>
    <w:rsid w:val="0043510B"/>
    <w:rsid w:val="004518CB"/>
    <w:rsid w:val="00454FE7"/>
    <w:rsid w:val="0046468B"/>
    <w:rsid w:val="00471DDA"/>
    <w:rsid w:val="00487B29"/>
    <w:rsid w:val="00493E09"/>
    <w:rsid w:val="0049656C"/>
    <w:rsid w:val="00496CEE"/>
    <w:rsid w:val="004A0152"/>
    <w:rsid w:val="004A2A79"/>
    <w:rsid w:val="004A2D3E"/>
    <w:rsid w:val="004B4063"/>
    <w:rsid w:val="004C654C"/>
    <w:rsid w:val="004F5A25"/>
    <w:rsid w:val="004F5F79"/>
    <w:rsid w:val="0053344A"/>
    <w:rsid w:val="00543BB6"/>
    <w:rsid w:val="00561AA7"/>
    <w:rsid w:val="00564C58"/>
    <w:rsid w:val="005666C2"/>
    <w:rsid w:val="00587166"/>
    <w:rsid w:val="0059154C"/>
    <w:rsid w:val="005918B5"/>
    <w:rsid w:val="0059222C"/>
    <w:rsid w:val="005944C2"/>
    <w:rsid w:val="005C57C3"/>
    <w:rsid w:val="005E1D6B"/>
    <w:rsid w:val="005E222D"/>
    <w:rsid w:val="005E2ABA"/>
    <w:rsid w:val="005F5FE4"/>
    <w:rsid w:val="00607C8D"/>
    <w:rsid w:val="006278B1"/>
    <w:rsid w:val="006374B6"/>
    <w:rsid w:val="00641D8A"/>
    <w:rsid w:val="00651F2F"/>
    <w:rsid w:val="00655794"/>
    <w:rsid w:val="00664BF9"/>
    <w:rsid w:val="006946C1"/>
    <w:rsid w:val="0069591F"/>
    <w:rsid w:val="006A1644"/>
    <w:rsid w:val="006D39A2"/>
    <w:rsid w:val="006F272C"/>
    <w:rsid w:val="006F6192"/>
    <w:rsid w:val="00715E8A"/>
    <w:rsid w:val="00716508"/>
    <w:rsid w:val="007305E7"/>
    <w:rsid w:val="0075229D"/>
    <w:rsid w:val="007525B9"/>
    <w:rsid w:val="00777457"/>
    <w:rsid w:val="00777B7A"/>
    <w:rsid w:val="00777C8E"/>
    <w:rsid w:val="007A08C3"/>
    <w:rsid w:val="007C59F9"/>
    <w:rsid w:val="008171E9"/>
    <w:rsid w:val="008310B9"/>
    <w:rsid w:val="00837669"/>
    <w:rsid w:val="00852F1B"/>
    <w:rsid w:val="00865598"/>
    <w:rsid w:val="00880ED9"/>
    <w:rsid w:val="0089667C"/>
    <w:rsid w:val="008B4560"/>
    <w:rsid w:val="008C282C"/>
    <w:rsid w:val="008D1CAF"/>
    <w:rsid w:val="008D341B"/>
    <w:rsid w:val="008D3BC1"/>
    <w:rsid w:val="008D3DF2"/>
    <w:rsid w:val="008E328A"/>
    <w:rsid w:val="00954EDC"/>
    <w:rsid w:val="00962762"/>
    <w:rsid w:val="00973BF1"/>
    <w:rsid w:val="00985FC1"/>
    <w:rsid w:val="009A0E42"/>
    <w:rsid w:val="009D6630"/>
    <w:rsid w:val="00A1065E"/>
    <w:rsid w:val="00A121A4"/>
    <w:rsid w:val="00A12F4E"/>
    <w:rsid w:val="00A20139"/>
    <w:rsid w:val="00A42C88"/>
    <w:rsid w:val="00A60AE9"/>
    <w:rsid w:val="00A85727"/>
    <w:rsid w:val="00A86511"/>
    <w:rsid w:val="00AA044B"/>
    <w:rsid w:val="00AB52A8"/>
    <w:rsid w:val="00AB56EC"/>
    <w:rsid w:val="00AF00AD"/>
    <w:rsid w:val="00B01A5C"/>
    <w:rsid w:val="00B1069A"/>
    <w:rsid w:val="00B14DAA"/>
    <w:rsid w:val="00B15CEE"/>
    <w:rsid w:val="00B25896"/>
    <w:rsid w:val="00B32BF6"/>
    <w:rsid w:val="00B33603"/>
    <w:rsid w:val="00B36821"/>
    <w:rsid w:val="00B40F3F"/>
    <w:rsid w:val="00B432E5"/>
    <w:rsid w:val="00B8630D"/>
    <w:rsid w:val="00BC2FEE"/>
    <w:rsid w:val="00C05DEA"/>
    <w:rsid w:val="00C42A5B"/>
    <w:rsid w:val="00C67362"/>
    <w:rsid w:val="00C80D1D"/>
    <w:rsid w:val="00C80EA4"/>
    <w:rsid w:val="00C85BBE"/>
    <w:rsid w:val="00C91CCD"/>
    <w:rsid w:val="00CA570D"/>
    <w:rsid w:val="00CC3D69"/>
    <w:rsid w:val="00CC4D40"/>
    <w:rsid w:val="00CC6284"/>
    <w:rsid w:val="00CD4985"/>
    <w:rsid w:val="00CE53A6"/>
    <w:rsid w:val="00CF5D2F"/>
    <w:rsid w:val="00D02B89"/>
    <w:rsid w:val="00D07870"/>
    <w:rsid w:val="00D25AAC"/>
    <w:rsid w:val="00D45A1C"/>
    <w:rsid w:val="00D52620"/>
    <w:rsid w:val="00D92195"/>
    <w:rsid w:val="00D96911"/>
    <w:rsid w:val="00DA156D"/>
    <w:rsid w:val="00DA27EB"/>
    <w:rsid w:val="00DC694A"/>
    <w:rsid w:val="00DD3CE1"/>
    <w:rsid w:val="00E03C2A"/>
    <w:rsid w:val="00E361BD"/>
    <w:rsid w:val="00E83E24"/>
    <w:rsid w:val="00E87C68"/>
    <w:rsid w:val="00E92280"/>
    <w:rsid w:val="00E933E1"/>
    <w:rsid w:val="00E97C4B"/>
    <w:rsid w:val="00EB379B"/>
    <w:rsid w:val="00EC137F"/>
    <w:rsid w:val="00EC165C"/>
    <w:rsid w:val="00EF3C90"/>
    <w:rsid w:val="00F02F53"/>
    <w:rsid w:val="00F30FDA"/>
    <w:rsid w:val="00F43424"/>
    <w:rsid w:val="00F70779"/>
    <w:rsid w:val="00FA4F36"/>
    <w:rsid w:val="00FB1C7D"/>
    <w:rsid w:val="00FB3109"/>
    <w:rsid w:val="00FB5CF3"/>
    <w:rsid w:val="00FE0F75"/>
    <w:rsid w:val="00FF0FF2"/>
    <w:rsid w:val="01583069"/>
    <w:rsid w:val="02773BEC"/>
    <w:rsid w:val="032C6DA6"/>
    <w:rsid w:val="035C49B8"/>
    <w:rsid w:val="043849F5"/>
    <w:rsid w:val="045E3D46"/>
    <w:rsid w:val="048F6EB3"/>
    <w:rsid w:val="050104F0"/>
    <w:rsid w:val="057C708E"/>
    <w:rsid w:val="059C5D4C"/>
    <w:rsid w:val="05CD5032"/>
    <w:rsid w:val="06161CBA"/>
    <w:rsid w:val="0661124D"/>
    <w:rsid w:val="06646769"/>
    <w:rsid w:val="06A7352C"/>
    <w:rsid w:val="06BD691D"/>
    <w:rsid w:val="06CC5150"/>
    <w:rsid w:val="07235092"/>
    <w:rsid w:val="074A7990"/>
    <w:rsid w:val="07963F7F"/>
    <w:rsid w:val="079C5D15"/>
    <w:rsid w:val="07AB1EBB"/>
    <w:rsid w:val="08FC3CB9"/>
    <w:rsid w:val="09074F36"/>
    <w:rsid w:val="092E203B"/>
    <w:rsid w:val="09771215"/>
    <w:rsid w:val="09894B74"/>
    <w:rsid w:val="09A63111"/>
    <w:rsid w:val="09E641B1"/>
    <w:rsid w:val="0B3A0A8A"/>
    <w:rsid w:val="0C3605A8"/>
    <w:rsid w:val="0C5223BA"/>
    <w:rsid w:val="0C977ACB"/>
    <w:rsid w:val="0CDD0DB5"/>
    <w:rsid w:val="0CFB00E3"/>
    <w:rsid w:val="0D4D3BF1"/>
    <w:rsid w:val="0DA769E0"/>
    <w:rsid w:val="0E587757"/>
    <w:rsid w:val="0E5C4F0F"/>
    <w:rsid w:val="0EEE3388"/>
    <w:rsid w:val="0F013504"/>
    <w:rsid w:val="0F031B4B"/>
    <w:rsid w:val="0F694A96"/>
    <w:rsid w:val="0FD66F19"/>
    <w:rsid w:val="11BD49D4"/>
    <w:rsid w:val="12937A85"/>
    <w:rsid w:val="12BF0F44"/>
    <w:rsid w:val="12C25CC1"/>
    <w:rsid w:val="13164310"/>
    <w:rsid w:val="13593FE6"/>
    <w:rsid w:val="13633EFD"/>
    <w:rsid w:val="137603F4"/>
    <w:rsid w:val="147B23E4"/>
    <w:rsid w:val="14991CFB"/>
    <w:rsid w:val="14C5247B"/>
    <w:rsid w:val="14EB39EB"/>
    <w:rsid w:val="14F646C8"/>
    <w:rsid w:val="151721B2"/>
    <w:rsid w:val="151A7A7B"/>
    <w:rsid w:val="162B7F9C"/>
    <w:rsid w:val="16446696"/>
    <w:rsid w:val="166A54AF"/>
    <w:rsid w:val="167D71CF"/>
    <w:rsid w:val="16916B8F"/>
    <w:rsid w:val="169B67DC"/>
    <w:rsid w:val="1730622F"/>
    <w:rsid w:val="179F4D51"/>
    <w:rsid w:val="17E64C08"/>
    <w:rsid w:val="18066EE1"/>
    <w:rsid w:val="18856982"/>
    <w:rsid w:val="18D70EAD"/>
    <w:rsid w:val="18FC6267"/>
    <w:rsid w:val="191D19AF"/>
    <w:rsid w:val="19294BEE"/>
    <w:rsid w:val="193209BF"/>
    <w:rsid w:val="19B45ACD"/>
    <w:rsid w:val="19B82360"/>
    <w:rsid w:val="1A170D81"/>
    <w:rsid w:val="1A175CF9"/>
    <w:rsid w:val="1A67705D"/>
    <w:rsid w:val="1AE65B66"/>
    <w:rsid w:val="1AE85150"/>
    <w:rsid w:val="1B2F19E7"/>
    <w:rsid w:val="1B4E3FDE"/>
    <w:rsid w:val="1B841D61"/>
    <w:rsid w:val="1B8A2BB5"/>
    <w:rsid w:val="1BD23866"/>
    <w:rsid w:val="1BD72128"/>
    <w:rsid w:val="1C056FA5"/>
    <w:rsid w:val="1C245265"/>
    <w:rsid w:val="1CD57692"/>
    <w:rsid w:val="1CE2144E"/>
    <w:rsid w:val="1D0301C5"/>
    <w:rsid w:val="1D1A4B8A"/>
    <w:rsid w:val="1D736062"/>
    <w:rsid w:val="1E4E73CF"/>
    <w:rsid w:val="1E5829FE"/>
    <w:rsid w:val="1E621490"/>
    <w:rsid w:val="1EA351E9"/>
    <w:rsid w:val="1EA903AB"/>
    <w:rsid w:val="1F616B81"/>
    <w:rsid w:val="1FA44E20"/>
    <w:rsid w:val="211321A9"/>
    <w:rsid w:val="21620EBA"/>
    <w:rsid w:val="21664455"/>
    <w:rsid w:val="21C33E5B"/>
    <w:rsid w:val="2308148C"/>
    <w:rsid w:val="23307AF9"/>
    <w:rsid w:val="236D0268"/>
    <w:rsid w:val="237A624B"/>
    <w:rsid w:val="23F25A44"/>
    <w:rsid w:val="241460D4"/>
    <w:rsid w:val="24224366"/>
    <w:rsid w:val="24580EB3"/>
    <w:rsid w:val="24665653"/>
    <w:rsid w:val="24771D08"/>
    <w:rsid w:val="247F7195"/>
    <w:rsid w:val="24E1438D"/>
    <w:rsid w:val="250336D4"/>
    <w:rsid w:val="25042F50"/>
    <w:rsid w:val="256D11A9"/>
    <w:rsid w:val="2643559B"/>
    <w:rsid w:val="26671B50"/>
    <w:rsid w:val="26801C67"/>
    <w:rsid w:val="26826868"/>
    <w:rsid w:val="268B066B"/>
    <w:rsid w:val="26F62641"/>
    <w:rsid w:val="27381DFE"/>
    <w:rsid w:val="273F3E4C"/>
    <w:rsid w:val="27813931"/>
    <w:rsid w:val="27DC1E63"/>
    <w:rsid w:val="28C01AE1"/>
    <w:rsid w:val="28EB47C0"/>
    <w:rsid w:val="290C2857"/>
    <w:rsid w:val="29F512D2"/>
    <w:rsid w:val="2A0379BE"/>
    <w:rsid w:val="2A0C2B08"/>
    <w:rsid w:val="2C2B4E56"/>
    <w:rsid w:val="2CB54590"/>
    <w:rsid w:val="2D000B81"/>
    <w:rsid w:val="2D077D1B"/>
    <w:rsid w:val="2D323A1E"/>
    <w:rsid w:val="2D4E1B4A"/>
    <w:rsid w:val="2DD9156F"/>
    <w:rsid w:val="2DE149F1"/>
    <w:rsid w:val="2DF9365F"/>
    <w:rsid w:val="2E1B5457"/>
    <w:rsid w:val="2EE61EEC"/>
    <w:rsid w:val="2F11476D"/>
    <w:rsid w:val="2F3A07BA"/>
    <w:rsid w:val="2F67672A"/>
    <w:rsid w:val="2FE41218"/>
    <w:rsid w:val="300D0E9A"/>
    <w:rsid w:val="303C33DD"/>
    <w:rsid w:val="30406802"/>
    <w:rsid w:val="305C6356"/>
    <w:rsid w:val="306C752A"/>
    <w:rsid w:val="30823AF9"/>
    <w:rsid w:val="3141663E"/>
    <w:rsid w:val="31617F5F"/>
    <w:rsid w:val="318D6332"/>
    <w:rsid w:val="32513B3B"/>
    <w:rsid w:val="32A1456D"/>
    <w:rsid w:val="3308004C"/>
    <w:rsid w:val="33652D91"/>
    <w:rsid w:val="33E90DE4"/>
    <w:rsid w:val="34347C08"/>
    <w:rsid w:val="343A4B39"/>
    <w:rsid w:val="3476520B"/>
    <w:rsid w:val="353D5306"/>
    <w:rsid w:val="355913FA"/>
    <w:rsid w:val="35652D11"/>
    <w:rsid w:val="35B853ED"/>
    <w:rsid w:val="375F35F4"/>
    <w:rsid w:val="37930EAD"/>
    <w:rsid w:val="37941D54"/>
    <w:rsid w:val="37B4375D"/>
    <w:rsid w:val="38212C95"/>
    <w:rsid w:val="38663B23"/>
    <w:rsid w:val="38B71DEF"/>
    <w:rsid w:val="38CA70C8"/>
    <w:rsid w:val="392F53A1"/>
    <w:rsid w:val="39805C5C"/>
    <w:rsid w:val="399962A5"/>
    <w:rsid w:val="399D0481"/>
    <w:rsid w:val="39E04264"/>
    <w:rsid w:val="39ED1144"/>
    <w:rsid w:val="39EE4862"/>
    <w:rsid w:val="3A5D6D0F"/>
    <w:rsid w:val="3A774DB1"/>
    <w:rsid w:val="3A777E2A"/>
    <w:rsid w:val="3A8F5405"/>
    <w:rsid w:val="3AEE1BBC"/>
    <w:rsid w:val="3B5739EA"/>
    <w:rsid w:val="3B5D3491"/>
    <w:rsid w:val="3B784EDA"/>
    <w:rsid w:val="3BD67FDB"/>
    <w:rsid w:val="3BD72D9B"/>
    <w:rsid w:val="3C113283"/>
    <w:rsid w:val="3C9B15B6"/>
    <w:rsid w:val="3CAC3883"/>
    <w:rsid w:val="3CC70DB3"/>
    <w:rsid w:val="3D161C8A"/>
    <w:rsid w:val="3D3E68D1"/>
    <w:rsid w:val="3D4D4C59"/>
    <w:rsid w:val="3D69711E"/>
    <w:rsid w:val="3DC43CB0"/>
    <w:rsid w:val="3E3C5710"/>
    <w:rsid w:val="3E4C7007"/>
    <w:rsid w:val="3E9779DA"/>
    <w:rsid w:val="3EB21FFA"/>
    <w:rsid w:val="3EC625DE"/>
    <w:rsid w:val="3F42185E"/>
    <w:rsid w:val="40486442"/>
    <w:rsid w:val="40564267"/>
    <w:rsid w:val="40F36B34"/>
    <w:rsid w:val="414474A0"/>
    <w:rsid w:val="417E1989"/>
    <w:rsid w:val="41C53E00"/>
    <w:rsid w:val="41CB52C1"/>
    <w:rsid w:val="42A56144"/>
    <w:rsid w:val="43FE676D"/>
    <w:rsid w:val="440121DC"/>
    <w:rsid w:val="441B205D"/>
    <w:rsid w:val="44623A7B"/>
    <w:rsid w:val="44A65554"/>
    <w:rsid w:val="44C04BF0"/>
    <w:rsid w:val="45006B42"/>
    <w:rsid w:val="45116A2B"/>
    <w:rsid w:val="451F0721"/>
    <w:rsid w:val="45642D67"/>
    <w:rsid w:val="45844AB1"/>
    <w:rsid w:val="45A60B75"/>
    <w:rsid w:val="462F4410"/>
    <w:rsid w:val="465641D4"/>
    <w:rsid w:val="46870500"/>
    <w:rsid w:val="46BE42C0"/>
    <w:rsid w:val="47162CD4"/>
    <w:rsid w:val="47310F1D"/>
    <w:rsid w:val="4769647F"/>
    <w:rsid w:val="47D35990"/>
    <w:rsid w:val="48A81CE4"/>
    <w:rsid w:val="48E94D07"/>
    <w:rsid w:val="493F00A4"/>
    <w:rsid w:val="49766208"/>
    <w:rsid w:val="49C13256"/>
    <w:rsid w:val="49F91686"/>
    <w:rsid w:val="4A3D4619"/>
    <w:rsid w:val="4A9446B7"/>
    <w:rsid w:val="4B45414A"/>
    <w:rsid w:val="4C0D0B6F"/>
    <w:rsid w:val="4C1E7EC7"/>
    <w:rsid w:val="4C2D723C"/>
    <w:rsid w:val="4D3B53EA"/>
    <w:rsid w:val="4D5267A8"/>
    <w:rsid w:val="4D943DC3"/>
    <w:rsid w:val="4E021A2B"/>
    <w:rsid w:val="4E8B6183"/>
    <w:rsid w:val="4EC95524"/>
    <w:rsid w:val="4F7419F4"/>
    <w:rsid w:val="4FC10A6D"/>
    <w:rsid w:val="4FF02C25"/>
    <w:rsid w:val="503A5F69"/>
    <w:rsid w:val="51001E5C"/>
    <w:rsid w:val="51C5798A"/>
    <w:rsid w:val="51E02A2D"/>
    <w:rsid w:val="520B0525"/>
    <w:rsid w:val="52897263"/>
    <w:rsid w:val="52962984"/>
    <w:rsid w:val="52BA284F"/>
    <w:rsid w:val="52EE1039"/>
    <w:rsid w:val="534641EF"/>
    <w:rsid w:val="5371038D"/>
    <w:rsid w:val="53883F10"/>
    <w:rsid w:val="539D2568"/>
    <w:rsid w:val="54275607"/>
    <w:rsid w:val="544C2E22"/>
    <w:rsid w:val="5453480C"/>
    <w:rsid w:val="54AD4DC9"/>
    <w:rsid w:val="54F948F9"/>
    <w:rsid w:val="5501144E"/>
    <w:rsid w:val="551002E7"/>
    <w:rsid w:val="5536484D"/>
    <w:rsid w:val="55530C84"/>
    <w:rsid w:val="55DC1382"/>
    <w:rsid w:val="55DD5495"/>
    <w:rsid w:val="56DF56C9"/>
    <w:rsid w:val="574C12CF"/>
    <w:rsid w:val="57905228"/>
    <w:rsid w:val="57F619DF"/>
    <w:rsid w:val="599D3CA4"/>
    <w:rsid w:val="59A564F5"/>
    <w:rsid w:val="59B946E5"/>
    <w:rsid w:val="59DF376B"/>
    <w:rsid w:val="59FE516A"/>
    <w:rsid w:val="5A4E7C92"/>
    <w:rsid w:val="5BCD0098"/>
    <w:rsid w:val="5C2629FD"/>
    <w:rsid w:val="5C913413"/>
    <w:rsid w:val="5CA809E5"/>
    <w:rsid w:val="5CEF280A"/>
    <w:rsid w:val="5CF162C6"/>
    <w:rsid w:val="5D183752"/>
    <w:rsid w:val="5D2D7E9B"/>
    <w:rsid w:val="5D482F52"/>
    <w:rsid w:val="5D9E1FF5"/>
    <w:rsid w:val="5E284743"/>
    <w:rsid w:val="5E530AAE"/>
    <w:rsid w:val="5F062F93"/>
    <w:rsid w:val="5F0D0714"/>
    <w:rsid w:val="5F5C5D3C"/>
    <w:rsid w:val="5F6E5780"/>
    <w:rsid w:val="5F6F34F7"/>
    <w:rsid w:val="6017273B"/>
    <w:rsid w:val="602421A1"/>
    <w:rsid w:val="60284D36"/>
    <w:rsid w:val="602F7393"/>
    <w:rsid w:val="60353B65"/>
    <w:rsid w:val="606147C6"/>
    <w:rsid w:val="606161EC"/>
    <w:rsid w:val="60936716"/>
    <w:rsid w:val="620677CA"/>
    <w:rsid w:val="622F297A"/>
    <w:rsid w:val="624B3CBB"/>
    <w:rsid w:val="62AD6256"/>
    <w:rsid w:val="62AE55DA"/>
    <w:rsid w:val="63506DAF"/>
    <w:rsid w:val="637E2FA9"/>
    <w:rsid w:val="638710EA"/>
    <w:rsid w:val="638E58F2"/>
    <w:rsid w:val="6397304D"/>
    <w:rsid w:val="63E71611"/>
    <w:rsid w:val="63F17926"/>
    <w:rsid w:val="643134D0"/>
    <w:rsid w:val="647C53D5"/>
    <w:rsid w:val="654E5732"/>
    <w:rsid w:val="657A235B"/>
    <w:rsid w:val="65893532"/>
    <w:rsid w:val="65903B51"/>
    <w:rsid w:val="65EA0836"/>
    <w:rsid w:val="65EF59CE"/>
    <w:rsid w:val="660C47D4"/>
    <w:rsid w:val="66236821"/>
    <w:rsid w:val="67043303"/>
    <w:rsid w:val="67A10957"/>
    <w:rsid w:val="68174DFB"/>
    <w:rsid w:val="68484767"/>
    <w:rsid w:val="68C26274"/>
    <w:rsid w:val="68E716E1"/>
    <w:rsid w:val="69A93C0F"/>
    <w:rsid w:val="69FF42C1"/>
    <w:rsid w:val="6A1E3CB2"/>
    <w:rsid w:val="6B1D4C15"/>
    <w:rsid w:val="6B1F4648"/>
    <w:rsid w:val="6B303EBA"/>
    <w:rsid w:val="6B6C7460"/>
    <w:rsid w:val="6B7C305B"/>
    <w:rsid w:val="6B806814"/>
    <w:rsid w:val="6BB0712D"/>
    <w:rsid w:val="6BF5621E"/>
    <w:rsid w:val="6C26742C"/>
    <w:rsid w:val="6C710709"/>
    <w:rsid w:val="6C843D87"/>
    <w:rsid w:val="6C941C0D"/>
    <w:rsid w:val="6CC62BF6"/>
    <w:rsid w:val="6D2B5FF8"/>
    <w:rsid w:val="6E017EE8"/>
    <w:rsid w:val="6E5164A2"/>
    <w:rsid w:val="6EBB07EF"/>
    <w:rsid w:val="6EF55E4E"/>
    <w:rsid w:val="6F2802FF"/>
    <w:rsid w:val="6F541E4C"/>
    <w:rsid w:val="70154BC8"/>
    <w:rsid w:val="710F556C"/>
    <w:rsid w:val="71C7473B"/>
    <w:rsid w:val="727861A7"/>
    <w:rsid w:val="728A3E23"/>
    <w:rsid w:val="72E203D9"/>
    <w:rsid w:val="72EC662E"/>
    <w:rsid w:val="73321508"/>
    <w:rsid w:val="73C25B51"/>
    <w:rsid w:val="740C1233"/>
    <w:rsid w:val="74436101"/>
    <w:rsid w:val="745523A6"/>
    <w:rsid w:val="74DA183A"/>
    <w:rsid w:val="759C270A"/>
    <w:rsid w:val="76140EBA"/>
    <w:rsid w:val="76801ED6"/>
    <w:rsid w:val="769F1BAA"/>
    <w:rsid w:val="773E4A6E"/>
    <w:rsid w:val="785F4BE6"/>
    <w:rsid w:val="78AE658D"/>
    <w:rsid w:val="795D53F4"/>
    <w:rsid w:val="79982D33"/>
    <w:rsid w:val="79E27898"/>
    <w:rsid w:val="7A9E06E6"/>
    <w:rsid w:val="7AB96AE9"/>
    <w:rsid w:val="7B613AEB"/>
    <w:rsid w:val="7B9F3CA0"/>
    <w:rsid w:val="7C4E37F8"/>
    <w:rsid w:val="7C54647E"/>
    <w:rsid w:val="7C5C390F"/>
    <w:rsid w:val="7C777290"/>
    <w:rsid w:val="7D28421B"/>
    <w:rsid w:val="7D297F28"/>
    <w:rsid w:val="7D554383"/>
    <w:rsid w:val="7D6E1488"/>
    <w:rsid w:val="7D7841E5"/>
    <w:rsid w:val="7D7C0D84"/>
    <w:rsid w:val="7DF44D96"/>
    <w:rsid w:val="7DFE3311"/>
    <w:rsid w:val="7E293DB0"/>
    <w:rsid w:val="7E3D3EC3"/>
    <w:rsid w:val="7E901C90"/>
    <w:rsid w:val="7EF177C8"/>
    <w:rsid w:val="7EFF1761"/>
    <w:rsid w:val="7F027A29"/>
    <w:rsid w:val="7F9B77E3"/>
    <w:rsid w:val="7FDB0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063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B40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B4063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4B40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B4063"/>
    <w:rPr>
      <w:sz w:val="18"/>
      <w:szCs w:val="18"/>
    </w:rPr>
  </w:style>
  <w:style w:type="table" w:styleId="TableGrid">
    <w:name w:val="Table Grid"/>
    <w:basedOn w:val="TableNormal"/>
    <w:uiPriority w:val="99"/>
    <w:rsid w:val="004B4063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7</Pages>
  <Words>1056</Words>
  <Characters>6024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2019年格尔木市公益性岗位招聘公示表</dc:title>
  <dc:subject/>
  <dc:creator>LENOVO</dc:creator>
  <cp:keywords/>
  <dc:description/>
  <cp:lastModifiedBy>孙雷</cp:lastModifiedBy>
  <cp:revision>2</cp:revision>
  <cp:lastPrinted>2019-04-08T04:08:00Z</cp:lastPrinted>
  <dcterms:created xsi:type="dcterms:W3CDTF">2019-04-09T14:01:00Z</dcterms:created>
  <dcterms:modified xsi:type="dcterms:W3CDTF">2019-04-09T14:01:00Z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