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22" w:tblpY="810"/>
        <w:tblW w:w="10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413"/>
        <w:gridCol w:w="926"/>
        <w:gridCol w:w="281"/>
        <w:gridCol w:w="259"/>
        <w:gridCol w:w="1086"/>
        <w:gridCol w:w="644"/>
        <w:gridCol w:w="30"/>
        <w:gridCol w:w="574"/>
        <w:gridCol w:w="1013"/>
        <w:gridCol w:w="384"/>
        <w:gridCol w:w="1432"/>
        <w:gridCol w:w="2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60" w:lineRule="auto"/>
              <w:ind w:left="-168" w:firstLine="224" w:firstLineChars="8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出生日期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ind w:firstLine="600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426" w:type="dxa"/>
            <w:vMerge w:val="restart"/>
            <w:vAlign w:val="center"/>
          </w:tcPr>
          <w:p>
            <w:pPr>
              <w:spacing w:line="360" w:lineRule="auto"/>
              <w:ind w:firstLine="750" w:firstLineChars="250"/>
              <w:jc w:val="lef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现户口</w:t>
            </w:r>
          </w:p>
          <w:p>
            <w:pPr>
              <w:spacing w:line="400" w:lineRule="exact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所在地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婚否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最高学历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毕业学校</w:t>
            </w:r>
          </w:p>
        </w:tc>
        <w:tc>
          <w:tcPr>
            <w:tcW w:w="3800" w:type="dxa"/>
            <w:gridSpan w:val="7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60" w:lineRule="auto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专业年限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工作年限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专业职称</w:t>
            </w:r>
          </w:p>
        </w:tc>
        <w:tc>
          <w:tcPr>
            <w:tcW w:w="2426" w:type="dxa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196" w:type="dxa"/>
            <w:gridSpan w:val="5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4242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求职意向</w:t>
            </w:r>
          </w:p>
        </w:tc>
        <w:tc>
          <w:tcPr>
            <w:tcW w:w="9055" w:type="dxa"/>
            <w:gridSpan w:val="11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1" w:type="dxa"/>
            <w:vMerge w:val="restart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工作经历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起止年月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spacing w:line="360" w:lineRule="auto"/>
              <w:ind w:firstLine="56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公司名称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岗位</w:t>
            </w:r>
          </w:p>
        </w:tc>
        <w:tc>
          <w:tcPr>
            <w:tcW w:w="4242" w:type="dxa"/>
            <w:gridSpan w:val="3"/>
            <w:vAlign w:val="center"/>
          </w:tcPr>
          <w:p>
            <w:pPr>
              <w:spacing w:line="360" w:lineRule="auto"/>
              <w:ind w:firstLine="56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1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spacing w:line="360" w:lineRule="auto"/>
              <w:ind w:firstLine="56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42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1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spacing w:line="360" w:lineRule="auto"/>
              <w:ind w:firstLine="56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42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1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spacing w:line="360" w:lineRule="auto"/>
              <w:ind w:firstLine="56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42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1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spacing w:line="360" w:lineRule="auto"/>
              <w:ind w:firstLine="56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42" w:type="dxa"/>
            <w:gridSpan w:val="3"/>
            <w:vAlign w:val="center"/>
          </w:tcPr>
          <w:p>
            <w:pPr>
              <w:spacing w:line="360" w:lineRule="auto"/>
              <w:ind w:firstLine="56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10439" w:type="dxa"/>
            <w:gridSpan w:val="13"/>
            <w:vAlign w:val="top"/>
          </w:tcPr>
          <w:p>
            <w:pPr>
              <w:spacing w:line="360" w:lineRule="auto"/>
              <w:ind w:firstLine="0" w:firstLineChars="0"/>
              <w:rPr>
                <w:rFonts w:hint="eastAsia"/>
                <w:bCs/>
                <w:color w:val="2B2B2B"/>
                <w:sz w:val="28"/>
                <w:szCs w:val="28"/>
              </w:rPr>
            </w:pPr>
            <w:r>
              <w:rPr>
                <w:rFonts w:hint="eastAsia"/>
                <w:bCs/>
                <w:color w:val="2B2B2B"/>
                <w:sz w:val="28"/>
                <w:szCs w:val="28"/>
              </w:rPr>
              <w:t>工作能力及其他专长：</w:t>
            </w:r>
          </w:p>
          <w:p>
            <w:pPr>
              <w:spacing w:line="360" w:lineRule="auto"/>
              <w:ind w:firstLine="0" w:firstLineChars="0"/>
              <w:rPr>
                <w:rFonts w:hint="eastAsia"/>
                <w:b/>
                <w:bCs/>
                <w:color w:val="2B2B2B"/>
                <w:sz w:val="28"/>
                <w:szCs w:val="28"/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/>
                <w:b/>
                <w:bCs/>
                <w:color w:val="2B2B2B"/>
                <w:sz w:val="28"/>
                <w:szCs w:val="28"/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/>
                <w:b/>
                <w:bCs/>
                <w:color w:val="2B2B2B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0439" w:type="dxa"/>
            <w:gridSpan w:val="13"/>
            <w:vAlign w:val="top"/>
          </w:tcPr>
          <w:p>
            <w:pPr>
              <w:spacing w:before="75" w:beforeLines="0" w:after="100" w:afterLines="0" w:afterAutospacing="1" w:line="360" w:lineRule="exact"/>
              <w:ind w:firstLine="0" w:firstLineChars="0"/>
              <w:rPr>
                <w:rFonts w:hint="eastAsia" w:ascii="宋体" w:hAnsi="宋体" w:cs="宋体"/>
                <w:spacing w:val="15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15"/>
                <w:sz w:val="28"/>
                <w:szCs w:val="28"/>
              </w:rPr>
              <w:t>自我评价：</w:t>
            </w:r>
          </w:p>
        </w:tc>
      </w:tr>
    </w:tbl>
    <w:p>
      <w:pPr>
        <w:rPr>
          <w:rFonts w:hint="eastAsia" w:ascii="仿宋_GB2312" w:hAnsi="宋体" w:cs="宋体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三水区水利投资建设有限公司工作人员报名表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0460F"/>
    <w:rsid w:val="00643D88"/>
    <w:rsid w:val="04900FD1"/>
    <w:rsid w:val="0C4E1693"/>
    <w:rsid w:val="52F0460F"/>
    <w:rsid w:val="6D535020"/>
    <w:rsid w:val="6E83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200" w:firstLineChars="200"/>
      <w:outlineLvl w:val="0"/>
    </w:pPr>
    <w:rPr>
      <w:rFonts w:ascii="仿宋_GB2312" w:eastAsia="黑体"/>
      <w:bCs/>
      <w:kern w:val="44"/>
      <w:sz w:val="32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2018-08-17T02:18:00Z</dcterms:created>
  <dc:creator>l-Ay_﹏.</dc:creator>
  <cp:lastModifiedBy>l-Ay_﹏.</cp:lastModifiedBy>
  <cp:lastPrinted>2018-09-19T01:04:00Z</cp:lastPrinted>
  <dcterms:modified xsi:type="dcterms:W3CDTF">2018-09-19T02:06:30Z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