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08" w:rsidRDefault="007F6A76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宋体" w:hAnsi="宋体" w:cs="宋体"/>
          <w:color w:val="323232"/>
          <w:kern w:val="0"/>
          <w:sz w:val="28"/>
          <w:szCs w:val="28"/>
        </w:rPr>
      </w:pPr>
      <w:r>
        <w:rPr>
          <w:rFonts w:ascii="宋体" w:hAnsi="宋体" w:cs="宋体" w:hint="eastAsia"/>
          <w:color w:val="323232"/>
          <w:kern w:val="0"/>
          <w:sz w:val="28"/>
          <w:szCs w:val="28"/>
        </w:rPr>
        <w:t>附件</w:t>
      </w:r>
      <w:r w:rsidR="000165C6">
        <w:rPr>
          <w:rFonts w:ascii="宋体" w:hAnsi="宋体" w:cs="宋体" w:hint="eastAsia"/>
          <w:color w:val="323232"/>
          <w:kern w:val="0"/>
          <w:sz w:val="28"/>
          <w:szCs w:val="28"/>
        </w:rPr>
        <w:t>1</w:t>
      </w:r>
    </w:p>
    <w:p w:rsidR="00CE0708" w:rsidRDefault="007F6A76">
      <w:pPr>
        <w:spacing w:line="520" w:lineRule="exact"/>
        <w:jc w:val="center"/>
        <w:rPr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吉安市新庐陵公司公开招聘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工作人员</w:t>
      </w:r>
      <w:r>
        <w:rPr>
          <w:rFonts w:hint="eastAsia"/>
          <w:bCs/>
          <w:color w:val="000000"/>
          <w:sz w:val="32"/>
          <w:szCs w:val="32"/>
        </w:rPr>
        <w:t>报名表</w:t>
      </w:r>
    </w:p>
    <w:p w:rsidR="00CE0708" w:rsidRDefault="00CE0708">
      <w:pPr>
        <w:spacing w:line="520" w:lineRule="exact"/>
        <w:jc w:val="center"/>
        <w:rPr>
          <w:b/>
          <w:bCs/>
          <w:color w:val="000000"/>
          <w:spacing w:val="-10"/>
          <w:sz w:val="32"/>
          <w:szCs w:val="3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6"/>
        <w:gridCol w:w="1910"/>
        <w:gridCol w:w="415"/>
        <w:gridCol w:w="334"/>
        <w:gridCol w:w="563"/>
        <w:gridCol w:w="308"/>
        <w:gridCol w:w="412"/>
        <w:gridCol w:w="720"/>
        <w:gridCol w:w="968"/>
        <w:gridCol w:w="835"/>
        <w:gridCol w:w="1829"/>
      </w:tblGrid>
      <w:tr w:rsidR="00CE0708">
        <w:trPr>
          <w:cantSplit/>
          <w:trHeight w:val="649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CE0708">
        <w:trPr>
          <w:cantSplit/>
          <w:trHeight w:val="55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出生年月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参加工作时间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户口所在地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婚否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748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毕业学校及专业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有何特长</w:t>
            </w:r>
          </w:p>
        </w:tc>
        <w:tc>
          <w:tcPr>
            <w:tcW w:w="3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767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5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现居住地址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6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现工作单位及职务</w:t>
            </w:r>
          </w:p>
        </w:tc>
        <w:tc>
          <w:tcPr>
            <w:tcW w:w="353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0165C6" w:rsidTr="008678A0">
        <w:trPr>
          <w:cantSplit/>
          <w:trHeight w:val="563"/>
          <w:jc w:val="center"/>
        </w:trPr>
        <w:tc>
          <w:tcPr>
            <w:tcW w:w="12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165C6" w:rsidRDefault="000165C6"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应聘岗位</w:t>
            </w:r>
          </w:p>
        </w:tc>
        <w:tc>
          <w:tcPr>
            <w:tcW w:w="8294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165C6" w:rsidRDefault="000165C6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简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在何单位学习或工作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5C6" w:rsidRDefault="000165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证明人及</w:t>
            </w:r>
          </w:p>
          <w:p w:rsidR="00CE0708" w:rsidRDefault="000165C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553"/>
          <w:jc w:val="center"/>
        </w:trPr>
        <w:tc>
          <w:tcPr>
            <w:tcW w:w="8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widowControl/>
              <w:jc w:val="center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E0708">
        <w:trPr>
          <w:cantSplit/>
          <w:trHeight w:val="2115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ind w:firstLineChars="150" w:firstLine="315"/>
              <w:rPr>
                <w:color w:val="000000"/>
                <w:szCs w:val="21"/>
              </w:rPr>
            </w:pPr>
          </w:p>
          <w:p w:rsidR="00CE0708" w:rsidRDefault="00CE0708">
            <w:pPr>
              <w:spacing w:line="240" w:lineRule="exact"/>
              <w:ind w:firstLineChars="150" w:firstLine="315"/>
              <w:rPr>
                <w:color w:val="000000"/>
                <w:szCs w:val="21"/>
              </w:rPr>
            </w:pPr>
          </w:p>
          <w:p w:rsidR="00CE0708" w:rsidRDefault="007F6A76">
            <w:pPr>
              <w:spacing w:line="24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</w:t>
            </w:r>
            <w:r w:rsidR="000165C6">
              <w:rPr>
                <w:rFonts w:hint="eastAsia"/>
                <w:color w:val="000000"/>
                <w:szCs w:val="21"/>
              </w:rPr>
              <w:t>资格</w:t>
            </w:r>
            <w:r>
              <w:rPr>
                <w:rFonts w:hint="eastAsia"/>
                <w:color w:val="000000"/>
                <w:szCs w:val="21"/>
              </w:rPr>
              <w:t>条件。如有虚假，所产生的一切后果由本人承担。</w:t>
            </w:r>
          </w:p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 w:rsidR="00CE0708" w:rsidRDefault="00CE0708">
            <w:pPr>
              <w:spacing w:line="240" w:lineRule="exact"/>
              <w:rPr>
                <w:color w:val="000000"/>
                <w:szCs w:val="21"/>
              </w:rPr>
            </w:pPr>
          </w:p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应聘人签名（手写）：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CE0708">
        <w:trPr>
          <w:cantSplit/>
          <w:trHeight w:val="1237"/>
          <w:jc w:val="center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格审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查意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68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708" w:rsidRDefault="00CE0708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（盖章）</w:t>
            </w:r>
          </w:p>
          <w:p w:rsidR="00CE0708" w:rsidRDefault="007F6A7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CE0708" w:rsidRDefault="007F6A76">
      <w:r>
        <w:rPr>
          <w:rFonts w:hint="eastAsia"/>
        </w:rPr>
        <w:t>说明：本表一式一份，报名表上的信息必须全部填写</w:t>
      </w:r>
    </w:p>
    <w:p w:rsidR="00CE0708" w:rsidRDefault="00CE0708">
      <w:bookmarkStart w:id="0" w:name="_GoBack"/>
      <w:bookmarkEnd w:id="0"/>
    </w:p>
    <w:sectPr w:rsidR="00CE0708" w:rsidSect="00CE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1A" w:rsidRDefault="0008461A" w:rsidP="0087242E">
      <w:r>
        <w:separator/>
      </w:r>
    </w:p>
  </w:endnote>
  <w:endnote w:type="continuationSeparator" w:id="0">
    <w:p w:rsidR="0008461A" w:rsidRDefault="0008461A" w:rsidP="00872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1A" w:rsidRDefault="0008461A" w:rsidP="0087242E">
      <w:r>
        <w:separator/>
      </w:r>
    </w:p>
  </w:footnote>
  <w:footnote w:type="continuationSeparator" w:id="0">
    <w:p w:rsidR="0008461A" w:rsidRDefault="0008461A" w:rsidP="00872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470F9C"/>
    <w:rsid w:val="000165C6"/>
    <w:rsid w:val="00076877"/>
    <w:rsid w:val="0008461A"/>
    <w:rsid w:val="003659AF"/>
    <w:rsid w:val="00791720"/>
    <w:rsid w:val="007F6A76"/>
    <w:rsid w:val="0087242E"/>
    <w:rsid w:val="008C406C"/>
    <w:rsid w:val="009574D3"/>
    <w:rsid w:val="00C0426C"/>
    <w:rsid w:val="00C43548"/>
    <w:rsid w:val="00C71024"/>
    <w:rsid w:val="00CE0708"/>
    <w:rsid w:val="00E91C37"/>
    <w:rsid w:val="00F95657"/>
    <w:rsid w:val="0B470F9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42E"/>
    <w:rPr>
      <w:kern w:val="2"/>
      <w:sz w:val="18"/>
      <w:szCs w:val="18"/>
    </w:rPr>
  </w:style>
  <w:style w:type="paragraph" w:styleId="a4">
    <w:name w:val="footer"/>
    <w:basedOn w:val="a"/>
    <w:link w:val="Char0"/>
    <w:rsid w:val="00872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4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175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???????</cp:lastModifiedBy>
  <cp:revision>7</cp:revision>
  <cp:lastPrinted>2019-01-25T01:17:00Z</cp:lastPrinted>
  <dcterms:created xsi:type="dcterms:W3CDTF">2018-05-23T00:49:00Z</dcterms:created>
  <dcterms:modified xsi:type="dcterms:W3CDTF">2019-01-25T03:41:00Z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