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B7" w:rsidRPr="0037000B" w:rsidRDefault="002D52B7" w:rsidP="001A5748">
      <w:pPr>
        <w:jc w:val="center"/>
        <w:rPr>
          <w:rFonts w:ascii="黑体" w:eastAsia="黑体" w:hAnsi="黑体" w:cs="宋体"/>
          <w:b/>
          <w:bCs/>
          <w:color w:val="000000"/>
          <w:sz w:val="36"/>
          <w:szCs w:val="36"/>
        </w:rPr>
      </w:pPr>
      <w:r w:rsidRPr="0037000B">
        <w:rPr>
          <w:rFonts w:ascii="黑体" w:eastAsia="黑体" w:hAnsi="黑体" w:cs="宋体" w:hint="eastAsia"/>
          <w:b/>
          <w:bCs/>
          <w:color w:val="000000"/>
          <w:sz w:val="36"/>
          <w:szCs w:val="36"/>
        </w:rPr>
        <w:t>枣庄市公安局公开招聘警务辅助人员报名登记表</w:t>
      </w:r>
    </w:p>
    <w:p w:rsidR="002D52B7" w:rsidRDefault="002D52B7" w:rsidP="002E5E06">
      <w:pPr>
        <w:ind w:firstLineChars="2093" w:firstLine="31680"/>
        <w:jc w:val="left"/>
        <w:rPr>
          <w:rFonts w:ascii="新宋体" w:eastAsia="新宋体" w:hAnsi="新宋体" w:cs="宋体"/>
          <w:b/>
          <w:color w:val="000000"/>
          <w:kern w:val="0"/>
          <w:sz w:val="24"/>
        </w:rPr>
      </w:pPr>
      <w:r w:rsidRPr="00E74B69">
        <w:rPr>
          <w:rFonts w:ascii="新宋体" w:eastAsia="新宋体" w:hAnsi="新宋体" w:cs="宋体" w:hint="eastAsia"/>
          <w:b/>
          <w:color w:val="000000"/>
          <w:kern w:val="0"/>
          <w:sz w:val="24"/>
        </w:rPr>
        <w:t>报名序号</w:t>
      </w:r>
      <w:r>
        <w:rPr>
          <w:rFonts w:ascii="新宋体" w:eastAsia="新宋体" w:hAnsi="新宋体" w:cs="宋体" w:hint="eastAsia"/>
          <w:b/>
          <w:color w:val="000000"/>
          <w:kern w:val="0"/>
          <w:sz w:val="24"/>
        </w:rPr>
        <w:t>（由组织考试方编写）</w:t>
      </w:r>
      <w:r w:rsidRPr="00E74B69">
        <w:rPr>
          <w:rFonts w:ascii="新宋体" w:eastAsia="新宋体" w:hAnsi="新宋体" w:cs="宋体" w:hint="eastAsia"/>
          <w:b/>
          <w:color w:val="000000"/>
          <w:kern w:val="0"/>
          <w:sz w:val="24"/>
        </w:rPr>
        <w:t>：</w:t>
      </w:r>
      <w:r w:rsidRPr="00E74B69">
        <w:rPr>
          <w:rFonts w:ascii="新宋体" w:eastAsia="新宋体" w:hAnsi="新宋体" w:cs="宋体"/>
          <w:b/>
          <w:color w:val="000000"/>
          <w:kern w:val="0"/>
          <w:sz w:val="24"/>
        </w:rPr>
        <w:t xml:space="preserve">    </w:t>
      </w:r>
    </w:p>
    <w:tbl>
      <w:tblPr>
        <w:tblW w:w="9655" w:type="dxa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9"/>
        <w:gridCol w:w="1128"/>
        <w:gridCol w:w="722"/>
        <w:gridCol w:w="645"/>
        <w:gridCol w:w="249"/>
        <w:gridCol w:w="715"/>
        <w:gridCol w:w="46"/>
        <w:gridCol w:w="237"/>
        <w:gridCol w:w="1276"/>
        <w:gridCol w:w="1509"/>
        <w:gridCol w:w="192"/>
        <w:gridCol w:w="1637"/>
      </w:tblGrid>
      <w:tr w:rsidR="002D52B7" w:rsidTr="00291089">
        <w:trPr>
          <w:trHeight w:val="567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姓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性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247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0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(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近期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1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寸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正面免冠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彩照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)</w:t>
            </w:r>
          </w:p>
        </w:tc>
      </w:tr>
      <w:tr w:rsidR="002D52B7" w:rsidTr="00291089">
        <w:trPr>
          <w:trHeight w:val="567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民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247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0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567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032" w:type="dxa"/>
            <w:gridSpan w:val="6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567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学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历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2D52B7" w:rsidRPr="00522654" w:rsidRDefault="002D52B7" w:rsidP="000E5E4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毕业院校</w:t>
            </w:r>
          </w:p>
          <w:p w:rsidR="002D52B7" w:rsidRPr="00522654" w:rsidRDefault="002D52B7" w:rsidP="000E5E4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032" w:type="dxa"/>
            <w:gridSpan w:val="6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291089">
        <w:trPr>
          <w:trHeight w:val="315"/>
          <w:jc w:val="center"/>
        </w:trPr>
        <w:tc>
          <w:tcPr>
            <w:tcW w:w="1299" w:type="dxa"/>
            <w:vMerge w:val="restart"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工作（入伍）时间</w:t>
            </w:r>
          </w:p>
        </w:tc>
        <w:tc>
          <w:tcPr>
            <w:tcW w:w="1128" w:type="dxa"/>
            <w:vMerge w:val="restart"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Merge w:val="restart"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2523" w:type="dxa"/>
            <w:gridSpan w:val="5"/>
            <w:vMerge w:val="restart"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2D52B7" w:rsidRPr="00522654" w:rsidRDefault="002D52B7" w:rsidP="00B309D9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双眼裸视</w:t>
            </w:r>
          </w:p>
        </w:tc>
        <w:tc>
          <w:tcPr>
            <w:tcW w:w="1829" w:type="dxa"/>
            <w:gridSpan w:val="2"/>
            <w:vAlign w:val="center"/>
          </w:tcPr>
          <w:p w:rsidR="002D52B7" w:rsidRPr="00522654" w:rsidRDefault="002D52B7" w:rsidP="000E5E43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左眼：</w:t>
            </w:r>
          </w:p>
        </w:tc>
      </w:tr>
      <w:tr w:rsidR="002D52B7" w:rsidTr="00291089">
        <w:trPr>
          <w:trHeight w:val="294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vMerge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gridSpan w:val="5"/>
            <w:vMerge/>
            <w:vAlign w:val="center"/>
          </w:tcPr>
          <w:p w:rsidR="002D52B7" w:rsidRPr="00522654" w:rsidRDefault="002D52B7" w:rsidP="00F10351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Merge/>
            <w:vAlign w:val="center"/>
          </w:tcPr>
          <w:p w:rsidR="002D52B7" w:rsidRPr="00522654" w:rsidRDefault="002D52B7" w:rsidP="00B309D9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D52B7" w:rsidRPr="00522654" w:rsidRDefault="002D52B7" w:rsidP="000E5E43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右眼：</w:t>
            </w:r>
          </w:p>
        </w:tc>
      </w:tr>
      <w:tr w:rsidR="002D52B7" w:rsidTr="00291089">
        <w:trPr>
          <w:trHeight w:val="648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417630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退役时间</w:t>
            </w:r>
          </w:p>
        </w:tc>
        <w:tc>
          <w:tcPr>
            <w:tcW w:w="1128" w:type="dxa"/>
            <w:vAlign w:val="center"/>
          </w:tcPr>
          <w:p w:rsidR="002D52B7" w:rsidRPr="00522654" w:rsidRDefault="002D52B7" w:rsidP="00417630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2D52B7" w:rsidRPr="00522654" w:rsidRDefault="002D52B7" w:rsidP="00067E99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有何专业技</w:t>
            </w:r>
          </w:p>
          <w:p w:rsidR="002D52B7" w:rsidRPr="00522654" w:rsidRDefault="002D52B7" w:rsidP="00067E99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术或专长</w:t>
            </w:r>
          </w:p>
        </w:tc>
        <w:tc>
          <w:tcPr>
            <w:tcW w:w="2523" w:type="dxa"/>
            <w:gridSpan w:val="5"/>
            <w:vAlign w:val="center"/>
          </w:tcPr>
          <w:p w:rsidR="002D52B7" w:rsidRPr="00522654" w:rsidRDefault="002D52B7" w:rsidP="00AC7636">
            <w:pPr>
              <w:jc w:val="lef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Align w:val="center"/>
          </w:tcPr>
          <w:p w:rsidR="002D52B7" w:rsidRPr="00522654" w:rsidRDefault="002D52B7" w:rsidP="00A2758C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身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高</w:t>
            </w:r>
          </w:p>
        </w:tc>
        <w:tc>
          <w:tcPr>
            <w:tcW w:w="1829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   cm</w:t>
            </w:r>
          </w:p>
        </w:tc>
      </w:tr>
      <w:tr w:rsidR="002D52B7" w:rsidTr="00291089">
        <w:trPr>
          <w:trHeight w:val="567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5018" w:type="dxa"/>
            <w:gridSpan w:val="8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户籍所在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地派出所</w:t>
            </w:r>
          </w:p>
        </w:tc>
        <w:tc>
          <w:tcPr>
            <w:tcW w:w="1829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291089">
        <w:trPr>
          <w:trHeight w:val="567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联系电话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59" w:type="dxa"/>
            <w:gridSpan w:val="5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联系电话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338" w:type="dxa"/>
            <w:gridSpan w:val="3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2119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个人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学习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工作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8356" w:type="dxa"/>
            <w:gridSpan w:val="11"/>
          </w:tcPr>
          <w:p w:rsidR="002D52B7" w:rsidRPr="00522654" w:rsidRDefault="002D52B7" w:rsidP="00A46FBE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（从高中填起）</w:t>
            </w: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 w:val="restart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家庭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成员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及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主要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社会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关系</w:t>
            </w:r>
          </w:p>
          <w:p w:rsidR="002D52B7" w:rsidRPr="00522654" w:rsidRDefault="002D52B7" w:rsidP="0037000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姓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AF5A2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出生</w:t>
            </w:r>
          </w:p>
          <w:p w:rsidR="002D52B7" w:rsidRPr="00522654" w:rsidRDefault="002D52B7" w:rsidP="00AF5A2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24217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政治</w:t>
            </w:r>
          </w:p>
          <w:p w:rsidR="002D52B7" w:rsidRPr="00522654" w:rsidRDefault="002D52B7" w:rsidP="00242173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工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作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单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位</w:t>
            </w:r>
          </w:p>
        </w:tc>
        <w:tc>
          <w:tcPr>
            <w:tcW w:w="1637" w:type="dxa"/>
            <w:vAlign w:val="center"/>
          </w:tcPr>
          <w:p w:rsidR="002D52B7" w:rsidRPr="00522654" w:rsidRDefault="002D52B7" w:rsidP="0037000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职务及说明</w:t>
            </w: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Tr="0037000B">
        <w:trPr>
          <w:trHeight w:val="405"/>
          <w:jc w:val="center"/>
        </w:trPr>
        <w:tc>
          <w:tcPr>
            <w:tcW w:w="1299" w:type="dxa"/>
            <w:vMerge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3214" w:type="dxa"/>
            <w:gridSpan w:val="4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</w:tc>
      </w:tr>
      <w:tr w:rsidR="002D52B7" w:rsidRPr="0037000B" w:rsidTr="0037000B">
        <w:trPr>
          <w:trHeight w:val="1083"/>
          <w:jc w:val="center"/>
        </w:trPr>
        <w:tc>
          <w:tcPr>
            <w:tcW w:w="1299" w:type="dxa"/>
            <w:vAlign w:val="center"/>
          </w:tcPr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资格审查</w:t>
            </w:r>
          </w:p>
          <w:p w:rsidR="002D52B7" w:rsidRPr="00522654" w:rsidRDefault="002D52B7" w:rsidP="00320A05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意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见</w:t>
            </w:r>
          </w:p>
        </w:tc>
        <w:tc>
          <w:tcPr>
            <w:tcW w:w="8356" w:type="dxa"/>
            <w:gridSpan w:val="11"/>
            <w:vAlign w:val="center"/>
          </w:tcPr>
          <w:p w:rsidR="002D52B7" w:rsidRPr="00522654" w:rsidRDefault="002D52B7" w:rsidP="00291089">
            <w:pPr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审查人（签字）：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            </w:t>
            </w:r>
            <w:bookmarkStart w:id="0" w:name="_GoBack"/>
            <w:bookmarkEnd w:id="0"/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复核人（签字）：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                </w:t>
            </w:r>
          </w:p>
          <w:p w:rsidR="002D52B7" w:rsidRPr="00522654" w:rsidRDefault="002D52B7" w:rsidP="0037000B">
            <w:pPr>
              <w:jc w:val="center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</w:p>
          <w:p w:rsidR="002D52B7" w:rsidRPr="00522654" w:rsidRDefault="002D52B7" w:rsidP="001D5754">
            <w:pPr>
              <w:jc w:val="right"/>
              <w:rPr>
                <w:rFonts w:ascii="新宋体" w:eastAsia="新宋体" w:hAnsi="新宋体" w:cs="宋体"/>
                <w:color w:val="000000"/>
                <w:kern w:val="0"/>
                <w:sz w:val="22"/>
              </w:rPr>
            </w:pP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201</w:t>
            </w:r>
            <w:r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>9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年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月</w:t>
            </w:r>
            <w:r w:rsidRPr="00522654">
              <w:rPr>
                <w:rFonts w:ascii="新宋体" w:eastAsia="新宋体" w:hAnsi="新宋体" w:cs="宋体"/>
                <w:color w:val="000000"/>
                <w:kern w:val="0"/>
                <w:sz w:val="22"/>
              </w:rPr>
              <w:t xml:space="preserve">   </w:t>
            </w:r>
            <w:r w:rsidRPr="00522654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2D52B7" w:rsidRDefault="002D52B7" w:rsidP="002D52B7">
      <w:pPr>
        <w:ind w:leftChars="135" w:left="31680" w:rightChars="134" w:right="31680" w:firstLine="435"/>
        <w:jc w:val="left"/>
        <w:rPr>
          <w:rFonts w:ascii="新宋体" w:eastAsia="新宋体" w:hAnsi="新宋体" w:cs="宋体"/>
          <w:b/>
          <w:color w:val="000000"/>
          <w:kern w:val="0"/>
          <w:sz w:val="22"/>
        </w:rPr>
      </w:pPr>
      <w:r w:rsidRPr="0037000B">
        <w:rPr>
          <w:rFonts w:ascii="新宋体" w:eastAsia="新宋体" w:hAnsi="新宋体" w:cs="宋体" w:hint="eastAsia"/>
          <w:b/>
          <w:color w:val="000000"/>
          <w:kern w:val="0"/>
          <w:sz w:val="22"/>
        </w:rPr>
        <w:t>注：家庭成员及主要社会关系填写父母、配偶、兄弟姐妹、祖父母、外祖父母、公婆、岳父母的情况，没有单位的填写家庭住址，已退休或去世的要加括号说明。</w:t>
      </w:r>
    </w:p>
    <w:p w:rsidR="002D52B7" w:rsidRPr="001D5754" w:rsidRDefault="002D52B7" w:rsidP="00F9374C">
      <w:pPr>
        <w:ind w:leftChars="135" w:left="31680" w:rightChars="134" w:right="31680" w:firstLine="435"/>
        <w:jc w:val="right"/>
        <w:rPr>
          <w:rFonts w:ascii="新宋体" w:eastAsia="新宋体" w:hAnsi="新宋体" w:cs="宋体"/>
          <w:color w:val="000000"/>
          <w:kern w:val="0"/>
          <w:sz w:val="22"/>
        </w:rPr>
      </w:pPr>
      <w:r w:rsidRPr="001D5754">
        <w:rPr>
          <w:rFonts w:ascii="新宋体" w:eastAsia="新宋体" w:hAnsi="新宋体" w:cs="宋体" w:hint="eastAsia"/>
          <w:color w:val="000000"/>
          <w:kern w:val="0"/>
          <w:sz w:val="22"/>
        </w:rPr>
        <w:t>枣庄市人力资源合作中心有限公司</w:t>
      </w:r>
      <w:r w:rsidRPr="001D5754">
        <w:rPr>
          <w:rFonts w:ascii="新宋体" w:eastAsia="新宋体" w:hAnsi="新宋体" w:cs="宋体"/>
          <w:color w:val="000000"/>
          <w:kern w:val="0"/>
          <w:sz w:val="22"/>
        </w:rPr>
        <w:t xml:space="preserve"> </w:t>
      </w:r>
      <w:r w:rsidRPr="001D5754">
        <w:rPr>
          <w:rFonts w:ascii="新宋体" w:eastAsia="新宋体" w:hAnsi="新宋体" w:cs="宋体" w:hint="eastAsia"/>
          <w:color w:val="000000"/>
          <w:kern w:val="0"/>
          <w:sz w:val="22"/>
        </w:rPr>
        <w:t>制</w:t>
      </w:r>
    </w:p>
    <w:sectPr w:rsidR="002D52B7" w:rsidRPr="001D5754" w:rsidSect="0037000B">
      <w:pgSz w:w="11906" w:h="16838"/>
      <w:pgMar w:top="709" w:right="849" w:bottom="42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2B7" w:rsidRDefault="002D52B7" w:rsidP="00417630">
      <w:r>
        <w:separator/>
      </w:r>
    </w:p>
  </w:endnote>
  <w:endnote w:type="continuationSeparator" w:id="0">
    <w:p w:rsidR="002D52B7" w:rsidRDefault="002D52B7" w:rsidP="0041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2B7" w:rsidRDefault="002D52B7" w:rsidP="00417630">
      <w:r>
        <w:separator/>
      </w:r>
    </w:p>
  </w:footnote>
  <w:footnote w:type="continuationSeparator" w:id="0">
    <w:p w:rsidR="002D52B7" w:rsidRDefault="002D52B7" w:rsidP="00417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748"/>
    <w:rsid w:val="00067E99"/>
    <w:rsid w:val="000E5E43"/>
    <w:rsid w:val="00156969"/>
    <w:rsid w:val="001A5748"/>
    <w:rsid w:val="001D5754"/>
    <w:rsid w:val="001F7BC2"/>
    <w:rsid w:val="00242173"/>
    <w:rsid w:val="00291089"/>
    <w:rsid w:val="002D52B7"/>
    <w:rsid w:val="002E5E06"/>
    <w:rsid w:val="00320A05"/>
    <w:rsid w:val="00343FC2"/>
    <w:rsid w:val="0037000B"/>
    <w:rsid w:val="003A3244"/>
    <w:rsid w:val="00417630"/>
    <w:rsid w:val="00432C7C"/>
    <w:rsid w:val="00472DCC"/>
    <w:rsid w:val="00485C89"/>
    <w:rsid w:val="004912AC"/>
    <w:rsid w:val="00522654"/>
    <w:rsid w:val="005A6528"/>
    <w:rsid w:val="006431C4"/>
    <w:rsid w:val="0065126F"/>
    <w:rsid w:val="006D0BAF"/>
    <w:rsid w:val="006F723D"/>
    <w:rsid w:val="00830F36"/>
    <w:rsid w:val="008C3753"/>
    <w:rsid w:val="00907665"/>
    <w:rsid w:val="0096709F"/>
    <w:rsid w:val="009D13A2"/>
    <w:rsid w:val="00A113FB"/>
    <w:rsid w:val="00A14107"/>
    <w:rsid w:val="00A2758C"/>
    <w:rsid w:val="00A46FBE"/>
    <w:rsid w:val="00A831B2"/>
    <w:rsid w:val="00AC7636"/>
    <w:rsid w:val="00AF5A23"/>
    <w:rsid w:val="00B309D9"/>
    <w:rsid w:val="00B71868"/>
    <w:rsid w:val="00B718F9"/>
    <w:rsid w:val="00C8008E"/>
    <w:rsid w:val="00D85A38"/>
    <w:rsid w:val="00E0375D"/>
    <w:rsid w:val="00E74B69"/>
    <w:rsid w:val="00F10351"/>
    <w:rsid w:val="00F22AE9"/>
    <w:rsid w:val="00F57583"/>
    <w:rsid w:val="00F9170B"/>
    <w:rsid w:val="00F9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74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7630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17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7630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226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26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87</Words>
  <Characters>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枣庄市公安局公开招聘警务辅助人员报名登记表</dc:title>
  <dc:subject/>
  <dc:creator>zhao</dc:creator>
  <cp:keywords/>
  <dc:description/>
  <cp:lastModifiedBy>E4430</cp:lastModifiedBy>
  <cp:revision>2</cp:revision>
  <cp:lastPrinted>2018-03-21T01:28:00Z</cp:lastPrinted>
  <dcterms:created xsi:type="dcterms:W3CDTF">2018-12-24T03:01:00Z</dcterms:created>
  <dcterms:modified xsi:type="dcterms:W3CDTF">2018-12-24T03:01:00Z</dcterms:modified>
</cp:coreProperties>
</file>