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0A" w:rsidRPr="00D0244F" w:rsidRDefault="0018210A" w:rsidP="0018210A">
      <w:pPr>
        <w:jc w:val="center"/>
        <w:rPr>
          <w:rFonts w:ascii="宋体" w:hAnsi="宋体"/>
          <w:b/>
          <w:sz w:val="36"/>
          <w:szCs w:val="44"/>
        </w:rPr>
      </w:pPr>
      <w:r w:rsidRPr="00D0244F">
        <w:rPr>
          <w:rFonts w:asciiTheme="minorEastAsia" w:hAnsiTheme="minorEastAsia" w:cstheme="minorEastAsia" w:hint="eastAsia"/>
          <w:b/>
          <w:bCs/>
          <w:sz w:val="36"/>
          <w:szCs w:val="44"/>
        </w:rPr>
        <w:t>垦利区胜坨镇政府党群服务大厅工作人员招聘报名表</w:t>
      </w:r>
    </w:p>
    <w:p w:rsidR="0018210A" w:rsidRDefault="0018210A" w:rsidP="0018210A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填表时间：   年   月   日</w:t>
      </w:r>
    </w:p>
    <w:tbl>
      <w:tblPr>
        <w:tblpPr w:leftFromText="180" w:rightFromText="180" w:vertAnchor="page" w:horzAnchor="page" w:tblpXSpec="center" w:tblpY="2793"/>
        <w:tblOverlap w:val="never"/>
        <w:tblW w:w="91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69"/>
        <w:gridCol w:w="236"/>
        <w:gridCol w:w="1128"/>
        <w:gridCol w:w="1321"/>
        <w:gridCol w:w="1265"/>
        <w:gridCol w:w="864"/>
        <w:gridCol w:w="1305"/>
        <w:gridCol w:w="75"/>
        <w:gridCol w:w="1749"/>
        <w:gridCol w:w="13"/>
      </w:tblGrid>
      <w:tr w:rsidR="0018210A" w:rsidTr="00717C66">
        <w:trPr>
          <w:gridAfter w:val="1"/>
          <w:wAfter w:w="13" w:type="dxa"/>
          <w:trHeight w:val="587"/>
          <w:jc w:val="center"/>
        </w:trPr>
        <w:tc>
          <w:tcPr>
            <w:tcW w:w="1405" w:type="dxa"/>
            <w:gridSpan w:val="2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    名</w:t>
            </w:r>
          </w:p>
        </w:tc>
        <w:tc>
          <w:tcPr>
            <w:tcW w:w="2449" w:type="dxa"/>
            <w:gridSpan w:val="2"/>
            <w:vAlign w:val="center"/>
          </w:tcPr>
          <w:p w:rsidR="0018210A" w:rsidRDefault="0018210A" w:rsidP="00717C66">
            <w:pPr>
              <w:widowControl/>
              <w:ind w:firstLineChars="350" w:firstLine="8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   别</w:t>
            </w:r>
          </w:p>
        </w:tc>
        <w:tc>
          <w:tcPr>
            <w:tcW w:w="2244" w:type="dxa"/>
            <w:gridSpan w:val="3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18210A" w:rsidRDefault="0018210A" w:rsidP="00717C66">
            <w:pPr>
              <w:jc w:val="center"/>
              <w:rPr>
                <w:rFonts w:ascii="宋体" w:eastAsia="宋体" w:hAnsi="宋体" w:cs="宋体"/>
                <w:bCs/>
                <w:i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/>
                <w:iCs/>
                <w:kern w:val="0"/>
                <w:sz w:val="24"/>
              </w:rPr>
              <w:t>照</w:t>
            </w:r>
          </w:p>
          <w:p w:rsidR="0018210A" w:rsidRDefault="0018210A" w:rsidP="00717C66">
            <w:pPr>
              <w:jc w:val="center"/>
              <w:rPr>
                <w:rFonts w:ascii="宋体" w:eastAsia="宋体" w:hAnsi="宋体" w:cs="宋体"/>
                <w:bCs/>
                <w:i/>
                <w:iCs/>
                <w:kern w:val="0"/>
                <w:sz w:val="24"/>
              </w:rPr>
            </w:pPr>
          </w:p>
          <w:p w:rsidR="0018210A" w:rsidRDefault="0018210A" w:rsidP="00717C66">
            <w:pPr>
              <w:jc w:val="center"/>
              <w:rPr>
                <w:rFonts w:ascii="宋体" w:eastAsia="宋体" w:hAnsi="宋体" w:cs="宋体"/>
                <w:bCs/>
                <w:i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/>
                <w:iCs/>
                <w:kern w:val="0"/>
                <w:sz w:val="24"/>
              </w:rPr>
              <w:t>片</w:t>
            </w:r>
          </w:p>
        </w:tc>
      </w:tr>
      <w:tr w:rsidR="0018210A" w:rsidTr="00717C66">
        <w:trPr>
          <w:gridAfter w:val="1"/>
          <w:wAfter w:w="13" w:type="dxa"/>
          <w:trHeight w:val="673"/>
          <w:jc w:val="center"/>
        </w:trPr>
        <w:tc>
          <w:tcPr>
            <w:tcW w:w="1405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449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350" w:firstLine="8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民   族</w:t>
            </w:r>
          </w:p>
        </w:tc>
        <w:tc>
          <w:tcPr>
            <w:tcW w:w="2244" w:type="dxa"/>
            <w:gridSpan w:val="3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300" w:firstLine="72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49" w:type="dxa"/>
            <w:vMerge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18210A" w:rsidTr="00717C66">
        <w:trPr>
          <w:gridAfter w:val="1"/>
          <w:wAfter w:w="13" w:type="dxa"/>
          <w:trHeight w:val="549"/>
          <w:jc w:val="center"/>
        </w:trPr>
        <w:tc>
          <w:tcPr>
            <w:tcW w:w="1405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449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400" w:firstLine="96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2244" w:type="dxa"/>
            <w:gridSpan w:val="3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300" w:firstLine="72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749" w:type="dxa"/>
            <w:vMerge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</w:p>
        </w:tc>
      </w:tr>
      <w:tr w:rsidR="0018210A" w:rsidTr="00717C66">
        <w:trPr>
          <w:trHeight w:val="584"/>
          <w:jc w:val="center"/>
        </w:trPr>
        <w:tc>
          <w:tcPr>
            <w:tcW w:w="1405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2449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pStyle w:val="a6"/>
              <w:widowControl/>
              <w:spacing w:before="100" w:beforeAutospacing="0" w:after="100" w:afterAutospacing="0"/>
              <w:rPr>
                <w:rFonts w:ascii="宋体" w:eastAsia="宋体" w:hAnsi="宋体" w:cs="宋体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pStyle w:val="a6"/>
              <w:widowControl/>
              <w:spacing w:before="100" w:beforeAutospacing="0" w:after="100" w:afterAutospacing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应聘岗位</w:t>
            </w:r>
          </w:p>
        </w:tc>
      </w:tr>
      <w:tr w:rsidR="0018210A" w:rsidTr="00717C66">
        <w:trPr>
          <w:trHeight w:val="614"/>
          <w:jc w:val="center"/>
        </w:trPr>
        <w:tc>
          <w:tcPr>
            <w:tcW w:w="1405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2449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   业</w:t>
            </w:r>
          </w:p>
        </w:tc>
        <w:tc>
          <w:tcPr>
            <w:tcW w:w="2244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pStyle w:val="a6"/>
              <w:widowControl/>
              <w:spacing w:before="100" w:beforeAutospacing="0" w:after="100" w:afterAutospacing="0"/>
              <w:rPr>
                <w:rFonts w:ascii="宋体" w:eastAsia="宋体" w:hAnsi="宋体" w:cs="宋体"/>
              </w:rPr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pStyle w:val="a6"/>
              <w:widowControl/>
              <w:spacing w:before="100" w:beforeAutospacing="0" w:after="100" w:afterAutospacing="0"/>
              <w:rPr>
                <w:rFonts w:ascii="宋体" w:eastAsia="宋体" w:hAnsi="宋体" w:cs="宋体"/>
              </w:rPr>
            </w:pPr>
          </w:p>
        </w:tc>
      </w:tr>
      <w:tr w:rsidR="0018210A" w:rsidTr="00717C66">
        <w:trPr>
          <w:trHeight w:val="603"/>
          <w:jc w:val="center"/>
        </w:trPr>
        <w:tc>
          <w:tcPr>
            <w:tcW w:w="1405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449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学   历</w:t>
            </w:r>
          </w:p>
        </w:tc>
        <w:tc>
          <w:tcPr>
            <w:tcW w:w="4006" w:type="dxa"/>
            <w:gridSpan w:val="5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210A" w:rsidTr="00717C66">
        <w:trPr>
          <w:trHeight w:val="603"/>
          <w:jc w:val="center"/>
        </w:trPr>
        <w:tc>
          <w:tcPr>
            <w:tcW w:w="9125" w:type="dxa"/>
            <w:gridSpan w:val="10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家庭主要成员信息</w:t>
            </w:r>
          </w:p>
        </w:tc>
      </w:tr>
      <w:tr w:rsidR="0018210A" w:rsidTr="00717C66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关  系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321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从事行业</w:t>
            </w: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电   话</w:t>
            </w:r>
          </w:p>
        </w:tc>
      </w:tr>
      <w:tr w:rsidR="0018210A" w:rsidTr="00717C66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父亲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210A" w:rsidTr="00717C66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母亲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210A" w:rsidTr="00717C66">
        <w:trPr>
          <w:trHeight w:val="603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夫妻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ind w:firstLineChars="200" w:firstLine="48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3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210A" w:rsidTr="00717C66">
        <w:trPr>
          <w:gridAfter w:val="1"/>
          <w:wAfter w:w="13" w:type="dxa"/>
          <w:trHeight w:val="1556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  背景</w:t>
            </w:r>
          </w:p>
        </w:tc>
        <w:tc>
          <w:tcPr>
            <w:tcW w:w="7943" w:type="dxa"/>
            <w:gridSpan w:val="8"/>
            <w:shd w:val="clear" w:color="auto" w:fill="FFFFFF"/>
            <w:vAlign w:val="center"/>
          </w:tcPr>
          <w:p w:rsidR="0018210A" w:rsidRDefault="0018210A" w:rsidP="00717C66">
            <w:pPr>
              <w:pStyle w:val="Char0"/>
              <w:widowControl/>
              <w:rPr>
                <w:rFonts w:hint="default"/>
                <w:bCs/>
              </w:rPr>
            </w:pPr>
          </w:p>
          <w:p w:rsidR="0018210A" w:rsidRDefault="0018210A" w:rsidP="00717C66">
            <w:pPr>
              <w:pStyle w:val="Char0"/>
              <w:widowControl/>
              <w:rPr>
                <w:rFonts w:hint="default"/>
                <w:bCs/>
              </w:rPr>
            </w:pPr>
          </w:p>
          <w:p w:rsidR="0018210A" w:rsidRDefault="0018210A" w:rsidP="00717C66">
            <w:pPr>
              <w:pStyle w:val="Char0"/>
              <w:widowControl/>
              <w:rPr>
                <w:rFonts w:hint="default"/>
                <w:bCs/>
              </w:rPr>
            </w:pPr>
          </w:p>
        </w:tc>
      </w:tr>
      <w:tr w:rsidR="0018210A" w:rsidTr="00717C66">
        <w:trPr>
          <w:gridAfter w:val="1"/>
          <w:wAfter w:w="13" w:type="dxa"/>
          <w:trHeight w:val="1645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工作  经历</w:t>
            </w:r>
          </w:p>
        </w:tc>
        <w:tc>
          <w:tcPr>
            <w:tcW w:w="7943" w:type="dxa"/>
            <w:gridSpan w:val="8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18210A" w:rsidRDefault="0018210A" w:rsidP="00717C6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18210A" w:rsidRDefault="0018210A" w:rsidP="00717C6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18210A" w:rsidRDefault="0018210A" w:rsidP="00717C6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18210A" w:rsidRDefault="0018210A" w:rsidP="00717C66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</w:tr>
      <w:tr w:rsidR="0018210A" w:rsidTr="00717C66">
        <w:trPr>
          <w:gridAfter w:val="1"/>
          <w:wAfter w:w="13" w:type="dxa"/>
          <w:trHeight w:val="90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工作  能力</w:t>
            </w:r>
          </w:p>
        </w:tc>
        <w:tc>
          <w:tcPr>
            <w:tcW w:w="7943" w:type="dxa"/>
            <w:gridSpan w:val="8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18210A" w:rsidTr="00717C66">
        <w:trPr>
          <w:gridAfter w:val="1"/>
          <w:wAfter w:w="13" w:type="dxa"/>
          <w:trHeight w:val="676"/>
          <w:jc w:val="center"/>
        </w:trPr>
        <w:tc>
          <w:tcPr>
            <w:tcW w:w="1169" w:type="dxa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个人  评价</w:t>
            </w:r>
          </w:p>
        </w:tc>
        <w:tc>
          <w:tcPr>
            <w:tcW w:w="7943" w:type="dxa"/>
            <w:gridSpan w:val="8"/>
            <w:shd w:val="clear" w:color="auto" w:fill="FFFFFF"/>
            <w:vAlign w:val="center"/>
          </w:tcPr>
          <w:p w:rsidR="0018210A" w:rsidRDefault="0018210A" w:rsidP="00717C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10E95" w:rsidRDefault="00810E95">
      <w:pPr>
        <w:tabs>
          <w:tab w:val="left" w:pos="313"/>
        </w:tabs>
        <w:jc w:val="left"/>
        <w:rPr>
          <w:rFonts w:asciiTheme="minorEastAsia" w:hAnsiTheme="minorEastAsia" w:cstheme="minorEastAsia"/>
          <w:sz w:val="28"/>
          <w:szCs w:val="28"/>
        </w:rPr>
        <w:sectPr w:rsidR="00810E95">
          <w:headerReference w:type="default" r:id="rId8"/>
          <w:footerReference w:type="even" r:id="rId9"/>
          <w:footerReference w:type="default" r:id="rId10"/>
          <w:pgSz w:w="11906" w:h="16838"/>
          <w:pgMar w:top="1327" w:right="1486" w:bottom="1327" w:left="1380" w:header="851" w:footer="992" w:gutter="0"/>
          <w:cols w:space="0"/>
          <w:docGrid w:type="lines" w:linePitch="312"/>
        </w:sectPr>
      </w:pPr>
    </w:p>
    <w:p w:rsidR="00810E95" w:rsidRDefault="00810E95" w:rsidP="0018210A"/>
    <w:sectPr w:rsidR="00810E95" w:rsidSect="00810E9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5F" w:rsidRDefault="0029375F" w:rsidP="00810E95">
      <w:r>
        <w:separator/>
      </w:r>
    </w:p>
  </w:endnote>
  <w:endnote w:type="continuationSeparator" w:id="0">
    <w:p w:rsidR="0029375F" w:rsidRDefault="0029375F" w:rsidP="00810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95" w:rsidRDefault="00EE262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4.35pt;margin-top:9.75pt;width:2in;height:2in;z-index:251658240;mso-wrap-style:none;mso-position-horizontal-relative:margin" o:gfxdata="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z1+dnYAAAACgEA&#10;AA8AAAAAAAAAAQAgAAAAIgAAAGRycy9kb3ducmV2LnhtbFBLAQIUABQAAAAIAIdO4kBp4/JDGgIA&#10;ACEEAAAOAAAAAAAAAAEAIAAAACcBAABkcnMvZTJvRG9jLnhtbFBLBQYAAAAABgAGAFkBAACzBQAA&#10;AAA=&#10;" filled="f" stroked="f" strokeweight=".5pt">
          <v:textbox style="mso-fit-shape-to-text:t" inset="0,0,0,0">
            <w:txbxContent>
              <w:p w:rsidR="00810E95" w:rsidRDefault="00EE262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706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0244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F7064B">
      <w:rPr>
        <w:rFonts w:hint="eastAsia"/>
        <w:u w:val="single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95" w:rsidRDefault="00F7064B">
    <w:pPr>
      <w:pStyle w:val="a4"/>
    </w:pPr>
    <w:r>
      <w:rPr>
        <w:rFonts w:hint="eastAsia"/>
      </w:rPr>
      <w:t xml:space="preserve">                                                                                            </w:t>
    </w:r>
  </w:p>
  <w:p w:rsidR="00810E95" w:rsidRDefault="00F7064B">
    <w:pPr>
      <w:pStyle w:val="a4"/>
    </w:pPr>
    <w:r>
      <w:rPr>
        <w:rFonts w:hint="eastAsia"/>
      </w:rPr>
      <w:t xml:space="preserve">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5F" w:rsidRDefault="0029375F" w:rsidP="00810E95">
      <w:r>
        <w:separator/>
      </w:r>
    </w:p>
  </w:footnote>
  <w:footnote w:type="continuationSeparator" w:id="0">
    <w:p w:rsidR="0029375F" w:rsidRDefault="0029375F" w:rsidP="00810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95" w:rsidRDefault="00810E95" w:rsidP="0018210A">
    <w:pPr>
      <w:pStyle w:val="a5"/>
      <w:pBdr>
        <w:top w:val="none" w:sz="0" w:space="0" w:color="auto"/>
      </w:pBdr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A4E9C8"/>
    <w:multiLevelType w:val="singleLevel"/>
    <w:tmpl w:val="91A4E9C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E84E04"/>
    <w:rsid w:val="00025A4A"/>
    <w:rsid w:val="00155541"/>
    <w:rsid w:val="00162519"/>
    <w:rsid w:val="0018210A"/>
    <w:rsid w:val="00185693"/>
    <w:rsid w:val="0027280E"/>
    <w:rsid w:val="0029375F"/>
    <w:rsid w:val="00503B1C"/>
    <w:rsid w:val="00504176"/>
    <w:rsid w:val="006600BC"/>
    <w:rsid w:val="006A52BB"/>
    <w:rsid w:val="006F4594"/>
    <w:rsid w:val="00712C5B"/>
    <w:rsid w:val="00810E95"/>
    <w:rsid w:val="008F4028"/>
    <w:rsid w:val="00C64647"/>
    <w:rsid w:val="00C9135D"/>
    <w:rsid w:val="00D0244F"/>
    <w:rsid w:val="00E63826"/>
    <w:rsid w:val="00EE2622"/>
    <w:rsid w:val="00F7064B"/>
    <w:rsid w:val="00F9173F"/>
    <w:rsid w:val="01D550A3"/>
    <w:rsid w:val="02320E7A"/>
    <w:rsid w:val="06436F52"/>
    <w:rsid w:val="0B30027E"/>
    <w:rsid w:val="0FF42CAC"/>
    <w:rsid w:val="14055F84"/>
    <w:rsid w:val="1B6B2258"/>
    <w:rsid w:val="1DE703EF"/>
    <w:rsid w:val="1F437089"/>
    <w:rsid w:val="49BF712E"/>
    <w:rsid w:val="4F854AF7"/>
    <w:rsid w:val="55B02015"/>
    <w:rsid w:val="5A4F624A"/>
    <w:rsid w:val="5E520FCE"/>
    <w:rsid w:val="60622A72"/>
    <w:rsid w:val="60E84E04"/>
    <w:rsid w:val="6CC14FBF"/>
    <w:rsid w:val="6D535020"/>
    <w:rsid w:val="747345E4"/>
    <w:rsid w:val="75B23CEB"/>
    <w:rsid w:val="776F4CE3"/>
    <w:rsid w:val="792F34B9"/>
    <w:rsid w:val="7AD8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E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810E9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10E95"/>
    <w:rPr>
      <w:sz w:val="18"/>
      <w:szCs w:val="18"/>
    </w:rPr>
  </w:style>
  <w:style w:type="paragraph" w:styleId="a4">
    <w:name w:val="footer"/>
    <w:basedOn w:val="a"/>
    <w:qFormat/>
    <w:rsid w:val="00810E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10E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810E9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810E95"/>
    <w:rPr>
      <w:b/>
    </w:rPr>
  </w:style>
  <w:style w:type="character" w:styleId="a8">
    <w:name w:val="Emphasis"/>
    <w:basedOn w:val="a0"/>
    <w:qFormat/>
    <w:rsid w:val="00810E95"/>
    <w:rPr>
      <w:i/>
    </w:rPr>
  </w:style>
  <w:style w:type="character" w:styleId="a9">
    <w:name w:val="Hyperlink"/>
    <w:basedOn w:val="a0"/>
    <w:qFormat/>
    <w:rsid w:val="00810E95"/>
    <w:rPr>
      <w:color w:val="0000FF"/>
      <w:u w:val="single"/>
    </w:rPr>
  </w:style>
  <w:style w:type="paragraph" w:customStyle="1" w:styleId="Char0">
    <w:name w:val="普通(网站) Char"/>
    <w:basedOn w:val="a"/>
    <w:qFormat/>
    <w:rsid w:val="00810E95"/>
    <w:pPr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810E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王子航妈妈</dc:creator>
  <cp:lastModifiedBy>xbany</cp:lastModifiedBy>
  <cp:revision>9</cp:revision>
  <cp:lastPrinted>2018-09-01T06:28:00Z</cp:lastPrinted>
  <dcterms:created xsi:type="dcterms:W3CDTF">2018-08-21T03:49:00Z</dcterms:created>
  <dcterms:modified xsi:type="dcterms:W3CDTF">2018-12-11T08:03:00Z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