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ind w:left="0" w:firstLine="384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一、招聘岗位：</w:t>
      </w:r>
    </w:p>
    <w:tbl>
      <w:tblPr>
        <w:tblW w:w="7284" w:type="dxa"/>
        <w:tblCellSpacing w:w="0" w:type="dxa"/>
        <w:tblInd w:w="13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76"/>
        <w:gridCol w:w="2592"/>
        <w:gridCol w:w="28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需求岗位</w:t>
            </w:r>
          </w:p>
        </w:tc>
        <w:tc>
          <w:tcPr>
            <w:tcW w:w="2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2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中国语言文学及文秘类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外国语言文学类等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生物科学及技术类等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地理科学类等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体育教师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体育学类等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3327E"/>
    <w:rsid w:val="3D4332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2018-10-27T02:39:00Z</dcterms:created>
  <dc:creator>武大娟</dc:creator>
  <cp:lastModifiedBy>武大娟</cp:lastModifiedBy>
  <dcterms:modified xsi:type="dcterms:W3CDTF">2018-10-27T02:39:24Z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