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宋体" w:hAnsi="宋体" w:eastAsia="宋体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如若录用，我自觉服从招聘单位的工作安排。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640"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报考者签名：</w:t>
      </w:r>
    </w:p>
    <w:p>
      <w:pPr>
        <w:spacing w:line="600" w:lineRule="exact"/>
        <w:ind w:right="640"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635A1"/>
    <w:rsid w:val="5FC635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2018-10-22T09:06:00Z</dcterms:created>
  <dc:creator>WTTing</dc:creator>
  <cp:lastModifiedBy>WTTing</cp:lastModifiedBy>
  <dcterms:modified xsi:type="dcterms:W3CDTF">2018-10-22T09:06:47Z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