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附件：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招聘工作人员报名登记表</w:t>
      </w:r>
    </w:p>
    <w:tbl>
      <w:tblPr>
        <w:tblStyle w:val="3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hanging="108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hanging="108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联系方法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9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9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9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9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9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9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spacing w:line="300" w:lineRule="exact"/>
              <w:ind w:firstLine="4620" w:firstLineChars="2200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</w:tr>
    </w:tbl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240" w:lineRule="exact"/>
        <w:ind w:left="315" w:hanging="315" w:hanging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240" w:lineRule="exact"/>
        <w:rPr>
          <w:rFonts w:hint="eastAsia"/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191C"/>
    <w:rsid w:val="225919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2018-10-12T06:29:00Z</dcterms:created>
  <dc:creator>Administrator</dc:creator>
  <cp:lastModifiedBy>Administrator</cp:lastModifiedBy>
  <dcterms:modified xsi:type="dcterms:W3CDTF">2018-10-12T06:30:53Z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