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2.司勤人员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（1）学历：全日制本科及以上，部分岗位为大专及以上；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（2）年龄：40岁及以下；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</w:t>
      </w:r>
    </w:p>
    <w:tbl>
      <w:tblPr>
        <w:tblW w:w="8398" w:type="dxa"/>
        <w:jc w:val="center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949"/>
        <w:gridCol w:w="699"/>
        <w:gridCol w:w="652"/>
        <w:gridCol w:w="4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招聘部门</w:t>
            </w:r>
          </w:p>
        </w:tc>
        <w:tc>
          <w:tcPr>
            <w:tcW w:w="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4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学院办公室（党委办公室）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司机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持有大客车Ａ1证，可以驾驶大型载客汽车、中型客汽车、小型客汽车等，具有1年以上的大型客汽车驾驶经验；熟悉车辆的维护、保养和维修；退伍军人、中共党员者优先。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后勤处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水电维修、维护管理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高级电工证（工作经验丰富者可放宽至中级电工证）。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20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97917"/>
    <w:rsid w:val="4C4979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2018-09-13T09:18:00Z</dcterms:created>
  <dc:creator>武大娟</dc:creator>
  <cp:lastModifiedBy>武大娟</cp:lastModifiedBy>
  <dcterms:modified xsi:type="dcterms:W3CDTF">2018-09-13T09:18:25Z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