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泰安技师学院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2018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年公开招聘工作人员报名登记表</w:t>
      </w:r>
    </w:p>
    <w:tbl>
      <w:tblPr>
        <w:tblStyle w:val="3"/>
        <w:tblpPr w:leftFromText="180" w:rightFromText="180" w:vertAnchor="text" w:horzAnchor="page" w:tblpX="900" w:tblpY="294"/>
        <w:tblOverlap w:val="never"/>
        <w:tblW w:w="10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467"/>
        <w:gridCol w:w="700"/>
        <w:gridCol w:w="833"/>
        <w:gridCol w:w="1000"/>
        <w:gridCol w:w="729"/>
        <w:gridCol w:w="71"/>
        <w:gridCol w:w="963"/>
        <w:gridCol w:w="583"/>
        <w:gridCol w:w="200"/>
        <w:gridCol w:w="1017"/>
        <w:gridCol w:w="183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民族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出生日期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64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时间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政治面貌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学历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职业资格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（工种、等级）</w:t>
            </w:r>
          </w:p>
        </w:tc>
        <w:tc>
          <w:tcPr>
            <w:tcW w:w="4296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职业资格取得时间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工作单位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单位所在地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6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毕业院校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所学专业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毕业时间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报考岗位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身份证号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联系电话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工作（学习）简历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64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家庭成员及其主要社会关系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备注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本人签字：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850" w:right="1020" w:bottom="85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0293"/>
    <w:rsid w:val="4A0702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2018-07-25T02:42:00Z</dcterms:created>
  <dc:creator>姿懿</dc:creator>
  <cp:lastModifiedBy>姿懿</cp:lastModifiedBy>
  <dcterms:modified xsi:type="dcterms:W3CDTF">2018-07-25T02:43:11Z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