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忻城县发展和改革局</w:t>
      </w:r>
    </w:p>
    <w:p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2018年公开招聘编外聘用工作人员</w:t>
      </w:r>
    </w:p>
    <w:p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简 章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根据工作需要，经县人民政府同意，我局决定面向社会公开招聘编制外工作人员1名。现将有关事项公告如下：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一、招聘原则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按照公开、公平、竞争、择优的原则，采取自愿报名，面试、考核相结合的办法择优聘用。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二、招聘岗位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专业技术聘用人员1名。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（一）拥护《中华人民共和国宪法》，遵守国家法律法规，品德优良；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（二）年龄在40周岁以下，男女不限；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（三）身体健康，五官端正，形象良好；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（四）具有大学专科毕业以上文凭，并执有专业技术资格证书。文字写作功底扎实，具有一定的组织协调能力、土木工程专业的优先聘用；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（五）勤劳肯干，能够吃苦耐劳。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四、招聘程序和办法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（一）报名时间和要求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0" name="KGD_5AB366E5$01$22$00031" descr="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ZVNJ1hDGJuPVZQnES+CWIS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B366E5$01$22$00031" o:spid="_x0000_s1026" o:spt="1" alt="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ZVNJ1hDGJuPVZQnES+CWISHovU1mDyun7QVQLPQCBJM" style="position:absolute;left:0pt;margin-left:-10pt;margin-top:10pt;height:5pt;width:5pt;mso-position-horizontal-relative:page;mso-position-vertical-relative:page;visibility:hidden;z-index:25168486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" name="KGD_KG_Seal_124" descr="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" style="position:absolute;left:0pt;margin-left:-10pt;margin-top:10pt;height:5pt;width:5pt;mso-position-horizontal-relative:page;mso-position-vertical-relative:page;visibility:hidden;z-index:25168384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yoFeD9UAAAAJAQAADwAAAAAAAAABACAAAAAiAAAAZHJzL2Rvd25yZXYu&#10;eG1sUEsBAhQAFAAAAAgAh07iQCd2RFE6CAAA2AsAAA4AAAAAAAAAAQAgAAAAJAEAAGRycy9lMm9E&#10;b2MueG1sUEsFBgAAAAAGAAYAWQEAANAL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KGD_KG_Seal_123" descr="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" style="position:absolute;left:0pt;margin-left:-10pt;margin-top:10pt;height:5pt;width:5pt;mso-position-horizontal-relative:page;mso-position-vertical-relative:page;visibility:hidden;z-index:25168281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6" name="KGD_KG_Seal_122" descr="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" style="position:absolute;left:0pt;margin-left:-10pt;margin-top:10pt;height:5pt;width:5pt;mso-position-horizontal-relative:page;mso-position-vertical-relative:page;visibility:hidden;z-index:25168179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MqBXg/VAAAACQEAAA8AAAAAAAAAAQAgAAAA&#10;IgAAAGRycy9kb3ducmV2LnhtbFBLAQIUABQAAAAIAIdO4kDzYV2faAsAAAAQAAAOAAAAAAAAAAEA&#10;IAAAACQBAABkcnMvZTJvRG9jLnhtbFBLBQYAAAAABgAGAFkBAAD+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" name="KGD_KG_Seal_121" descr="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" style="position:absolute;left:0pt;margin-left:-10pt;margin-top:10pt;height:5pt;width:5pt;mso-position-horizontal-relative:page;mso-position-vertical-relative:page;visibility:hidden;z-index:25168076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MqBXg/VAAAACQEAAA8AAAAAAAAAAQAgAAAA&#10;IgAAAGRycy9kb3ducmV2LnhtbFBLAQIUABQAAAAIAIdO4kDSd7bQaAsAAAAQAAAOAAAAAAAAAAEA&#10;IAAAACQBAABkcnMvZTJvRG9jLnhtbFBLBQYAAAAABgAGAFkBAAD+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KGD_KG_Seal_120" descr="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" style="position:absolute;left:0pt;margin-left:-10pt;margin-top:10pt;height:5pt;width:5pt;mso-position-horizontal-relative:page;mso-position-vertical-relative:page;visibility:hidden;z-index:25167974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7" name="KGD_KG_Seal_119" descr="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" style="position:absolute;left:0pt;margin-left:-10pt;margin-top:10pt;height:5pt;width:5pt;mso-position-horizontal-relative:page;mso-position-vertical-relative:page;visibility:hidden;z-index:25167872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FgBhFdnCwAAAB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KGD_KG_Seal_118" descr="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" style="position:absolute;left:0pt;margin-left:-10pt;margin-top:10pt;height:5pt;width:5pt;mso-position-horizontal-relative:page;mso-position-vertical-relative:page;visibility:hidden;z-index:25167769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MqBXg/VAAAACQEAAA8AAAAAAAAAAQAgAAAA&#10;IgAAAGRycy9kb3ducmV2LnhtbFBLAQIUABQAAAAIAIdO4kBYBHUAaAsAAAAQAAAOAAAAAAAAAAEA&#10;IAAAACQBAABkcnMvZTJvRG9jLnhtbFBLBQYAAAAABgAGAFkBAAD+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8" name="KGD_KG_Seal_117" descr="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" style="position:absolute;left:0pt;margin-left:-10pt;margin-top:10pt;height:5pt;width:5pt;mso-position-horizontal-relative:page;mso-position-vertical-relative:page;visibility:hidden;z-index:25167667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MqBXg/VAAAACQEAAA8AAAAAAAAAAQAgAAAA&#10;IgAAAGRycy9kb3ducmV2LnhtbFBLAQIUABQAAAAIAIdO4kBS3r58aAsAAAAQAAAOAAAAAAAAAAEA&#10;IAAAACQBAABkcnMvZTJvRG9jLnhtbFBLBQYAAAAABgAGAFkBAAD+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9" name="KGD_KG_Seal_116" descr="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" style="position:absolute;left:0pt;margin-left:-10pt;margin-top:10pt;height:5pt;width:5pt;mso-position-horizontal-relative:page;mso-position-vertical-relative:page;visibility:hidden;z-index:25167564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MqBXg/VAAAACQEAAA8AAAAAAAAAAQAgAAAA&#10;IgAAAGRycy9kb3ducmV2LnhtbFBLAQIUABQAAAAIAIdO4kB1c2Y3aAsAAAAQAAAOAAAAAAAAAAEA&#10;IAAAACQBAABkcnMvZTJvRG9jLnhtbFBLBQYAAAAABgAGAFkBAAD+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1" name="KGD_KG_Seal_115" descr="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" style="position:absolute;left:0pt;margin-left:-10pt;margin-top:10pt;height:5pt;width:5pt;mso-position-horizontal-relative:page;mso-position-vertical-relative:page;visibility:hidden;z-index:25167462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2" name="KGD_KG_Seal_114" descr="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" style="position:absolute;left:0pt;margin-left:-10pt;margin-top:10pt;height:5pt;width:5pt;mso-position-horizontal-relative:page;mso-position-vertical-relative:page;visibility:hidden;z-index:25167360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MqBXg/VAAAACQEAAA8AAAAAAAAAAQAgAAAA&#10;IgAAAGRycy9kb3ducmV2LnhtbFBLAQIUABQAAAAIAIdO4kD5bDgOaAsAAAEQAAAOAAAAAAAAAAEA&#10;IAAAACQBAABkcnMvZTJvRG9jLnhtbFBLBQYAAAAABgAGAFkBAAD+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3" name="KGD_KG_Seal_113" descr="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" style="position:absolute;left:0pt;margin-left:-10pt;margin-top:10pt;height:5pt;width:5pt;mso-position-horizontal-relative:page;mso-position-vertical-relative:page;visibility:hidden;z-index:25167257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4" name="KGD_KG_Seal_112" descr="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" style="position:absolute;left:0pt;margin-left:-10pt;margin-top:10pt;height:5pt;width:5pt;mso-position-horizontal-relative:page;mso-position-vertical-relative:page;visibility:hidden;z-index:25167155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I1FGgVnCwAAAR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5" name="KGD_KG_Seal_111" descr="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" style="position:absolute;left:0pt;margin-left:-10pt;margin-top:10pt;height:5pt;width:5pt;mso-position-horizontal-relative:page;mso-position-vertical-relative:page;visibility:hidden;z-index:25167052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6" name="KGD_KG_Seal_110" descr="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" style="position:absolute;left:0pt;margin-left:-10pt;margin-top:10pt;height:5pt;width:5pt;mso-position-horizontal-relative:page;mso-position-vertical-relative:page;visibility:hidden;z-index:25166950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7" name="KGD_KG_Seal_19" descr="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" style="position:absolute;left:0pt;margin-left:-10pt;margin-top:10pt;height:5pt;width:5pt;mso-position-horizontal-relative:page;mso-position-vertical-relative:page;visibility:hidden;z-index:25166848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8" name="KGD_KG_Seal_18" descr="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" style="position:absolute;left:0pt;margin-left:-10pt;margin-top:10pt;height:5pt;width:5pt;mso-position-horizontal-relative:page;mso-position-vertical-relative:page;visibility:hidden;z-index:25166745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9" name="KGD_KG_Seal_17" descr="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" style="position:absolute;left:0pt;margin-left:-10pt;margin-top:10pt;height:5pt;width:5pt;mso-position-horizontal-relative:page;mso-position-vertical-relative:page;visibility:hidden;z-index:25166643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HnzUdhnCwAAAB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0" name="KGD_KG_Seal_16" descr="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" style="position:absolute;left:0pt;margin-left:-10pt;margin-top:10pt;height:5pt;width:5pt;mso-position-horizontal-relative:page;mso-position-vertical-relative:page;visibility:hidden;z-index:25166540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CPVLz1nCwAAAB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1" name="KGD_KG_Seal_15" descr="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" style="position:absolute;left:0pt;margin-left:-10pt;margin-top:10pt;height:5pt;width:5pt;mso-position-horizontal-relative:page;mso-position-vertical-relative:page;visibility:hidden;z-index:25166438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PY1x/5nCwAAAB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2" name="KGD_KG_Seal_14" descr="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" style="position:absolute;left:0pt;margin-left:-10pt;margin-top:10pt;height:5pt;width:5pt;mso-position-horizontal-relative:page;mso-position-vertical-relative:page;visibility:hidden;z-index:25166336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LPh8FtnCwAAAB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3" name="KGD_KG_Seal_13" descr="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" style="position:absolute;left:0pt;margin-left:-10pt;margin-top:10pt;height:5pt;width:5pt;mso-position-horizontal-relative:page;mso-position-vertical-relative:page;visibility:hidden;z-index:25166233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B77RJRnCwAAAB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4" name="KGD_KG_Seal_12" descr="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" style="position:absolute;left:0pt;margin-left:-10pt;margin-top:10pt;height:5pt;width:5pt;mso-position-horizontal-relative:page;mso-position-vertical-relative:page;visibility:hidden;z-index:25166131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NRFFadnCwAAABAAAA4AAAAAAAAAAQAg&#10;AAAAJAEAAGRycy9lMm9Eb2MueG1sUEsFBgAAAAAGAAYAWQEAAP0O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5" name="KGD_KG_Seal_11" descr="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MqBXg/VAAAACQEAAA8AAAAAAAAAAQAgAAAA&#10;IgAAAGRycy9kb3ducmV2LnhtbFBLAQIUABQAAAAIAIdO4kDtTRutaAsAAAAQAAAOAAAAAAAAAAEA&#10;IAAAACQBAABkcnMvZTJvRG9jLnhtbFBLBQYAAAAABgAGAFkBAAD+Dg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6" name="KGD_Gobal1" descr="lskY7P30+39SSS2ze3CC/PBmC6ZKxIG+OSxoT2Aopys2mam6nnhTNG5okg7hND3NDO/YKbWhuR9+1RGjqkKknaTVrNVt1PnONjzqCISOyvRL1gI9Aeulcaa+l8VDfiRv3ZmvjFQskn+hOAcK+lQyx1lwPtzLSKIhp/uaBjPddzcT8F19Xttxxf9a4hQ7/LdrtrXKNRSasSgn9JMrV1J3NXr9R+SUukYbC/LdaQZ5dWs9Z+yuX4bC27EJCYB2ug7I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+0YFJALXAJl4QwrKoUB+7I43YRK0OK71kMLoue1n3B0tfK0C8GAUCM0JT6F8ZjuUDW4aBH3WBdrkCpd3aWaVwLlBGEhlJCqrtu7CYsbxiRB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BmC6ZKxIG+OSxoT2Aopys2mam6nnhTNG5okg7hND3NDO/YKbWhuR9+1RGjqkKknaTVrNVt1PnONjzqCISOyvRL1gI9Aeulcaa+l8VDfiRv3ZmvjFQskn+hOAcK+lQyx1lwPtzLSKIhp/uaBjPddzcT8F19Xttxxf9a4hQ7/LdrtrXKNRSasSgn9JMrV1J3NXr9R+SUukYbC/LdaQZ5dWs9Z+yuX4bC27EJCYB2ug7I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+0YFJALXAJl4QwrKoUB+7I43YRK0OK71kMLoue1n3B0tfK0C8GAUCM0JT6F8ZjuUDW4aBH3WBdrkCpd3aWaVwLlBGEhlJCqrtu7CYsbxiRBjr3DXQf+Fdqd6vQbwPJPCQJkBcMAxoa9a9Na9FiVFlB8grOmFeVwCal1reOEHFcDnb4MgCLNstj/UPPIdSiH0o1BNIpBDfp0mvTJMcls1xw==" style="position:absolute;left:0pt;margin-left:-10pt;margin-top:10pt;height:5pt;width:5pt;mso-position-horizontal-relative:page;mso-position-vertical-relative:page;visibility:hidden;z-index:25165824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yoFeD9UAAAAJAQAADwAAAAAAAAABACAAAAAiAAAAZHJzL2Rvd25yZXYueG1sUEsBAhQAFAAAAAgA&#10;h07iQAOiTMQNBQAAvAcAAA4AAAAAAAAAAQAgAAAAJAEAAGRycy9lMm9Eb2MueG1sUEsFBgAAAAAG&#10;AAYAWQEAAKMI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1.报名时间：2018年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2.报名要求：报名时提供报名表一份；身份证、学历证，以及能证明本人主要业绩的证书等复印件一份。同时核验以上所需证件原件。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3.报名方式和地点：直接到忻城县发改局报名。同时将报名材料电子版发送至县发改局邮箱：xcfgj113@163.com。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4.联系人:石福喜；联系电话：0772-6407716。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（二）面试时间、地点另行通知。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五、待遇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人员待遇：专业技术聘用人员（具有从业资格证）2500元/月，社会保险费（简称“五险”）含个人承担部分由县财政承担，用人单位负责代扣代缴。聘用期满后，视单位工作需要和本人工作表现续聘或解聘；出差按规定补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本简章由忻城县发展和改革局负责解释。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0116800"/>
                <wp:effectExtent l="0" t="0" r="0" b="0"/>
                <wp:wrapNone/>
                <wp:docPr id="27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011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297.65pt;margin-top:-420.95pt;height:1584pt;width:1190.6pt;z-index:251685888;mso-width-relative:page;mso-height-relative:page;" fillcolor="#FFFFFF" filled="t" coordsize="21600,21600" o:gfxdata="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nTG53AAA&#10;AA8BAAAPAAAAAAAAAAEAIAAAACIAAABkcnMvZG93bnJldi54bWxQSwECFAAUAAAACACHTuJAQkjN&#10;LOEBAAAOBAAADgAAAAAAAAABACAAAAArAQAAZHJzL2Uyb0RvYy54bWxQSwUGAAAAAAYABgBZAQAA&#10;fgUAAAAA&#10;">
                <v:path/>
                <v:fill on="t" opacity="0f" focussize="0,0"/>
                <v:stroke color="#FFFFFF" opacity="0f"/>
                <v:imagedata o:title=""/>
                <o:lock v:ext="edit"/>
              </v:rect>
            </w:pict>
          </mc:Fallback>
        </mc:AlternateContent>
      </w:r>
      <w:r>
        <w:rPr>
          <w:rFonts w:hint="eastAsia"/>
        </w:rPr>
        <w:t>                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 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忻城县发</w:t>
      </w: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4206240</wp:posOffset>
            </wp:positionH>
            <wp:positionV relativeFrom="page">
              <wp:posOffset>6527800</wp:posOffset>
            </wp:positionV>
            <wp:extent cx="1511935" cy="1511935"/>
            <wp:effectExtent l="0" t="0" r="12065" b="12065"/>
            <wp:wrapNone/>
            <wp:docPr id="28" name="KG_5AB366E5$01$22$0003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G_5AB366E5$01$22$0003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展和改革局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                    </w:t>
      </w: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75B4C"/>
    <w:rsid w:val="1B975B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2018-04-24T08:56:00Z</dcterms:created>
  <dc:creator>ゞ择城</dc:creator>
  <cp:lastModifiedBy>ゞ择城</cp:lastModifiedBy>
  <dcterms:modified xsi:type="dcterms:W3CDTF">2018-04-24T08:57:25Z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