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F2C" w:rsidRDefault="00D45F2C">
      <w:pPr>
        <w:spacing w:line="50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黑体"/>
          <w:color w:val="000000"/>
          <w:sz w:val="32"/>
          <w:szCs w:val="32"/>
        </w:rPr>
        <w:t>2</w:t>
      </w:r>
    </w:p>
    <w:p w:rsidR="00D45F2C" w:rsidRDefault="00D45F2C">
      <w:pPr>
        <w:spacing w:line="560" w:lineRule="exact"/>
        <w:jc w:val="center"/>
        <w:rPr>
          <w:rFonts w:ascii="方正小标宋简体" w:eastAsia="方正小标宋简体" w:cs="Times New Roman"/>
          <w:color w:val="000000"/>
          <w:spacing w:val="-4"/>
          <w:sz w:val="44"/>
          <w:szCs w:val="44"/>
        </w:rPr>
      </w:pPr>
      <w:r>
        <w:rPr>
          <w:rFonts w:ascii="方正小标宋简体" w:eastAsia="方正小标宋简体" w:cs="方正小标宋简体"/>
          <w:color w:val="000000"/>
          <w:spacing w:val="-4"/>
          <w:sz w:val="44"/>
          <w:szCs w:val="44"/>
        </w:rPr>
        <w:t>2017</w:t>
      </w:r>
      <w:r>
        <w:rPr>
          <w:rFonts w:ascii="方正小标宋简体" w:eastAsia="方正小标宋简体" w:cs="方正小标宋简体" w:hint="eastAsia"/>
          <w:color w:val="000000"/>
          <w:spacing w:val="-4"/>
          <w:sz w:val="44"/>
          <w:szCs w:val="44"/>
        </w:rPr>
        <w:t>年新北区农业局公开招聘社会化用工</w:t>
      </w:r>
    </w:p>
    <w:p w:rsidR="00D45F2C" w:rsidRDefault="00D45F2C">
      <w:pPr>
        <w:spacing w:line="560" w:lineRule="exact"/>
        <w:jc w:val="center"/>
        <w:rPr>
          <w:rFonts w:ascii="方正小标宋简体" w:eastAsia="方正小标宋简体" w:cs="Times New Roman"/>
          <w:color w:val="000000"/>
          <w:spacing w:val="-4"/>
          <w:sz w:val="44"/>
          <w:szCs w:val="44"/>
        </w:rPr>
      </w:pPr>
      <w:r>
        <w:rPr>
          <w:rFonts w:ascii="方正小标宋简体" w:eastAsia="方正小标宋简体" w:cs="方正小标宋简体" w:hint="eastAsia"/>
          <w:color w:val="000000"/>
          <w:spacing w:val="-4"/>
          <w:sz w:val="44"/>
          <w:szCs w:val="44"/>
        </w:rPr>
        <w:t>报名登记表</w:t>
      </w:r>
    </w:p>
    <w:p w:rsidR="00D45F2C" w:rsidRPr="002078E9" w:rsidRDefault="00D45F2C" w:rsidP="002078E9">
      <w:pPr>
        <w:spacing w:line="440" w:lineRule="exact"/>
        <w:rPr>
          <w:rFonts w:ascii="仿宋_GB2312" w:eastAsia="仿宋_GB2312" w:cs="仿宋_GB2312"/>
          <w:color w:val="000000"/>
          <w:sz w:val="28"/>
          <w:szCs w:val="28"/>
          <w:u w:val="single"/>
        </w:rPr>
      </w:pPr>
      <w:r w:rsidRPr="002078E9">
        <w:rPr>
          <w:rFonts w:ascii="仿宋_GB2312" w:eastAsia="仿宋_GB2312" w:cs="仿宋_GB2312" w:hint="eastAsia"/>
          <w:color w:val="000000"/>
          <w:sz w:val="28"/>
          <w:szCs w:val="28"/>
        </w:rPr>
        <w:t>报考岗位代码：</w:t>
      </w:r>
      <w:r w:rsidRPr="002078E9">
        <w:rPr>
          <w:rFonts w:ascii="仿宋_GB2312" w:eastAsia="仿宋_GB2312" w:cs="仿宋_GB2312"/>
          <w:color w:val="000000"/>
          <w:sz w:val="28"/>
          <w:szCs w:val="28"/>
          <w:u w:val="single"/>
        </w:rPr>
        <w:t xml:space="preserve">             </w:t>
      </w:r>
    </w:p>
    <w:tbl>
      <w:tblPr>
        <w:tblW w:w="92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8"/>
        <w:gridCol w:w="709"/>
        <w:gridCol w:w="283"/>
        <w:gridCol w:w="284"/>
        <w:gridCol w:w="177"/>
        <w:gridCol w:w="1725"/>
        <w:gridCol w:w="1522"/>
        <w:gridCol w:w="100"/>
        <w:gridCol w:w="1228"/>
        <w:gridCol w:w="401"/>
        <w:gridCol w:w="377"/>
        <w:gridCol w:w="1700"/>
      </w:tblGrid>
      <w:tr w:rsidR="00D45F2C" w:rsidRPr="00A74663" w:rsidTr="008A7A1F">
        <w:trPr>
          <w:cantSplit/>
          <w:trHeight w:val="456"/>
        </w:trPr>
        <w:tc>
          <w:tcPr>
            <w:tcW w:w="1417" w:type="dxa"/>
            <w:gridSpan w:val="2"/>
            <w:vAlign w:val="center"/>
          </w:tcPr>
          <w:p w:rsidR="00D45F2C" w:rsidRPr="00A74663" w:rsidRDefault="00D45F2C" w:rsidP="002078E9">
            <w:pPr>
              <w:spacing w:line="56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A74663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姓</w:t>
            </w:r>
            <w:r w:rsidRPr="00A74663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</w:t>
            </w:r>
            <w:r w:rsidRPr="00A74663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2469" w:type="dxa"/>
            <w:gridSpan w:val="4"/>
            <w:vAlign w:val="center"/>
          </w:tcPr>
          <w:p w:rsidR="00D45F2C" w:rsidRPr="00A74663" w:rsidRDefault="00D45F2C" w:rsidP="002078E9">
            <w:pPr>
              <w:spacing w:line="56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D45F2C" w:rsidRPr="00A74663" w:rsidRDefault="00D45F2C" w:rsidP="002078E9">
            <w:pPr>
              <w:spacing w:line="56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A74663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性</w:t>
            </w:r>
            <w:r w:rsidRPr="00A74663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</w:t>
            </w:r>
            <w:r w:rsidRPr="00A74663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629" w:type="dxa"/>
            <w:gridSpan w:val="2"/>
            <w:vAlign w:val="center"/>
          </w:tcPr>
          <w:p w:rsidR="00D45F2C" w:rsidRPr="00A74663" w:rsidRDefault="00D45F2C" w:rsidP="002078E9">
            <w:pPr>
              <w:spacing w:line="56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077" w:type="dxa"/>
            <w:gridSpan w:val="2"/>
            <w:vMerge w:val="restart"/>
            <w:vAlign w:val="center"/>
          </w:tcPr>
          <w:p w:rsidR="00D45F2C" w:rsidRPr="00A74663" w:rsidRDefault="00D45F2C" w:rsidP="002078E9">
            <w:pPr>
              <w:spacing w:line="40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A74663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照片</w:t>
            </w:r>
          </w:p>
        </w:tc>
      </w:tr>
      <w:tr w:rsidR="00D45F2C" w:rsidRPr="00A74663" w:rsidTr="008A7A1F">
        <w:trPr>
          <w:cantSplit/>
          <w:trHeight w:val="446"/>
        </w:trPr>
        <w:tc>
          <w:tcPr>
            <w:tcW w:w="1417" w:type="dxa"/>
            <w:gridSpan w:val="2"/>
            <w:vAlign w:val="center"/>
          </w:tcPr>
          <w:p w:rsidR="00D45F2C" w:rsidRPr="00A74663" w:rsidRDefault="00D45F2C" w:rsidP="002078E9">
            <w:pPr>
              <w:spacing w:line="56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A74663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2469" w:type="dxa"/>
            <w:gridSpan w:val="4"/>
            <w:vAlign w:val="center"/>
          </w:tcPr>
          <w:p w:rsidR="00D45F2C" w:rsidRPr="00A74663" w:rsidRDefault="00D45F2C" w:rsidP="002078E9">
            <w:pPr>
              <w:spacing w:line="56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D45F2C" w:rsidRPr="00A74663" w:rsidRDefault="00D45F2C" w:rsidP="002078E9">
            <w:pPr>
              <w:spacing w:line="56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A74663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629" w:type="dxa"/>
            <w:gridSpan w:val="2"/>
            <w:vAlign w:val="center"/>
          </w:tcPr>
          <w:p w:rsidR="00D45F2C" w:rsidRPr="00A74663" w:rsidRDefault="00D45F2C" w:rsidP="002078E9">
            <w:pPr>
              <w:spacing w:line="56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077" w:type="dxa"/>
            <w:gridSpan w:val="2"/>
            <w:vMerge/>
            <w:vAlign w:val="center"/>
          </w:tcPr>
          <w:p w:rsidR="00D45F2C" w:rsidRPr="00A74663" w:rsidRDefault="00D45F2C" w:rsidP="002078E9">
            <w:pPr>
              <w:spacing w:line="40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D45F2C" w:rsidRPr="00A74663" w:rsidTr="008A7A1F">
        <w:trPr>
          <w:cantSplit/>
          <w:trHeight w:val="466"/>
        </w:trPr>
        <w:tc>
          <w:tcPr>
            <w:tcW w:w="1417" w:type="dxa"/>
            <w:gridSpan w:val="2"/>
            <w:vAlign w:val="center"/>
          </w:tcPr>
          <w:p w:rsidR="00D45F2C" w:rsidRPr="00A74663" w:rsidRDefault="00D45F2C" w:rsidP="002078E9">
            <w:pPr>
              <w:spacing w:line="56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A74663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469" w:type="dxa"/>
            <w:gridSpan w:val="4"/>
            <w:vAlign w:val="center"/>
          </w:tcPr>
          <w:p w:rsidR="00D45F2C" w:rsidRPr="00A74663" w:rsidRDefault="00D45F2C" w:rsidP="002078E9">
            <w:pPr>
              <w:spacing w:line="56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D45F2C" w:rsidRPr="00A74663" w:rsidRDefault="00D45F2C" w:rsidP="002078E9">
            <w:pPr>
              <w:spacing w:line="56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A74663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籍</w:t>
            </w:r>
            <w:r w:rsidRPr="00A74663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</w:t>
            </w:r>
            <w:r w:rsidRPr="00A74663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629" w:type="dxa"/>
            <w:gridSpan w:val="2"/>
            <w:vAlign w:val="center"/>
          </w:tcPr>
          <w:p w:rsidR="00D45F2C" w:rsidRPr="00A74663" w:rsidRDefault="00D45F2C" w:rsidP="002078E9">
            <w:pPr>
              <w:spacing w:line="56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077" w:type="dxa"/>
            <w:gridSpan w:val="2"/>
            <w:vMerge/>
            <w:vAlign w:val="center"/>
          </w:tcPr>
          <w:p w:rsidR="00D45F2C" w:rsidRPr="00A74663" w:rsidRDefault="00D45F2C" w:rsidP="002078E9">
            <w:pPr>
              <w:spacing w:line="40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D45F2C" w:rsidRPr="00A74663" w:rsidTr="008A7A1F">
        <w:trPr>
          <w:cantSplit/>
          <w:trHeight w:val="466"/>
        </w:trPr>
        <w:tc>
          <w:tcPr>
            <w:tcW w:w="1417" w:type="dxa"/>
            <w:gridSpan w:val="2"/>
            <w:vAlign w:val="center"/>
          </w:tcPr>
          <w:p w:rsidR="00D45F2C" w:rsidRPr="00A74663" w:rsidRDefault="00D45F2C" w:rsidP="002078E9">
            <w:pPr>
              <w:spacing w:line="56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A74663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2469" w:type="dxa"/>
            <w:gridSpan w:val="4"/>
            <w:vAlign w:val="center"/>
          </w:tcPr>
          <w:p w:rsidR="00D45F2C" w:rsidRPr="00A74663" w:rsidRDefault="00D45F2C" w:rsidP="002078E9">
            <w:pPr>
              <w:spacing w:line="56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D45F2C" w:rsidRPr="00A74663" w:rsidRDefault="00D45F2C" w:rsidP="002078E9">
            <w:pPr>
              <w:spacing w:line="56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A74663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民</w:t>
            </w:r>
            <w:r w:rsidRPr="00A74663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</w:t>
            </w:r>
            <w:r w:rsidRPr="00A74663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629" w:type="dxa"/>
            <w:gridSpan w:val="2"/>
            <w:vAlign w:val="center"/>
          </w:tcPr>
          <w:p w:rsidR="00D45F2C" w:rsidRPr="00A74663" w:rsidRDefault="00D45F2C" w:rsidP="002078E9">
            <w:pPr>
              <w:spacing w:line="56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077" w:type="dxa"/>
            <w:gridSpan w:val="2"/>
            <w:vMerge/>
            <w:vAlign w:val="center"/>
          </w:tcPr>
          <w:p w:rsidR="00D45F2C" w:rsidRPr="00A74663" w:rsidRDefault="00D45F2C" w:rsidP="002078E9">
            <w:pPr>
              <w:spacing w:line="40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D45F2C" w:rsidRPr="00A74663" w:rsidTr="008A7A1F">
        <w:trPr>
          <w:cantSplit/>
          <w:trHeight w:val="459"/>
        </w:trPr>
        <w:tc>
          <w:tcPr>
            <w:tcW w:w="708" w:type="dxa"/>
            <w:vMerge w:val="restart"/>
            <w:vAlign w:val="center"/>
          </w:tcPr>
          <w:p w:rsidR="00D45F2C" w:rsidRPr="00A74663" w:rsidRDefault="00D45F2C" w:rsidP="002078E9">
            <w:pPr>
              <w:spacing w:line="40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A74663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文化程度</w:t>
            </w:r>
          </w:p>
        </w:tc>
        <w:tc>
          <w:tcPr>
            <w:tcW w:w="992" w:type="dxa"/>
            <w:gridSpan w:val="2"/>
            <w:vAlign w:val="center"/>
          </w:tcPr>
          <w:p w:rsidR="00D45F2C" w:rsidRPr="00A74663" w:rsidRDefault="00D45F2C" w:rsidP="002078E9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A74663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全日制教育</w:t>
            </w:r>
          </w:p>
        </w:tc>
        <w:tc>
          <w:tcPr>
            <w:tcW w:w="2186" w:type="dxa"/>
            <w:gridSpan w:val="3"/>
            <w:vAlign w:val="center"/>
          </w:tcPr>
          <w:p w:rsidR="00D45F2C" w:rsidRPr="00A74663" w:rsidRDefault="00D45F2C" w:rsidP="002078E9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D45F2C" w:rsidRPr="00A74663" w:rsidRDefault="00D45F2C" w:rsidP="002078E9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A74663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毕业时间、院校、专业</w:t>
            </w:r>
          </w:p>
        </w:tc>
        <w:tc>
          <w:tcPr>
            <w:tcW w:w="1629" w:type="dxa"/>
            <w:gridSpan w:val="2"/>
            <w:vAlign w:val="center"/>
          </w:tcPr>
          <w:p w:rsidR="00D45F2C" w:rsidRPr="00A74663" w:rsidRDefault="00D45F2C" w:rsidP="002078E9">
            <w:pPr>
              <w:spacing w:line="40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077" w:type="dxa"/>
            <w:gridSpan w:val="2"/>
            <w:vMerge/>
            <w:vAlign w:val="center"/>
          </w:tcPr>
          <w:p w:rsidR="00D45F2C" w:rsidRPr="00A74663" w:rsidRDefault="00D45F2C" w:rsidP="002078E9">
            <w:pPr>
              <w:spacing w:line="40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D45F2C" w:rsidRPr="00A74663" w:rsidTr="008A7A1F">
        <w:trPr>
          <w:cantSplit/>
          <w:trHeight w:val="451"/>
        </w:trPr>
        <w:tc>
          <w:tcPr>
            <w:tcW w:w="708" w:type="dxa"/>
            <w:vMerge/>
            <w:vAlign w:val="center"/>
          </w:tcPr>
          <w:p w:rsidR="00D45F2C" w:rsidRPr="00A74663" w:rsidRDefault="00D45F2C" w:rsidP="002078E9">
            <w:pPr>
              <w:spacing w:line="40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5F2C" w:rsidRPr="00A74663" w:rsidRDefault="00D45F2C" w:rsidP="002078E9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A74663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在职</w:t>
            </w:r>
          </w:p>
          <w:p w:rsidR="00D45F2C" w:rsidRPr="00A74663" w:rsidRDefault="00D45F2C" w:rsidP="002078E9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A74663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教育</w:t>
            </w:r>
          </w:p>
        </w:tc>
        <w:tc>
          <w:tcPr>
            <w:tcW w:w="2186" w:type="dxa"/>
            <w:gridSpan w:val="3"/>
            <w:vAlign w:val="center"/>
          </w:tcPr>
          <w:p w:rsidR="00D45F2C" w:rsidRPr="00A74663" w:rsidRDefault="00D45F2C" w:rsidP="002078E9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D45F2C" w:rsidRPr="00A74663" w:rsidRDefault="00D45F2C" w:rsidP="002078E9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A74663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毕业时间、院校、专业</w:t>
            </w:r>
          </w:p>
        </w:tc>
        <w:tc>
          <w:tcPr>
            <w:tcW w:w="1629" w:type="dxa"/>
            <w:gridSpan w:val="2"/>
            <w:vAlign w:val="center"/>
          </w:tcPr>
          <w:p w:rsidR="00D45F2C" w:rsidRPr="00A74663" w:rsidRDefault="00D45F2C" w:rsidP="002078E9">
            <w:pPr>
              <w:spacing w:line="40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077" w:type="dxa"/>
            <w:gridSpan w:val="2"/>
            <w:vMerge/>
            <w:vAlign w:val="center"/>
          </w:tcPr>
          <w:p w:rsidR="00D45F2C" w:rsidRPr="00A74663" w:rsidRDefault="00D45F2C" w:rsidP="002078E9">
            <w:pPr>
              <w:spacing w:line="40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D45F2C" w:rsidRPr="00A74663" w:rsidTr="008A7A1F">
        <w:trPr>
          <w:cantSplit/>
          <w:trHeight w:val="390"/>
        </w:trPr>
        <w:tc>
          <w:tcPr>
            <w:tcW w:w="1984" w:type="dxa"/>
            <w:gridSpan w:val="4"/>
            <w:vMerge w:val="restart"/>
            <w:vAlign w:val="center"/>
          </w:tcPr>
          <w:p w:rsidR="00D45F2C" w:rsidRPr="00A74663" w:rsidRDefault="00D45F2C" w:rsidP="002078E9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A74663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家庭地址、邮编</w:t>
            </w:r>
          </w:p>
        </w:tc>
        <w:tc>
          <w:tcPr>
            <w:tcW w:w="3424" w:type="dxa"/>
            <w:gridSpan w:val="3"/>
            <w:vMerge w:val="restart"/>
            <w:vAlign w:val="center"/>
          </w:tcPr>
          <w:p w:rsidR="00D45F2C" w:rsidRPr="00A74663" w:rsidRDefault="00D45F2C" w:rsidP="002078E9">
            <w:pPr>
              <w:spacing w:line="40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vMerge w:val="restart"/>
            <w:vAlign w:val="center"/>
          </w:tcPr>
          <w:p w:rsidR="00D45F2C" w:rsidRPr="00A74663" w:rsidRDefault="00D45F2C" w:rsidP="002078E9">
            <w:pPr>
              <w:spacing w:line="40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A74663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2478" w:type="dxa"/>
            <w:gridSpan w:val="3"/>
            <w:vAlign w:val="center"/>
          </w:tcPr>
          <w:p w:rsidR="00D45F2C" w:rsidRPr="00A74663" w:rsidRDefault="00D45F2C" w:rsidP="002078E9">
            <w:pPr>
              <w:spacing w:line="5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A74663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手机：</w:t>
            </w:r>
          </w:p>
        </w:tc>
      </w:tr>
      <w:tr w:rsidR="00D45F2C" w:rsidRPr="00A74663" w:rsidTr="008A7A1F">
        <w:trPr>
          <w:cantSplit/>
          <w:trHeight w:val="390"/>
        </w:trPr>
        <w:tc>
          <w:tcPr>
            <w:tcW w:w="1984" w:type="dxa"/>
            <w:gridSpan w:val="4"/>
            <w:vMerge/>
            <w:vAlign w:val="center"/>
          </w:tcPr>
          <w:p w:rsidR="00D45F2C" w:rsidRPr="00A74663" w:rsidRDefault="00D45F2C" w:rsidP="002078E9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424" w:type="dxa"/>
            <w:gridSpan w:val="3"/>
            <w:vMerge/>
            <w:vAlign w:val="center"/>
          </w:tcPr>
          <w:p w:rsidR="00D45F2C" w:rsidRPr="00A74663" w:rsidRDefault="00D45F2C" w:rsidP="002078E9">
            <w:pPr>
              <w:spacing w:line="40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vMerge/>
            <w:vAlign w:val="center"/>
          </w:tcPr>
          <w:p w:rsidR="00D45F2C" w:rsidRPr="00A74663" w:rsidRDefault="00D45F2C" w:rsidP="002078E9">
            <w:pPr>
              <w:spacing w:line="40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478" w:type="dxa"/>
            <w:gridSpan w:val="3"/>
            <w:vAlign w:val="center"/>
          </w:tcPr>
          <w:p w:rsidR="00D45F2C" w:rsidRPr="00A74663" w:rsidRDefault="00D45F2C" w:rsidP="002078E9">
            <w:pPr>
              <w:spacing w:line="5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A74663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宅电：</w:t>
            </w:r>
          </w:p>
        </w:tc>
      </w:tr>
      <w:tr w:rsidR="00D45F2C" w:rsidRPr="00A74663" w:rsidTr="008A7A1F">
        <w:trPr>
          <w:cantSplit/>
          <w:trHeight w:val="428"/>
        </w:trPr>
        <w:tc>
          <w:tcPr>
            <w:tcW w:w="1984" w:type="dxa"/>
            <w:gridSpan w:val="4"/>
            <w:vAlign w:val="center"/>
          </w:tcPr>
          <w:p w:rsidR="00D45F2C" w:rsidRPr="00A74663" w:rsidRDefault="00D45F2C" w:rsidP="002078E9">
            <w:pPr>
              <w:spacing w:line="54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sz w:val="24"/>
                <w:szCs w:val="24"/>
              </w:rPr>
            </w:pPr>
            <w:r w:rsidRPr="00A74663">
              <w:rPr>
                <w:rFonts w:ascii="仿宋_GB2312" w:eastAsia="仿宋_GB2312" w:hAnsi="宋体" w:cs="仿宋_GB2312" w:hint="eastAsia"/>
                <w:color w:val="000000"/>
                <w:spacing w:val="-4"/>
                <w:sz w:val="24"/>
                <w:szCs w:val="24"/>
              </w:rPr>
              <w:t>户籍所在地</w:t>
            </w:r>
          </w:p>
        </w:tc>
        <w:tc>
          <w:tcPr>
            <w:tcW w:w="7230" w:type="dxa"/>
            <w:gridSpan w:val="8"/>
            <w:vAlign w:val="center"/>
          </w:tcPr>
          <w:p w:rsidR="00D45F2C" w:rsidRPr="00A74663" w:rsidRDefault="00D45F2C" w:rsidP="002078E9">
            <w:pPr>
              <w:spacing w:line="5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D45F2C" w:rsidRPr="00A74663" w:rsidTr="008A7A1F">
        <w:trPr>
          <w:cantSplit/>
          <w:trHeight w:val="419"/>
        </w:trPr>
        <w:tc>
          <w:tcPr>
            <w:tcW w:w="1984" w:type="dxa"/>
            <w:gridSpan w:val="4"/>
            <w:vAlign w:val="center"/>
          </w:tcPr>
          <w:p w:rsidR="00D45F2C" w:rsidRPr="00A74663" w:rsidRDefault="00D45F2C" w:rsidP="002078E9">
            <w:pPr>
              <w:spacing w:line="54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A74663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现工作单位名称</w:t>
            </w:r>
          </w:p>
        </w:tc>
        <w:tc>
          <w:tcPr>
            <w:tcW w:w="7230" w:type="dxa"/>
            <w:gridSpan w:val="8"/>
            <w:vAlign w:val="center"/>
          </w:tcPr>
          <w:p w:rsidR="00D45F2C" w:rsidRPr="00A74663" w:rsidRDefault="00D45F2C" w:rsidP="002078E9">
            <w:pPr>
              <w:spacing w:line="5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D45F2C" w:rsidRPr="00A74663" w:rsidTr="008A7A1F">
        <w:trPr>
          <w:cantSplit/>
          <w:trHeight w:val="454"/>
        </w:trPr>
        <w:tc>
          <w:tcPr>
            <w:tcW w:w="708" w:type="dxa"/>
            <w:vMerge w:val="restart"/>
            <w:textDirection w:val="tbRlV"/>
            <w:vAlign w:val="center"/>
          </w:tcPr>
          <w:p w:rsidR="00D45F2C" w:rsidRPr="00A74663" w:rsidRDefault="00D45F2C" w:rsidP="00D45F2C">
            <w:pPr>
              <w:spacing w:line="540" w:lineRule="exact"/>
              <w:ind w:leftChars="54" w:left="31680" w:right="113"/>
              <w:jc w:val="center"/>
              <w:rPr>
                <w:rFonts w:ascii="仿宋_GB2312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A74663">
              <w:rPr>
                <w:rFonts w:ascii="仿宋_GB2312" w:eastAsia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工作简历</w:t>
            </w:r>
          </w:p>
        </w:tc>
        <w:tc>
          <w:tcPr>
            <w:tcW w:w="1453" w:type="dxa"/>
            <w:gridSpan w:val="4"/>
            <w:vAlign w:val="center"/>
          </w:tcPr>
          <w:p w:rsidR="00D45F2C" w:rsidRPr="00A74663" w:rsidRDefault="00D45F2C" w:rsidP="002078E9">
            <w:pPr>
              <w:spacing w:line="540" w:lineRule="exact"/>
              <w:ind w:left="125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A74663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起始日期</w:t>
            </w:r>
          </w:p>
        </w:tc>
        <w:tc>
          <w:tcPr>
            <w:tcW w:w="1725" w:type="dxa"/>
            <w:vAlign w:val="center"/>
          </w:tcPr>
          <w:p w:rsidR="00D45F2C" w:rsidRPr="00A74663" w:rsidRDefault="00D45F2C" w:rsidP="002078E9">
            <w:pPr>
              <w:spacing w:line="5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A74663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终止日期</w:t>
            </w:r>
          </w:p>
        </w:tc>
        <w:tc>
          <w:tcPr>
            <w:tcW w:w="3628" w:type="dxa"/>
            <w:gridSpan w:val="5"/>
            <w:vAlign w:val="center"/>
          </w:tcPr>
          <w:p w:rsidR="00D45F2C" w:rsidRPr="00A74663" w:rsidRDefault="00D45F2C" w:rsidP="002078E9">
            <w:pPr>
              <w:spacing w:line="540" w:lineRule="exact"/>
              <w:ind w:left="125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A74663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就读学校或工作单位名称</w:t>
            </w:r>
          </w:p>
        </w:tc>
        <w:tc>
          <w:tcPr>
            <w:tcW w:w="1700" w:type="dxa"/>
            <w:vAlign w:val="center"/>
          </w:tcPr>
          <w:p w:rsidR="00D45F2C" w:rsidRPr="00A74663" w:rsidRDefault="00D45F2C" w:rsidP="002078E9">
            <w:pPr>
              <w:spacing w:line="540" w:lineRule="exact"/>
              <w:ind w:left="125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A74663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职务</w:t>
            </w:r>
          </w:p>
        </w:tc>
      </w:tr>
      <w:tr w:rsidR="00D45F2C" w:rsidRPr="00A74663" w:rsidTr="008A7A1F">
        <w:trPr>
          <w:cantSplit/>
          <w:trHeight w:val="454"/>
        </w:trPr>
        <w:tc>
          <w:tcPr>
            <w:tcW w:w="708" w:type="dxa"/>
            <w:vMerge/>
            <w:textDirection w:val="tbRlV"/>
            <w:vAlign w:val="center"/>
          </w:tcPr>
          <w:p w:rsidR="00D45F2C" w:rsidRPr="00A74663" w:rsidRDefault="00D45F2C" w:rsidP="00D45F2C">
            <w:pPr>
              <w:spacing w:line="540" w:lineRule="exact"/>
              <w:ind w:leftChars="54" w:left="31680" w:right="113" w:firstLineChars="200" w:firstLine="3168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gridSpan w:val="4"/>
            <w:vAlign w:val="center"/>
          </w:tcPr>
          <w:p w:rsidR="00D45F2C" w:rsidRPr="00A74663" w:rsidRDefault="00D45F2C" w:rsidP="002078E9">
            <w:pPr>
              <w:spacing w:line="540" w:lineRule="exact"/>
              <w:ind w:left="125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:rsidR="00D45F2C" w:rsidRPr="00A74663" w:rsidRDefault="00D45F2C" w:rsidP="002078E9">
            <w:pPr>
              <w:spacing w:line="540" w:lineRule="exact"/>
              <w:ind w:left="125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628" w:type="dxa"/>
            <w:gridSpan w:val="5"/>
            <w:vAlign w:val="center"/>
          </w:tcPr>
          <w:p w:rsidR="00D45F2C" w:rsidRPr="00A74663" w:rsidRDefault="00D45F2C" w:rsidP="002078E9">
            <w:pPr>
              <w:spacing w:line="540" w:lineRule="exact"/>
              <w:ind w:left="125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D45F2C" w:rsidRPr="00A74663" w:rsidRDefault="00D45F2C" w:rsidP="002078E9">
            <w:pPr>
              <w:spacing w:line="540" w:lineRule="exact"/>
              <w:ind w:left="125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D45F2C" w:rsidRPr="00A74663" w:rsidTr="008A7A1F">
        <w:trPr>
          <w:cantSplit/>
          <w:trHeight w:val="454"/>
        </w:trPr>
        <w:tc>
          <w:tcPr>
            <w:tcW w:w="708" w:type="dxa"/>
            <w:vMerge/>
            <w:textDirection w:val="tbRlV"/>
            <w:vAlign w:val="center"/>
          </w:tcPr>
          <w:p w:rsidR="00D45F2C" w:rsidRPr="00A74663" w:rsidRDefault="00D45F2C" w:rsidP="00D45F2C">
            <w:pPr>
              <w:spacing w:line="540" w:lineRule="exact"/>
              <w:ind w:leftChars="54" w:left="31680" w:right="113" w:firstLineChars="200" w:firstLine="3168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gridSpan w:val="4"/>
            <w:vAlign w:val="center"/>
          </w:tcPr>
          <w:p w:rsidR="00D45F2C" w:rsidRPr="00A74663" w:rsidRDefault="00D45F2C" w:rsidP="002078E9">
            <w:pPr>
              <w:spacing w:line="540" w:lineRule="exact"/>
              <w:ind w:left="125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:rsidR="00D45F2C" w:rsidRPr="00A74663" w:rsidRDefault="00D45F2C" w:rsidP="002078E9">
            <w:pPr>
              <w:spacing w:line="540" w:lineRule="exact"/>
              <w:ind w:left="125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628" w:type="dxa"/>
            <w:gridSpan w:val="5"/>
            <w:vAlign w:val="center"/>
          </w:tcPr>
          <w:p w:rsidR="00D45F2C" w:rsidRPr="00A74663" w:rsidRDefault="00D45F2C" w:rsidP="002078E9">
            <w:pPr>
              <w:spacing w:line="540" w:lineRule="exact"/>
              <w:ind w:left="125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D45F2C" w:rsidRPr="00A74663" w:rsidRDefault="00D45F2C" w:rsidP="002078E9">
            <w:pPr>
              <w:spacing w:line="540" w:lineRule="exact"/>
              <w:ind w:left="125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D45F2C" w:rsidRPr="00A74663" w:rsidTr="008A7A1F">
        <w:trPr>
          <w:cantSplit/>
          <w:trHeight w:val="454"/>
        </w:trPr>
        <w:tc>
          <w:tcPr>
            <w:tcW w:w="708" w:type="dxa"/>
            <w:vMerge/>
            <w:textDirection w:val="tbRlV"/>
            <w:vAlign w:val="center"/>
          </w:tcPr>
          <w:p w:rsidR="00D45F2C" w:rsidRPr="00A74663" w:rsidRDefault="00D45F2C" w:rsidP="00D45F2C">
            <w:pPr>
              <w:spacing w:line="540" w:lineRule="exact"/>
              <w:ind w:leftChars="54" w:left="31680" w:right="113" w:firstLineChars="200" w:firstLine="3168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gridSpan w:val="4"/>
            <w:vAlign w:val="center"/>
          </w:tcPr>
          <w:p w:rsidR="00D45F2C" w:rsidRPr="00A74663" w:rsidRDefault="00D45F2C" w:rsidP="002078E9">
            <w:pPr>
              <w:spacing w:line="540" w:lineRule="exact"/>
              <w:ind w:left="125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:rsidR="00D45F2C" w:rsidRPr="00A74663" w:rsidRDefault="00D45F2C" w:rsidP="002078E9">
            <w:pPr>
              <w:spacing w:line="540" w:lineRule="exact"/>
              <w:ind w:left="125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628" w:type="dxa"/>
            <w:gridSpan w:val="5"/>
            <w:vAlign w:val="center"/>
          </w:tcPr>
          <w:p w:rsidR="00D45F2C" w:rsidRPr="00A74663" w:rsidRDefault="00D45F2C" w:rsidP="002078E9">
            <w:pPr>
              <w:spacing w:line="540" w:lineRule="exact"/>
              <w:ind w:left="125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D45F2C" w:rsidRPr="00A74663" w:rsidRDefault="00D45F2C" w:rsidP="002078E9">
            <w:pPr>
              <w:spacing w:line="540" w:lineRule="exact"/>
              <w:ind w:left="125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D45F2C" w:rsidRPr="00A74663" w:rsidTr="008A7A1F">
        <w:trPr>
          <w:cantSplit/>
          <w:trHeight w:val="454"/>
        </w:trPr>
        <w:tc>
          <w:tcPr>
            <w:tcW w:w="708" w:type="dxa"/>
            <w:vMerge/>
            <w:textDirection w:val="tbRlV"/>
            <w:vAlign w:val="center"/>
          </w:tcPr>
          <w:p w:rsidR="00D45F2C" w:rsidRPr="00A74663" w:rsidRDefault="00D45F2C" w:rsidP="00D45F2C">
            <w:pPr>
              <w:spacing w:line="540" w:lineRule="exact"/>
              <w:ind w:leftChars="54" w:left="31680" w:right="113" w:firstLineChars="200" w:firstLine="3168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gridSpan w:val="4"/>
            <w:vAlign w:val="center"/>
          </w:tcPr>
          <w:p w:rsidR="00D45F2C" w:rsidRPr="00A74663" w:rsidRDefault="00D45F2C" w:rsidP="002078E9">
            <w:pPr>
              <w:spacing w:line="540" w:lineRule="exact"/>
              <w:ind w:left="125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:rsidR="00D45F2C" w:rsidRPr="00A74663" w:rsidRDefault="00D45F2C" w:rsidP="002078E9">
            <w:pPr>
              <w:spacing w:line="540" w:lineRule="exact"/>
              <w:ind w:left="125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628" w:type="dxa"/>
            <w:gridSpan w:val="5"/>
            <w:vAlign w:val="center"/>
          </w:tcPr>
          <w:p w:rsidR="00D45F2C" w:rsidRPr="00A74663" w:rsidRDefault="00D45F2C" w:rsidP="002078E9">
            <w:pPr>
              <w:spacing w:line="540" w:lineRule="exact"/>
              <w:ind w:left="125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D45F2C" w:rsidRPr="00A74663" w:rsidRDefault="00D45F2C" w:rsidP="002078E9">
            <w:pPr>
              <w:spacing w:line="540" w:lineRule="exact"/>
              <w:ind w:left="125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D45F2C" w:rsidRPr="00A74663">
        <w:trPr>
          <w:cantSplit/>
          <w:trHeight w:val="1535"/>
        </w:trPr>
        <w:tc>
          <w:tcPr>
            <w:tcW w:w="9214" w:type="dxa"/>
            <w:gridSpan w:val="12"/>
            <w:vAlign w:val="center"/>
          </w:tcPr>
          <w:p w:rsidR="00D45F2C" w:rsidRPr="00A74663" w:rsidRDefault="00D45F2C" w:rsidP="00D45F2C">
            <w:pPr>
              <w:spacing w:line="400" w:lineRule="exact"/>
              <w:ind w:firstLineChars="200" w:firstLine="31680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A74663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 w:rsidR="00D45F2C" w:rsidRPr="00A74663" w:rsidRDefault="00D45F2C" w:rsidP="00D45F2C">
            <w:pPr>
              <w:spacing w:line="400" w:lineRule="exact"/>
              <w:ind w:firstLineChars="200" w:firstLine="31680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A74663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报考承诺人（签名）：</w:t>
            </w:r>
            <w:r w:rsidRPr="00A74663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                                 </w:t>
            </w:r>
            <w:r w:rsidRPr="00A74663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年</w:t>
            </w:r>
            <w:r w:rsidRPr="00A74663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  </w:t>
            </w:r>
            <w:r w:rsidRPr="00A74663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月</w:t>
            </w:r>
            <w:r w:rsidRPr="00A74663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  </w:t>
            </w:r>
            <w:r w:rsidRPr="00A74663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日</w:t>
            </w:r>
          </w:p>
        </w:tc>
      </w:tr>
    </w:tbl>
    <w:p w:rsidR="00D45F2C" w:rsidRDefault="00D45F2C">
      <w:pPr>
        <w:spacing w:line="240" w:lineRule="exact"/>
        <w:rPr>
          <w:rFonts w:cs="Times New Roman"/>
        </w:rPr>
      </w:pPr>
      <w:bookmarkStart w:id="0" w:name="_GoBack"/>
      <w:bookmarkEnd w:id="0"/>
    </w:p>
    <w:sectPr w:rsidR="00D45F2C" w:rsidSect="00B17B78">
      <w:pgSz w:w="11906" w:h="16838"/>
      <w:pgMar w:top="1440" w:right="1440" w:bottom="1440" w:left="1440" w:header="851" w:footer="992" w:gutter="0"/>
      <w:cols w:space="425"/>
      <w:docGrid w:type="lines"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F2C" w:rsidRDefault="00D45F2C" w:rsidP="005F5B4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45F2C" w:rsidRDefault="00D45F2C" w:rsidP="005F5B4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F2C" w:rsidRDefault="00D45F2C" w:rsidP="005F5B4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45F2C" w:rsidRDefault="00D45F2C" w:rsidP="005F5B4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E281C03"/>
    <w:rsid w:val="00040647"/>
    <w:rsid w:val="000B3C85"/>
    <w:rsid w:val="00206C5C"/>
    <w:rsid w:val="002078E9"/>
    <w:rsid w:val="00397795"/>
    <w:rsid w:val="005F5B4B"/>
    <w:rsid w:val="007C6E53"/>
    <w:rsid w:val="00803BE9"/>
    <w:rsid w:val="008A7A1F"/>
    <w:rsid w:val="00987EBC"/>
    <w:rsid w:val="00A74663"/>
    <w:rsid w:val="00AB2295"/>
    <w:rsid w:val="00B17B78"/>
    <w:rsid w:val="00C547E9"/>
    <w:rsid w:val="00D45F2C"/>
    <w:rsid w:val="00F72BE0"/>
    <w:rsid w:val="1E281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B78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5B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F5B4B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5F5B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F5B4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</TotalTime>
  <Pages>1</Pages>
  <Words>57</Words>
  <Characters>327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7</cp:revision>
  <cp:lastPrinted>2017-01-12T08:20:00Z</cp:lastPrinted>
  <dcterms:created xsi:type="dcterms:W3CDTF">2017-01-09T14:29:00Z</dcterms:created>
  <dcterms:modified xsi:type="dcterms:W3CDTF">2017-08-08T07:49:00Z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