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jc w:val="center"/>
        <w:tblLayout w:type="fixed"/>
        <w:tblLook w:val="00A0"/>
      </w:tblPr>
      <w:tblGrid>
        <w:gridCol w:w="1096"/>
        <w:gridCol w:w="927"/>
        <w:gridCol w:w="969"/>
        <w:gridCol w:w="126"/>
        <w:gridCol w:w="236"/>
        <w:gridCol w:w="739"/>
        <w:gridCol w:w="930"/>
        <w:gridCol w:w="255"/>
        <w:gridCol w:w="1005"/>
        <w:gridCol w:w="1244"/>
        <w:gridCol w:w="1693"/>
      </w:tblGrid>
      <w:tr w:rsidR="002831B8">
        <w:trPr>
          <w:trHeight w:val="1215"/>
          <w:jc w:val="center"/>
        </w:trPr>
        <w:tc>
          <w:tcPr>
            <w:tcW w:w="92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31B8" w:rsidRDefault="002831B8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安庆长江大桥综合经济开发区国有公司</w:t>
            </w:r>
          </w:p>
          <w:p w:rsidR="002831B8" w:rsidRDefault="002831B8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2017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年公开招聘工作人员报名表</w:t>
            </w:r>
          </w:p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2831B8">
        <w:trPr>
          <w:trHeight w:val="617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  <w:r>
              <w:rPr>
                <w:rFonts w:asci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粘贴处</w:t>
            </w:r>
          </w:p>
        </w:tc>
      </w:tr>
      <w:tr w:rsidR="002831B8">
        <w:trPr>
          <w:trHeight w:val="617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职业资格证书名称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2831B8">
        <w:trPr>
          <w:trHeight w:val="914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及院校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2831B8">
        <w:trPr>
          <w:trHeight w:val="617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2831B8">
        <w:trPr>
          <w:trHeight w:val="2608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简</w:t>
            </w:r>
          </w:p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81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2831B8">
        <w:trPr>
          <w:trHeight w:val="1595"/>
          <w:jc w:val="center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考生诚信承诺意见</w:t>
            </w:r>
          </w:p>
        </w:tc>
        <w:tc>
          <w:tcPr>
            <w:tcW w:w="812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  <w:p w:rsidR="002831B8" w:rsidRDefault="002831B8">
            <w:pPr>
              <w:widowControl/>
              <w:spacing w:line="320" w:lineRule="exact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本人郑重承诺</w:t>
            </w:r>
            <w:r>
              <w:rPr>
                <w:b/>
                <w:bCs/>
                <w:kern w:val="0"/>
                <w:szCs w:val="21"/>
              </w:rPr>
              <w:t>:</w:t>
            </w:r>
            <w:r>
              <w:rPr>
                <w:b/>
                <w:bCs/>
                <w:kern w:val="0"/>
                <w:szCs w:val="21"/>
              </w:rPr>
              <w:br/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、上述所填写的内容及所提供报名材料、证件均真实有效，若有虚假，将取消聘用资格。</w:t>
            </w:r>
            <w:r>
              <w:rPr>
                <w:rFonts w:ascii="宋体" w:cs="宋体"/>
                <w:b/>
                <w:bCs/>
                <w:kern w:val="0"/>
                <w:szCs w:val="21"/>
              </w:rPr>
              <w:br/>
            </w:r>
            <w:r>
              <w:rPr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、凭有效身份证和准考证进入考场，如因身份证无效不能参加考试，责任自负。</w:t>
            </w:r>
            <w:r>
              <w:rPr>
                <w:b/>
                <w:bCs/>
                <w:kern w:val="0"/>
                <w:szCs w:val="21"/>
              </w:rPr>
              <w:t xml:space="preserve"> </w:t>
            </w:r>
            <w:r>
              <w:rPr>
                <w:b/>
                <w:bCs/>
                <w:kern w:val="0"/>
                <w:szCs w:val="21"/>
              </w:rPr>
              <w:br/>
              <w:t xml:space="preserve">                                          </w:t>
            </w:r>
            <w:r>
              <w:rPr>
                <w:b/>
                <w:bCs/>
                <w:kern w:val="0"/>
                <w:szCs w:val="21"/>
              </w:rPr>
              <w:br/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831B8">
        <w:trPr>
          <w:trHeight w:val="1275"/>
          <w:jc w:val="center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报考人签名：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1B8" w:rsidRDefault="002831B8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报名时间：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B8" w:rsidRDefault="002831B8"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  <w:p w:rsidR="002831B8" w:rsidRDefault="002831B8"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  <w:p w:rsidR="002831B8" w:rsidRDefault="002831B8"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2831B8">
        <w:trPr>
          <w:trHeight w:val="3051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资格审查意见</w:t>
            </w:r>
          </w:p>
        </w:tc>
        <w:tc>
          <w:tcPr>
            <w:tcW w:w="812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831B8" w:rsidRDefault="002831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br/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br/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br/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审核人签名：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br/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br/>
              <w:t xml:space="preserve">            2017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2831B8" w:rsidRDefault="002831B8">
      <w:pPr>
        <w:widowControl/>
        <w:spacing w:line="5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2831B8" w:rsidSect="00F37C9E">
      <w:pgSz w:w="11906" w:h="16838"/>
      <w:pgMar w:top="1587" w:right="1588" w:bottom="1587" w:left="1588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199"/>
    <w:rsid w:val="000F386B"/>
    <w:rsid w:val="001914C5"/>
    <w:rsid w:val="001C4B7B"/>
    <w:rsid w:val="00215B36"/>
    <w:rsid w:val="0028149F"/>
    <w:rsid w:val="002831B8"/>
    <w:rsid w:val="002B7977"/>
    <w:rsid w:val="002E3300"/>
    <w:rsid w:val="00365A81"/>
    <w:rsid w:val="0042714C"/>
    <w:rsid w:val="0045044C"/>
    <w:rsid w:val="004D1118"/>
    <w:rsid w:val="00524AF8"/>
    <w:rsid w:val="0055637E"/>
    <w:rsid w:val="005C664C"/>
    <w:rsid w:val="00610E80"/>
    <w:rsid w:val="00684E82"/>
    <w:rsid w:val="0069704A"/>
    <w:rsid w:val="006E56B6"/>
    <w:rsid w:val="006F2199"/>
    <w:rsid w:val="00794E5C"/>
    <w:rsid w:val="008D2857"/>
    <w:rsid w:val="008E5710"/>
    <w:rsid w:val="00A4484F"/>
    <w:rsid w:val="00AE4D2C"/>
    <w:rsid w:val="00B05222"/>
    <w:rsid w:val="00B61965"/>
    <w:rsid w:val="00B94316"/>
    <w:rsid w:val="00BA4800"/>
    <w:rsid w:val="00BF3CD4"/>
    <w:rsid w:val="00C8176B"/>
    <w:rsid w:val="00C82183"/>
    <w:rsid w:val="00CA4990"/>
    <w:rsid w:val="00D261E6"/>
    <w:rsid w:val="00D81ABA"/>
    <w:rsid w:val="00ED211A"/>
    <w:rsid w:val="00F17766"/>
    <w:rsid w:val="00F37C9E"/>
    <w:rsid w:val="00F44796"/>
    <w:rsid w:val="00F917AF"/>
    <w:rsid w:val="00FE3369"/>
    <w:rsid w:val="02C8343F"/>
    <w:rsid w:val="079B3427"/>
    <w:rsid w:val="0F5C45CC"/>
    <w:rsid w:val="17855588"/>
    <w:rsid w:val="1B631E89"/>
    <w:rsid w:val="1BE074EF"/>
    <w:rsid w:val="1C586A45"/>
    <w:rsid w:val="1D021066"/>
    <w:rsid w:val="1E6E45E1"/>
    <w:rsid w:val="1E775F5E"/>
    <w:rsid w:val="1F3D0753"/>
    <w:rsid w:val="2205522B"/>
    <w:rsid w:val="22413173"/>
    <w:rsid w:val="236147EE"/>
    <w:rsid w:val="23E14892"/>
    <w:rsid w:val="245D7516"/>
    <w:rsid w:val="25753853"/>
    <w:rsid w:val="2AA80BF5"/>
    <w:rsid w:val="2DA444F6"/>
    <w:rsid w:val="2E01731A"/>
    <w:rsid w:val="34F21E89"/>
    <w:rsid w:val="3606769D"/>
    <w:rsid w:val="374E5423"/>
    <w:rsid w:val="3A6738AC"/>
    <w:rsid w:val="4EE6051E"/>
    <w:rsid w:val="53A6063C"/>
    <w:rsid w:val="578F3683"/>
    <w:rsid w:val="582D15F9"/>
    <w:rsid w:val="5A9E0569"/>
    <w:rsid w:val="5B785090"/>
    <w:rsid w:val="5EDB0110"/>
    <w:rsid w:val="5FC40AF6"/>
    <w:rsid w:val="61100303"/>
    <w:rsid w:val="616C3847"/>
    <w:rsid w:val="624904FD"/>
    <w:rsid w:val="64626329"/>
    <w:rsid w:val="65C522FC"/>
    <w:rsid w:val="6F7540D1"/>
    <w:rsid w:val="720C328F"/>
    <w:rsid w:val="748A6D89"/>
    <w:rsid w:val="754D2DBC"/>
    <w:rsid w:val="7607717D"/>
    <w:rsid w:val="77343116"/>
    <w:rsid w:val="78260A77"/>
    <w:rsid w:val="7ECE2639"/>
    <w:rsid w:val="7FB9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C9E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37C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7C9E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37C9E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F37C9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37C9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37C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188</Words>
  <Characters>1075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安庆长江大桥综合经济开发区国有公司</dc:title>
  <dc:subject/>
  <dc:creator>administrator</dc:creator>
  <cp:keywords/>
  <dc:description/>
  <cp:lastModifiedBy>USER</cp:lastModifiedBy>
  <cp:revision>2</cp:revision>
  <cp:lastPrinted>2017-06-11T02:49:00Z</cp:lastPrinted>
  <dcterms:created xsi:type="dcterms:W3CDTF">2017-07-05T01:00:00Z</dcterms:created>
  <dcterms:modified xsi:type="dcterms:W3CDTF">2017-07-05T01:00:00Z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