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B0" w:rsidRDefault="00E014B0" w:rsidP="00272CB1">
      <w:pPr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E014B0" w:rsidRPr="00AB651C" w:rsidRDefault="00E014B0" w:rsidP="00272CB1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>
        <w:rPr>
          <w:rFonts w:ascii="宋体" w:hAnsi="宋体" w:hint="eastAsia"/>
          <w:b/>
          <w:sz w:val="36"/>
          <w:szCs w:val="36"/>
        </w:rPr>
        <w:t>补充招聘乡镇人社协理员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E014B0" w:rsidRPr="00AB651C" w:rsidRDefault="00E014B0" w:rsidP="00272CB1">
      <w:pPr>
        <w:spacing w:line="500" w:lineRule="exact"/>
        <w:jc w:val="center"/>
        <w:rPr>
          <w:rFonts w:ascii="宋体"/>
          <w:b/>
          <w:sz w:val="36"/>
          <w:szCs w:val="36"/>
        </w:rPr>
      </w:pPr>
    </w:p>
    <w:p w:rsidR="00E014B0" w:rsidRPr="00C474F6" w:rsidRDefault="00E014B0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</w:t>
      </w:r>
      <w:r w:rsidRPr="00C474F6">
        <w:rPr>
          <w:rFonts w:ascii="仿宋" w:eastAsia="仿宋" w:hAnsi="仿宋"/>
          <w:sz w:val="28"/>
          <w:szCs w:val="28"/>
        </w:rPr>
        <w:t xml:space="preserve">                            </w:t>
      </w:r>
      <w:r w:rsidRPr="00C474F6">
        <w:rPr>
          <w:rFonts w:ascii="仿宋" w:eastAsia="仿宋" w:hAnsi="仿宋" w:hint="eastAsia"/>
          <w:sz w:val="28"/>
          <w:szCs w:val="28"/>
        </w:rPr>
        <w:t>填报时间：</w:t>
      </w:r>
      <w:r w:rsidRPr="00C474F6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</w:t>
      </w:r>
      <w:r w:rsidRPr="00C474F6">
        <w:rPr>
          <w:rFonts w:ascii="仿宋" w:eastAsia="仿宋" w:hAnsi="仿宋"/>
          <w:sz w:val="28"/>
          <w:szCs w:val="28"/>
        </w:rPr>
        <w:t xml:space="preserve">  </w:t>
      </w:r>
      <w:r w:rsidRPr="00C474F6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E014B0" w:rsidRPr="00C474F6" w:rsidTr="002468AE">
        <w:tc>
          <w:tcPr>
            <w:tcW w:w="1188" w:type="dxa"/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1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寸</w:t>
            </w:r>
          </w:p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E014B0" w:rsidRPr="00C474F6" w:rsidTr="002468AE"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14B0" w:rsidRPr="00C474F6" w:rsidTr="002468AE"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E014B0" w:rsidRPr="00C474F6" w:rsidRDefault="00E014B0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14B0" w:rsidRPr="00C474F6" w:rsidTr="002468AE">
        <w:trPr>
          <w:trHeight w:val="806"/>
        </w:trPr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E014B0" w:rsidRPr="00C474F6" w:rsidRDefault="00E014B0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14B0" w:rsidRPr="00C474F6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E014B0" w:rsidRPr="00C474F6" w:rsidRDefault="00E014B0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14B0" w:rsidRPr="00C474F6" w:rsidTr="002468AE">
        <w:trPr>
          <w:trHeight w:val="832"/>
        </w:trPr>
        <w:tc>
          <w:tcPr>
            <w:tcW w:w="1188" w:type="dxa"/>
            <w:vAlign w:val="center"/>
          </w:tcPr>
          <w:p w:rsidR="00E014B0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  <w:p w:rsidR="00E014B0" w:rsidRPr="00C474F6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3600" w:type="dxa"/>
            <w:gridSpan w:val="3"/>
            <w:vAlign w:val="center"/>
          </w:tcPr>
          <w:p w:rsidR="00E014B0" w:rsidRPr="00C474F6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14B0" w:rsidRPr="00C474F6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E014B0" w:rsidRPr="00C474F6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14B0" w:rsidRPr="00C474F6" w:rsidTr="002468AE">
        <w:trPr>
          <w:trHeight w:val="816"/>
        </w:trPr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vAlign w:val="center"/>
          </w:tcPr>
          <w:p w:rsidR="00E014B0" w:rsidRPr="00C474F6" w:rsidRDefault="00E014B0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14B0" w:rsidRPr="00C474F6" w:rsidRDefault="00E014B0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gridSpan w:val="2"/>
            <w:vAlign w:val="center"/>
          </w:tcPr>
          <w:p w:rsidR="00E014B0" w:rsidRPr="00C474F6" w:rsidRDefault="00E014B0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14B0" w:rsidRPr="00C474F6" w:rsidTr="002468AE">
        <w:trPr>
          <w:trHeight w:val="640"/>
        </w:trPr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籍</w:t>
            </w:r>
          </w:p>
          <w:p w:rsidR="00E014B0" w:rsidRPr="00C474F6" w:rsidRDefault="00E014B0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vAlign w:val="center"/>
          </w:tcPr>
          <w:p w:rsidR="00E014B0" w:rsidRPr="00C474F6" w:rsidRDefault="00E014B0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镇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街道</w:t>
            </w:r>
          </w:p>
        </w:tc>
      </w:tr>
      <w:tr w:rsidR="00E014B0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E014B0" w:rsidRPr="00C474F6" w:rsidRDefault="00E014B0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014B0" w:rsidRPr="00C474F6" w:rsidRDefault="00E014B0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E014B0" w:rsidRPr="00C474F6" w:rsidRDefault="00E014B0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14B0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14B0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E014B0" w:rsidRPr="00C474F6" w:rsidRDefault="00E014B0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E014B0" w:rsidRPr="00C474F6" w:rsidRDefault="00E014B0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E014B0" w:rsidRPr="00C474F6" w:rsidRDefault="00E014B0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字：</w:t>
            </w:r>
          </w:p>
          <w:p w:rsidR="00E014B0" w:rsidRPr="00C474F6" w:rsidRDefault="00E014B0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474F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014B0" w:rsidRDefault="00E014B0"/>
    <w:sectPr w:rsidR="00E014B0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B0" w:rsidRDefault="00E014B0" w:rsidP="00272CB1">
      <w:r>
        <w:separator/>
      </w:r>
    </w:p>
  </w:endnote>
  <w:endnote w:type="continuationSeparator" w:id="0">
    <w:p w:rsidR="00E014B0" w:rsidRDefault="00E014B0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B0" w:rsidRDefault="00E014B0" w:rsidP="00272CB1">
      <w:r>
        <w:separator/>
      </w:r>
    </w:p>
  </w:footnote>
  <w:footnote w:type="continuationSeparator" w:id="0">
    <w:p w:rsidR="00E014B0" w:rsidRDefault="00E014B0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4B0" w:rsidRDefault="00E014B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CB1"/>
    <w:rsid w:val="00046600"/>
    <w:rsid w:val="00143851"/>
    <w:rsid w:val="002468AE"/>
    <w:rsid w:val="00272CB1"/>
    <w:rsid w:val="002E1B9F"/>
    <w:rsid w:val="003773D1"/>
    <w:rsid w:val="003B5861"/>
    <w:rsid w:val="004B07A5"/>
    <w:rsid w:val="004C0001"/>
    <w:rsid w:val="006A3994"/>
    <w:rsid w:val="006C3108"/>
    <w:rsid w:val="007A2C62"/>
    <w:rsid w:val="008A6D51"/>
    <w:rsid w:val="009571EA"/>
    <w:rsid w:val="00983F89"/>
    <w:rsid w:val="00A53EB3"/>
    <w:rsid w:val="00AB651C"/>
    <w:rsid w:val="00AE7063"/>
    <w:rsid w:val="00AF4D67"/>
    <w:rsid w:val="00B15C99"/>
    <w:rsid w:val="00BC56C7"/>
    <w:rsid w:val="00C474F6"/>
    <w:rsid w:val="00C63A22"/>
    <w:rsid w:val="00D225D0"/>
    <w:rsid w:val="00D55C87"/>
    <w:rsid w:val="00DB4BEB"/>
    <w:rsid w:val="00E014B0"/>
    <w:rsid w:val="00FA36B3"/>
    <w:rsid w:val="00FD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C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2CB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C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45</Words>
  <Characters>261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AutoBVT</cp:lastModifiedBy>
  <cp:revision>8</cp:revision>
  <dcterms:created xsi:type="dcterms:W3CDTF">2016-07-27T07:53:00Z</dcterms:created>
  <dcterms:modified xsi:type="dcterms:W3CDTF">2016-08-12T06:17:00Z</dcterms:modified>
</cp:coreProperties>
</file>