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D5" w:rsidRDefault="00152DD5" w:rsidP="00AE5BBE">
      <w:pPr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152DD5" w:rsidRDefault="00152DD5" w:rsidP="00114DBC">
      <w:pPr>
        <w:spacing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报考诚信承诺书</w:t>
      </w:r>
    </w:p>
    <w:p w:rsidR="00152DD5" w:rsidRPr="00361A3B" w:rsidRDefault="00152DD5" w:rsidP="00AE5BBE">
      <w:pPr>
        <w:rPr>
          <w:rFonts w:ascii="仿宋" w:eastAsia="仿宋" w:hAnsi="仿宋"/>
          <w:sz w:val="32"/>
          <w:szCs w:val="32"/>
        </w:rPr>
      </w:pPr>
    </w:p>
    <w:p w:rsidR="00152DD5" w:rsidRPr="00554667" w:rsidRDefault="00152DD5" w:rsidP="00554667">
      <w:pPr>
        <w:rPr>
          <w:rFonts w:ascii="宋体"/>
          <w:b/>
          <w:spacing w:val="-20"/>
          <w:sz w:val="44"/>
          <w:szCs w:val="44"/>
        </w:rPr>
      </w:pPr>
      <w:r w:rsidRPr="00361A3B">
        <w:rPr>
          <w:rFonts w:ascii="仿宋" w:eastAsia="仿宋" w:hAnsi="仿宋"/>
          <w:sz w:val="32"/>
          <w:szCs w:val="32"/>
        </w:rPr>
        <w:t xml:space="preserve">    </w:t>
      </w:r>
      <w:r w:rsidRPr="00361A3B">
        <w:rPr>
          <w:rFonts w:ascii="仿宋" w:eastAsia="仿宋" w:hAnsi="仿宋" w:hint="eastAsia"/>
          <w:sz w:val="32"/>
          <w:szCs w:val="32"/>
        </w:rPr>
        <w:t>我已仔细阅读</w:t>
      </w:r>
      <w:r w:rsidRPr="00860979">
        <w:rPr>
          <w:rFonts w:ascii="仿宋" w:eastAsia="仿宋" w:hAnsi="仿宋" w:hint="eastAsia"/>
          <w:sz w:val="32"/>
          <w:szCs w:val="32"/>
        </w:rPr>
        <w:t>《</w:t>
      </w:r>
      <w:r w:rsidRPr="00554667">
        <w:rPr>
          <w:rFonts w:ascii="仿宋" w:eastAsia="仿宋" w:hAnsi="仿宋" w:hint="eastAsia"/>
          <w:spacing w:val="-20"/>
          <w:sz w:val="32"/>
          <w:szCs w:val="32"/>
        </w:rPr>
        <w:t>高青县公开补充招聘司法协理员、政务服务中心协理员、乡镇人社协理员的公告</w:t>
      </w:r>
      <w:r w:rsidRPr="00860979">
        <w:rPr>
          <w:rFonts w:ascii="仿宋" w:eastAsia="仿宋" w:hAnsi="仿宋" w:hint="eastAsia"/>
          <w:sz w:val="32"/>
          <w:szCs w:val="32"/>
        </w:rPr>
        <w:t>》，理解其内容，</w:t>
      </w:r>
      <w:r w:rsidRPr="00361A3B">
        <w:rPr>
          <w:rFonts w:ascii="仿宋" w:eastAsia="仿宋" w:hAnsi="仿宋" w:hint="eastAsia"/>
          <w:sz w:val="32"/>
          <w:szCs w:val="32"/>
        </w:rPr>
        <w:t>符合报考条件。我郑重承诺：</w:t>
      </w:r>
    </w:p>
    <w:p w:rsidR="00152DD5" w:rsidRPr="00361A3B" w:rsidRDefault="00152DD5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一、本人所提供的个人信息、证明材料、证件真实准确，并自觉遵守招聘的各项规定。</w:t>
      </w:r>
    </w:p>
    <w:p w:rsidR="00152DD5" w:rsidRPr="00361A3B" w:rsidRDefault="00152DD5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二、本人所填写报名登记表信息准确、有效，并与公告和本人情况认真核对，对因填写错误造成的后果，本人自愿承担责任。凭本人准考证、身份证参加考试，缺一不可。</w:t>
      </w:r>
    </w:p>
    <w:p w:rsidR="00152DD5" w:rsidRPr="00361A3B" w:rsidRDefault="00152DD5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152DD5" w:rsidRPr="00361A3B" w:rsidRDefault="00152DD5" w:rsidP="00AE5BBE">
      <w:pPr>
        <w:rPr>
          <w:rFonts w:ascii="仿宋" w:eastAsia="仿宋" w:hAnsi="仿宋"/>
          <w:sz w:val="32"/>
          <w:szCs w:val="32"/>
        </w:rPr>
      </w:pPr>
    </w:p>
    <w:p w:rsidR="00152DD5" w:rsidRPr="00361A3B" w:rsidRDefault="00152DD5" w:rsidP="00AE5BBE">
      <w:pPr>
        <w:ind w:firstLine="645"/>
        <w:rPr>
          <w:rFonts w:ascii="仿宋" w:eastAsia="仿宋" w:hAnsi="仿宋"/>
          <w:sz w:val="32"/>
          <w:szCs w:val="32"/>
        </w:rPr>
      </w:pPr>
    </w:p>
    <w:p w:rsidR="00152DD5" w:rsidRPr="00361A3B" w:rsidRDefault="00152DD5" w:rsidP="00554667">
      <w:pPr>
        <w:ind w:firstLineChars="1050" w:firstLine="31680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报考人本人签名：</w:t>
      </w:r>
      <w:r w:rsidRPr="00361A3B">
        <w:rPr>
          <w:rFonts w:ascii="仿宋" w:eastAsia="仿宋" w:hAnsi="仿宋"/>
          <w:sz w:val="32"/>
          <w:szCs w:val="32"/>
        </w:rPr>
        <w:t xml:space="preserve"> </w:t>
      </w:r>
    </w:p>
    <w:p w:rsidR="00152DD5" w:rsidRPr="00361A3B" w:rsidRDefault="00152DD5" w:rsidP="00554667">
      <w:pPr>
        <w:ind w:firstLineChars="500" w:firstLine="31680"/>
        <w:rPr>
          <w:rFonts w:ascii="仿宋" w:eastAsia="仿宋" w:hAnsi="仿宋"/>
          <w:sz w:val="32"/>
          <w:szCs w:val="32"/>
        </w:rPr>
      </w:pPr>
    </w:p>
    <w:p w:rsidR="00152DD5" w:rsidRPr="00361A3B" w:rsidRDefault="00152DD5" w:rsidP="00554667">
      <w:pPr>
        <w:ind w:firstLineChars="1050" w:firstLine="31680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本人身份证号码：</w:t>
      </w:r>
    </w:p>
    <w:p w:rsidR="00152DD5" w:rsidRPr="00361A3B" w:rsidRDefault="00152DD5" w:rsidP="00AE5BBE">
      <w:pPr>
        <w:ind w:firstLine="645"/>
        <w:rPr>
          <w:rFonts w:ascii="仿宋" w:eastAsia="仿宋" w:hAnsi="仿宋"/>
          <w:sz w:val="32"/>
          <w:szCs w:val="32"/>
        </w:rPr>
      </w:pPr>
    </w:p>
    <w:p w:rsidR="00152DD5" w:rsidRPr="00AE5BBE" w:rsidRDefault="00152DD5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/>
          <w:sz w:val="32"/>
          <w:szCs w:val="32"/>
        </w:rPr>
        <w:t xml:space="preserve">                             201</w:t>
      </w:r>
      <w:r>
        <w:rPr>
          <w:rFonts w:ascii="仿宋" w:eastAsia="仿宋" w:hAnsi="仿宋"/>
          <w:sz w:val="32"/>
          <w:szCs w:val="32"/>
        </w:rPr>
        <w:t>6</w:t>
      </w:r>
      <w:r w:rsidRPr="00361A3B">
        <w:rPr>
          <w:rFonts w:ascii="仿宋" w:eastAsia="仿宋" w:hAnsi="仿宋" w:hint="eastAsia"/>
          <w:sz w:val="32"/>
          <w:szCs w:val="32"/>
        </w:rPr>
        <w:t>年</w:t>
      </w:r>
      <w:r w:rsidRPr="00361A3B">
        <w:rPr>
          <w:rFonts w:ascii="仿宋" w:eastAsia="仿宋" w:hAnsi="仿宋"/>
          <w:sz w:val="32"/>
          <w:szCs w:val="32"/>
        </w:rPr>
        <w:t xml:space="preserve"> </w:t>
      </w:r>
      <w:r w:rsidRPr="00361A3B">
        <w:rPr>
          <w:rFonts w:ascii="仿宋" w:eastAsia="仿宋" w:hAnsi="仿宋" w:hint="eastAsia"/>
          <w:sz w:val="32"/>
          <w:szCs w:val="32"/>
        </w:rPr>
        <w:t>月</w:t>
      </w:r>
      <w:r w:rsidRPr="00361A3B">
        <w:rPr>
          <w:rFonts w:ascii="仿宋" w:eastAsia="仿宋" w:hAnsi="仿宋"/>
          <w:sz w:val="32"/>
          <w:szCs w:val="32"/>
        </w:rPr>
        <w:t xml:space="preserve">  </w:t>
      </w:r>
      <w:r w:rsidRPr="00361A3B">
        <w:rPr>
          <w:rFonts w:ascii="仿宋" w:eastAsia="仿宋" w:hAnsi="仿宋" w:hint="eastAsia"/>
          <w:sz w:val="32"/>
          <w:szCs w:val="32"/>
        </w:rPr>
        <w:t>日</w:t>
      </w:r>
    </w:p>
    <w:sectPr w:rsidR="00152DD5" w:rsidRPr="00AE5BBE" w:rsidSect="00321B82">
      <w:head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D5" w:rsidRDefault="00152DD5" w:rsidP="00AE5BBE">
      <w:r>
        <w:separator/>
      </w:r>
    </w:p>
  </w:endnote>
  <w:endnote w:type="continuationSeparator" w:id="0">
    <w:p w:rsidR="00152DD5" w:rsidRDefault="00152DD5" w:rsidP="00AE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D5" w:rsidRDefault="00152DD5" w:rsidP="00AE5BBE">
      <w:r>
        <w:separator/>
      </w:r>
    </w:p>
  </w:footnote>
  <w:footnote w:type="continuationSeparator" w:id="0">
    <w:p w:rsidR="00152DD5" w:rsidRDefault="00152DD5" w:rsidP="00AE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D5" w:rsidRDefault="00152DD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BBE"/>
    <w:rsid w:val="00114DBC"/>
    <w:rsid w:val="00152DD5"/>
    <w:rsid w:val="00321B82"/>
    <w:rsid w:val="00361A3B"/>
    <w:rsid w:val="00554667"/>
    <w:rsid w:val="005B6CDA"/>
    <w:rsid w:val="007E7BAC"/>
    <w:rsid w:val="00803479"/>
    <w:rsid w:val="00860395"/>
    <w:rsid w:val="00860979"/>
    <w:rsid w:val="00862B94"/>
    <w:rsid w:val="008D58FE"/>
    <w:rsid w:val="00A3621C"/>
    <w:rsid w:val="00AA64F1"/>
    <w:rsid w:val="00AE5BBE"/>
    <w:rsid w:val="00BB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B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BB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5B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5BB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278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AutoBVT</cp:lastModifiedBy>
  <cp:revision>5</cp:revision>
  <dcterms:created xsi:type="dcterms:W3CDTF">2016-08-10T05:43:00Z</dcterms:created>
  <dcterms:modified xsi:type="dcterms:W3CDTF">2016-08-12T08:45:00Z</dcterms:modified>
</cp:coreProperties>
</file>