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8" w:rsidRDefault="002510E8" w:rsidP="00272CB1">
      <w:pPr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510E8" w:rsidRPr="00AB651C" w:rsidRDefault="002510E8" w:rsidP="00272CB1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>
        <w:rPr>
          <w:rFonts w:ascii="宋体" w:hAnsi="宋体" w:hint="eastAsia"/>
          <w:b/>
          <w:sz w:val="36"/>
          <w:szCs w:val="36"/>
        </w:rPr>
        <w:t>补充招聘政务服务中心协理员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2510E8" w:rsidRPr="00AB651C" w:rsidRDefault="002510E8" w:rsidP="00272CB1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p w:rsidR="002510E8" w:rsidRPr="00C474F6" w:rsidRDefault="002510E8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</w:t>
      </w:r>
      <w:r w:rsidRPr="00C474F6">
        <w:rPr>
          <w:rFonts w:ascii="仿宋" w:eastAsia="仿宋" w:hAnsi="仿宋"/>
          <w:sz w:val="28"/>
          <w:szCs w:val="28"/>
        </w:rPr>
        <w:t xml:space="preserve">                            </w:t>
      </w:r>
      <w:r w:rsidRPr="00C474F6">
        <w:rPr>
          <w:rFonts w:ascii="仿宋" w:eastAsia="仿宋" w:hAnsi="仿宋" w:hint="eastAsia"/>
          <w:sz w:val="28"/>
          <w:szCs w:val="28"/>
        </w:rPr>
        <w:t>填报时间：</w:t>
      </w:r>
      <w:r w:rsidRPr="00C474F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</w:t>
      </w:r>
      <w:r w:rsidRPr="00C474F6">
        <w:rPr>
          <w:rFonts w:ascii="仿宋" w:eastAsia="仿宋" w:hAnsi="仿宋"/>
          <w:sz w:val="28"/>
          <w:szCs w:val="28"/>
        </w:rPr>
        <w:t xml:space="preserve">  </w:t>
      </w:r>
      <w:r w:rsidRPr="00C474F6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2510E8" w:rsidRPr="00C474F6" w:rsidTr="002468AE">
        <w:tc>
          <w:tcPr>
            <w:tcW w:w="1188" w:type="dxa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1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2510E8" w:rsidRPr="00C474F6" w:rsidTr="002468AE"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2510E8" w:rsidRPr="00C474F6" w:rsidRDefault="002510E8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rPr>
          <w:trHeight w:val="806"/>
        </w:trPr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2510E8" w:rsidRPr="00C474F6" w:rsidRDefault="002510E8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2510E8" w:rsidRPr="00C474F6" w:rsidRDefault="002510E8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rPr>
          <w:trHeight w:val="832"/>
        </w:trPr>
        <w:tc>
          <w:tcPr>
            <w:tcW w:w="1188" w:type="dxa"/>
            <w:vAlign w:val="center"/>
          </w:tcPr>
          <w:p w:rsidR="002510E8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3600" w:type="dxa"/>
            <w:gridSpan w:val="3"/>
            <w:vAlign w:val="center"/>
          </w:tcPr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rPr>
          <w:trHeight w:val="816"/>
        </w:trPr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vAlign w:val="center"/>
          </w:tcPr>
          <w:p w:rsidR="002510E8" w:rsidRPr="00C474F6" w:rsidRDefault="002510E8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10E8" w:rsidRPr="00C474F6" w:rsidRDefault="002510E8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gridSpan w:val="2"/>
            <w:vAlign w:val="center"/>
          </w:tcPr>
          <w:p w:rsidR="002510E8" w:rsidRPr="00C474F6" w:rsidRDefault="002510E8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rPr>
          <w:trHeight w:val="640"/>
        </w:trPr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籍</w:t>
            </w:r>
          </w:p>
          <w:p w:rsidR="002510E8" w:rsidRPr="00C474F6" w:rsidRDefault="002510E8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vAlign w:val="center"/>
          </w:tcPr>
          <w:p w:rsidR="002510E8" w:rsidRPr="00C474F6" w:rsidRDefault="002510E8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街道</w:t>
            </w:r>
          </w:p>
        </w:tc>
      </w:tr>
      <w:tr w:rsidR="002510E8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2510E8" w:rsidRPr="00C474F6" w:rsidRDefault="002510E8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10E8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2510E8" w:rsidRPr="00C474F6" w:rsidRDefault="002510E8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</w:p>
          <w:p w:rsidR="002510E8" w:rsidRPr="00C474F6" w:rsidRDefault="002510E8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510E8" w:rsidRDefault="002510E8"/>
    <w:sectPr w:rsidR="002510E8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E8" w:rsidRDefault="002510E8" w:rsidP="00272CB1">
      <w:r>
        <w:separator/>
      </w:r>
    </w:p>
  </w:endnote>
  <w:endnote w:type="continuationSeparator" w:id="0">
    <w:p w:rsidR="002510E8" w:rsidRDefault="002510E8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E8" w:rsidRDefault="002510E8" w:rsidP="00272CB1">
      <w:r>
        <w:separator/>
      </w:r>
    </w:p>
  </w:footnote>
  <w:footnote w:type="continuationSeparator" w:id="0">
    <w:p w:rsidR="002510E8" w:rsidRDefault="002510E8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E8" w:rsidRDefault="002510E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CB1"/>
    <w:rsid w:val="00046600"/>
    <w:rsid w:val="00047300"/>
    <w:rsid w:val="0006159E"/>
    <w:rsid w:val="00143851"/>
    <w:rsid w:val="001D668A"/>
    <w:rsid w:val="00215600"/>
    <w:rsid w:val="002468AE"/>
    <w:rsid w:val="002510E8"/>
    <w:rsid w:val="00272CB1"/>
    <w:rsid w:val="002E1B9F"/>
    <w:rsid w:val="00345771"/>
    <w:rsid w:val="003773D1"/>
    <w:rsid w:val="003B5861"/>
    <w:rsid w:val="006C3108"/>
    <w:rsid w:val="007939F0"/>
    <w:rsid w:val="007A2C62"/>
    <w:rsid w:val="007F331F"/>
    <w:rsid w:val="00821B75"/>
    <w:rsid w:val="008E5E8C"/>
    <w:rsid w:val="009571EA"/>
    <w:rsid w:val="00983F89"/>
    <w:rsid w:val="009B24F8"/>
    <w:rsid w:val="00A6095C"/>
    <w:rsid w:val="00AB651C"/>
    <w:rsid w:val="00AF4D67"/>
    <w:rsid w:val="00B12D9A"/>
    <w:rsid w:val="00C474F6"/>
    <w:rsid w:val="00C57D45"/>
    <w:rsid w:val="00C63A22"/>
    <w:rsid w:val="00D55C87"/>
    <w:rsid w:val="00D57878"/>
    <w:rsid w:val="00EE5B77"/>
    <w:rsid w:val="00FA36B3"/>
    <w:rsid w:val="00FC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C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2C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C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45</Words>
  <Characters>263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AutoBVT</cp:lastModifiedBy>
  <cp:revision>10</cp:revision>
  <dcterms:created xsi:type="dcterms:W3CDTF">2016-07-27T07:53:00Z</dcterms:created>
  <dcterms:modified xsi:type="dcterms:W3CDTF">2016-08-12T06:18:00Z</dcterms:modified>
</cp:coreProperties>
</file>