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3B" w:rsidRPr="00A14B31" w:rsidRDefault="0019023B" w:rsidP="0091714C">
      <w:pPr>
        <w:spacing w:line="596" w:lineRule="exact"/>
        <w:rPr>
          <w:rFonts w:ascii="黑体" w:eastAsia="黑体"/>
          <w:bCs/>
          <w:sz w:val="32"/>
          <w:szCs w:val="32"/>
        </w:rPr>
      </w:pPr>
      <w:r w:rsidRPr="00A14B31">
        <w:rPr>
          <w:rFonts w:ascii="黑体" w:eastAsia="黑体" w:hint="eastAsia"/>
          <w:bCs/>
          <w:sz w:val="32"/>
          <w:szCs w:val="32"/>
        </w:rPr>
        <w:t>附件：</w:t>
      </w:r>
    </w:p>
    <w:p w:rsidR="0019023B" w:rsidRPr="00F921ED" w:rsidRDefault="0019023B" w:rsidP="00814807">
      <w:pPr>
        <w:spacing w:afterLines="100"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F921ED">
        <w:rPr>
          <w:rFonts w:ascii="方正小标宋简体" w:eastAsia="方正小标宋简体" w:hint="eastAsia"/>
          <w:bCs/>
          <w:sz w:val="36"/>
          <w:szCs w:val="36"/>
        </w:rPr>
        <w:t>吉安广播电视台公开招聘播音主持人报名登记表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389"/>
        <w:gridCol w:w="1419"/>
        <w:gridCol w:w="439"/>
        <w:gridCol w:w="99"/>
        <w:gridCol w:w="602"/>
        <w:gridCol w:w="103"/>
        <w:gridCol w:w="245"/>
        <w:gridCol w:w="771"/>
        <w:gridCol w:w="85"/>
        <w:gridCol w:w="173"/>
        <w:gridCol w:w="720"/>
        <w:gridCol w:w="904"/>
        <w:gridCol w:w="570"/>
        <w:gridCol w:w="150"/>
        <w:gridCol w:w="408"/>
        <w:gridCol w:w="595"/>
        <w:gridCol w:w="1005"/>
      </w:tblGrid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5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16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        </w:t>
            </w:r>
          </w:p>
          <w:p w:rsidR="0019023B" w:rsidRDefault="0019023B" w:rsidP="00DC66B8">
            <w:pPr>
              <w:jc w:val="center"/>
            </w:pPr>
          </w:p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1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</w:tr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生源地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学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历</w:t>
            </w: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学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身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高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</w:p>
        </w:tc>
      </w:tr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1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</w:tr>
      <w:tr w:rsidR="0019023B" w:rsidTr="00DC66B8">
        <w:trPr>
          <w:cantSplit/>
          <w:trHeight w:val="307"/>
        </w:trPr>
        <w:tc>
          <w:tcPr>
            <w:tcW w:w="120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  <w:spacing w:val="-8"/>
              </w:rPr>
              <w:t>现工作单位</w:t>
            </w:r>
          </w:p>
        </w:tc>
        <w:tc>
          <w:tcPr>
            <w:tcW w:w="376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1797" w:type="dxa"/>
            <w:gridSpan w:val="3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19023B" w:rsidRDefault="0019023B" w:rsidP="00DC66B8">
            <w:r>
              <w:rPr>
                <w:rFonts w:hint="eastAsia"/>
              </w:rPr>
              <w:t>手机</w:t>
            </w:r>
          </w:p>
        </w:tc>
        <w:tc>
          <w:tcPr>
            <w:tcW w:w="2008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/>
        </w:tc>
      </w:tr>
      <w:tr w:rsidR="0019023B" w:rsidTr="00DC66B8">
        <w:trPr>
          <w:cantSplit/>
          <w:trHeight w:val="234"/>
        </w:trPr>
        <w:tc>
          <w:tcPr>
            <w:tcW w:w="120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</w:p>
        </w:tc>
        <w:tc>
          <w:tcPr>
            <w:tcW w:w="3763" w:type="dxa"/>
            <w:gridSpan w:val="8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1797" w:type="dxa"/>
            <w:gridSpan w:val="3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19023B" w:rsidRDefault="0019023B" w:rsidP="00DC66B8">
            <w:r>
              <w:rPr>
                <w:rFonts w:hint="eastAsia"/>
              </w:rPr>
              <w:t>住宅</w:t>
            </w:r>
          </w:p>
        </w:tc>
        <w:tc>
          <w:tcPr>
            <w:tcW w:w="2008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/>
        </w:tc>
      </w:tr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3001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r>
              <w:rPr>
                <w:rFonts w:hint="eastAsia"/>
              </w:rPr>
              <w:t>是否全日制普通高校（中等教育）毕业生</w:t>
            </w: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是</w:t>
            </w:r>
            <w:r>
              <w:t xml:space="preserve">       </w:t>
            </w:r>
            <w:r>
              <w:rPr>
                <w:rFonts w:hint="eastAsia"/>
              </w:rPr>
              <w:t>否</w:t>
            </w:r>
          </w:p>
        </w:tc>
      </w:tr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556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</w:p>
        </w:tc>
      </w:tr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9023B" w:rsidRDefault="0019023B" w:rsidP="00DC66B8">
            <w:pPr>
              <w:ind w:left="12"/>
              <w:jc w:val="center"/>
            </w:pPr>
            <w:r>
              <w:rPr>
                <w:rFonts w:hint="eastAsia"/>
              </w:rPr>
              <w:t>报考志愿</w:t>
            </w:r>
            <w:r>
              <w:t xml:space="preserve">        </w:t>
            </w:r>
          </w:p>
        </w:tc>
        <w:tc>
          <w:tcPr>
            <w:tcW w:w="556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17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023B" w:rsidRDefault="0019023B" w:rsidP="0019023B">
            <w:pPr>
              <w:ind w:leftChars="127" w:left="31680" w:firstLineChars="100" w:firstLine="31680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19023B">
            <w:pPr>
              <w:ind w:firstLineChars="50" w:firstLine="31680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码</w:t>
            </w:r>
          </w:p>
        </w:tc>
      </w:tr>
      <w:tr w:rsidR="0019023B" w:rsidTr="00DC66B8">
        <w:trPr>
          <w:cantSplit/>
          <w:trHeight w:val="553"/>
        </w:trPr>
        <w:tc>
          <w:tcPr>
            <w:tcW w:w="1209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19023B" w:rsidRDefault="0019023B" w:rsidP="00DC66B8"/>
        </w:tc>
        <w:tc>
          <w:tcPr>
            <w:tcW w:w="556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19023B" w:rsidRDefault="0019023B" w:rsidP="00DC66B8"/>
        </w:tc>
        <w:tc>
          <w:tcPr>
            <w:tcW w:w="172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9023B" w:rsidRDefault="0019023B" w:rsidP="00DC66B8"/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023B" w:rsidRDefault="0019023B" w:rsidP="00DC66B8"/>
        </w:tc>
      </w:tr>
      <w:tr w:rsidR="0019023B" w:rsidTr="00DC66B8">
        <w:trPr>
          <w:cantSplit/>
          <w:trHeight w:val="553"/>
        </w:trPr>
        <w:tc>
          <w:tcPr>
            <w:tcW w:w="8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个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   </w:t>
            </w:r>
            <w:r>
              <w:rPr>
                <w:rFonts w:hint="eastAsia"/>
              </w:rPr>
              <w:t>简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3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4026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任</w:t>
            </w:r>
            <w:r>
              <w:t xml:space="preserve"> </w:t>
            </w:r>
            <w:r>
              <w:rPr>
                <w:rFonts w:hint="eastAsia"/>
              </w:rPr>
              <w:t>何</w:t>
            </w:r>
            <w:r>
              <w:t xml:space="preserve"> </w:t>
            </w:r>
            <w:r>
              <w:rPr>
                <w:rFonts w:hint="eastAsia"/>
              </w:rPr>
              <w:t>职</w:t>
            </w:r>
          </w:p>
        </w:tc>
      </w:tr>
      <w:tr w:rsidR="0019023B" w:rsidTr="00DC66B8">
        <w:trPr>
          <w:cantSplit/>
          <w:trHeight w:val="553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3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023B" w:rsidRDefault="0019023B" w:rsidP="00DC66B8"/>
        </w:tc>
      </w:tr>
      <w:tr w:rsidR="0019023B" w:rsidTr="00DC66B8">
        <w:trPr>
          <w:cantSplit/>
          <w:trHeight w:val="553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3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023B" w:rsidRDefault="0019023B" w:rsidP="00DC66B8"/>
        </w:tc>
      </w:tr>
      <w:tr w:rsidR="0019023B" w:rsidTr="00DC66B8">
        <w:trPr>
          <w:cantSplit/>
          <w:trHeight w:val="553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3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023B" w:rsidRDefault="0019023B" w:rsidP="00DC66B8"/>
        </w:tc>
      </w:tr>
      <w:tr w:rsidR="0019023B" w:rsidTr="00DC66B8">
        <w:trPr>
          <w:cantSplit/>
          <w:trHeight w:val="520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3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23B" w:rsidRDefault="0019023B" w:rsidP="00DC66B8"/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023B" w:rsidRDefault="0019023B" w:rsidP="00DC66B8"/>
        </w:tc>
      </w:tr>
      <w:tr w:rsidR="0019023B" w:rsidTr="00DC66B8">
        <w:trPr>
          <w:cantSplit/>
          <w:trHeight w:val="2225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677" w:type="dxa"/>
            <w:gridSpan w:val="1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9023B" w:rsidRDefault="0019023B" w:rsidP="00DC66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 w:rsidR="0019023B" w:rsidRDefault="0019023B" w:rsidP="00DC66B8">
            <w:pPr>
              <w:rPr>
                <w:sz w:val="24"/>
              </w:rPr>
            </w:pPr>
          </w:p>
          <w:p w:rsidR="0019023B" w:rsidRDefault="0019023B" w:rsidP="00DC66B8">
            <w:pPr>
              <w:rPr>
                <w:sz w:val="24"/>
              </w:rPr>
            </w:pPr>
          </w:p>
          <w:p w:rsidR="0019023B" w:rsidRDefault="0019023B" w:rsidP="00DC66B8"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应聘人：</w:t>
            </w: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9023B" w:rsidTr="00DC66B8">
        <w:trPr>
          <w:cantSplit/>
          <w:trHeight w:val="1023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023B" w:rsidRDefault="0019023B" w:rsidP="00DC66B8">
            <w:pPr>
              <w:jc w:val="center"/>
            </w:pPr>
            <w:r>
              <w:rPr>
                <w:rFonts w:hint="eastAsia"/>
              </w:rPr>
              <w:t>资</w:t>
            </w:r>
            <w:r>
              <w:t xml:space="preserve"> </w:t>
            </w:r>
            <w:r>
              <w:rPr>
                <w:rFonts w:hint="eastAsia"/>
              </w:rPr>
              <w:t>格审</w:t>
            </w:r>
            <w:r>
              <w:t xml:space="preserve"> </w:t>
            </w:r>
            <w:r>
              <w:rPr>
                <w:rFonts w:hint="eastAsia"/>
              </w:rPr>
              <w:t>查意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677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9023B" w:rsidRDefault="0019023B" w:rsidP="00DC66B8">
            <w:pPr>
              <w:jc w:val="center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19023B" w:rsidRDefault="0019023B" w:rsidP="00DC66B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9023B" w:rsidRDefault="0019023B" w:rsidP="00814807">
      <w:pPr>
        <w:spacing w:afterLines="50" w:line="52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注：本表一式两份。</w:t>
      </w:r>
    </w:p>
    <w:sectPr w:rsidR="0019023B" w:rsidSect="008D405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23B" w:rsidRDefault="0019023B" w:rsidP="008D405B">
      <w:r>
        <w:separator/>
      </w:r>
    </w:p>
  </w:endnote>
  <w:endnote w:type="continuationSeparator" w:id="0">
    <w:p w:rsidR="0019023B" w:rsidRDefault="0019023B" w:rsidP="008D4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3B" w:rsidRDefault="001902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023B" w:rsidRDefault="001902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23B" w:rsidRDefault="0019023B" w:rsidP="008D405B">
      <w:r>
        <w:separator/>
      </w:r>
    </w:p>
  </w:footnote>
  <w:footnote w:type="continuationSeparator" w:id="0">
    <w:p w:rsidR="0019023B" w:rsidRDefault="0019023B" w:rsidP="008D4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14C"/>
    <w:rsid w:val="00050A33"/>
    <w:rsid w:val="0019023B"/>
    <w:rsid w:val="001C685A"/>
    <w:rsid w:val="0025791F"/>
    <w:rsid w:val="00295954"/>
    <w:rsid w:val="006208FE"/>
    <w:rsid w:val="007B2008"/>
    <w:rsid w:val="00814807"/>
    <w:rsid w:val="00894C2E"/>
    <w:rsid w:val="008D405B"/>
    <w:rsid w:val="0091714C"/>
    <w:rsid w:val="00A14B31"/>
    <w:rsid w:val="00B1186F"/>
    <w:rsid w:val="00C65214"/>
    <w:rsid w:val="00DC66B8"/>
    <w:rsid w:val="00F9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4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9171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7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714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921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BE8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78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??</cp:lastModifiedBy>
  <cp:revision>3</cp:revision>
  <cp:lastPrinted>2016-07-12T02:18:00Z</cp:lastPrinted>
  <dcterms:created xsi:type="dcterms:W3CDTF">2016-07-11T08:23:00Z</dcterms:created>
  <dcterms:modified xsi:type="dcterms:W3CDTF">2016-07-13T03:01:00Z</dcterms:modified>
</cp:coreProperties>
</file>