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66" w:rsidRDefault="00586E66">
      <w:pPr>
        <w:rPr>
          <w:rFonts w:ascii="黑体" w:eastAsia="黑体" w:hAnsi="黑体" w:cs="华文仿宋"/>
          <w:b/>
          <w:sz w:val="32"/>
          <w:szCs w:val="32"/>
        </w:rPr>
      </w:pPr>
      <w:r>
        <w:rPr>
          <w:rFonts w:ascii="黑体" w:eastAsia="黑体" w:hAnsi="黑体" w:cs="华文仿宋" w:hint="eastAsia"/>
          <w:b/>
          <w:sz w:val="32"/>
          <w:szCs w:val="32"/>
        </w:rPr>
        <w:t>附件</w:t>
      </w:r>
    </w:p>
    <w:p w:rsidR="00586E66" w:rsidRDefault="00586E66">
      <w:pPr>
        <w:spacing w:line="600" w:lineRule="exact"/>
        <w:jc w:val="center"/>
        <w:rPr>
          <w:rFonts w:ascii="方正小标宋简体" w:eastAsia="方正小标宋简体" w:hAnsi="宋体" w:cs="宋体"/>
          <w:color w:val="auto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auto"/>
          <w:sz w:val="44"/>
          <w:szCs w:val="44"/>
        </w:rPr>
        <w:t>巴中市巴州区巴药产业发展局</w:t>
      </w:r>
    </w:p>
    <w:p w:rsidR="00586E66" w:rsidRDefault="00586E66">
      <w:pPr>
        <w:spacing w:after="100" w:afterAutospacing="1" w:line="600" w:lineRule="exact"/>
        <w:jc w:val="center"/>
        <w:rPr>
          <w:rFonts w:ascii="方正小标宋简体" w:eastAsia="方正小标宋简体" w:hAnsi="宋体" w:cs="宋体"/>
          <w:color w:val="auto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auto"/>
          <w:sz w:val="44"/>
          <w:szCs w:val="44"/>
        </w:rPr>
        <w:t>公开选调事业单位工作人员递补体检名单</w:t>
      </w:r>
    </w:p>
    <w:p w:rsidR="00586E66" w:rsidRDefault="00586E66">
      <w:pPr>
        <w:spacing w:after="100" w:afterAutospacing="1" w:line="600" w:lineRule="exact"/>
        <w:jc w:val="center"/>
        <w:rPr>
          <w:rFonts w:ascii="方正小标宋简体" w:eastAsia="方正小标宋简体" w:hAnsi="宋体" w:cs="宋体"/>
          <w:color w:val="auto"/>
          <w:sz w:val="44"/>
          <w:szCs w:val="44"/>
        </w:rPr>
      </w:pPr>
    </w:p>
    <w:tbl>
      <w:tblPr>
        <w:tblW w:w="9100" w:type="dxa"/>
        <w:tblInd w:w="93" w:type="dxa"/>
        <w:tblLayout w:type="fixed"/>
        <w:tblLook w:val="00A0"/>
      </w:tblPr>
      <w:tblGrid>
        <w:gridCol w:w="1265"/>
        <w:gridCol w:w="976"/>
        <w:gridCol w:w="1239"/>
        <w:gridCol w:w="1042"/>
        <w:gridCol w:w="946"/>
        <w:gridCol w:w="1250"/>
        <w:gridCol w:w="1192"/>
        <w:gridCol w:w="1190"/>
      </w:tblGrid>
      <w:tr w:rsidR="00586E66" w:rsidRPr="00F715C7">
        <w:trPr>
          <w:trHeight w:val="738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6" w:rsidRDefault="00586E66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2"/>
              </w:rPr>
              <w:t>笔　试</w:t>
            </w:r>
          </w:p>
          <w:p w:rsidR="00586E66" w:rsidRDefault="00586E66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2"/>
              </w:rPr>
              <w:t>准考证号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6" w:rsidRDefault="00586E66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笔试成绩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E66" w:rsidRDefault="00586E66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面试抽签号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6" w:rsidRDefault="00586E66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面试成绩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E66" w:rsidRDefault="00586E66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总成绩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E66" w:rsidRDefault="00586E66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名次</w:t>
            </w:r>
          </w:p>
        </w:tc>
      </w:tr>
      <w:tr w:rsidR="00586E66" w:rsidRPr="00F715C7">
        <w:trPr>
          <w:trHeight w:val="1112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6" w:rsidRDefault="00586E66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6" w:rsidRDefault="00586E66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卷面成绩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6" w:rsidRDefault="00586E66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0"/>
              </w:rPr>
              <w:t>折合成绩（</w:t>
            </w:r>
            <w:r>
              <w:rPr>
                <w:rFonts w:ascii="仿宋_GB2312" w:eastAsia="仿宋_GB2312" w:hAnsi="宋体" w:cs="宋体"/>
                <w:color w:val="auto"/>
                <w:sz w:val="20"/>
              </w:rPr>
              <w:t>50%</w:t>
            </w:r>
            <w:r>
              <w:rPr>
                <w:rFonts w:ascii="仿宋_GB2312" w:eastAsia="仿宋_GB2312" w:hAnsi="宋体" w:cs="宋体" w:hint="eastAsia"/>
                <w:color w:val="auto"/>
                <w:sz w:val="20"/>
              </w:rPr>
              <w:t>）</w:t>
            </w:r>
          </w:p>
        </w:tc>
        <w:tc>
          <w:tcPr>
            <w:tcW w:w="10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6" w:rsidRDefault="00586E66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0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6" w:rsidRDefault="00586E66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卷面成绩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6" w:rsidRDefault="00586E66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0"/>
              </w:rPr>
              <w:t>折合成绩（</w:t>
            </w:r>
            <w:r>
              <w:rPr>
                <w:rFonts w:ascii="仿宋_GB2312" w:eastAsia="仿宋_GB2312" w:hAnsi="宋体" w:cs="宋体"/>
                <w:color w:val="auto"/>
                <w:sz w:val="20"/>
              </w:rPr>
              <w:t>50%</w:t>
            </w:r>
            <w:r>
              <w:rPr>
                <w:rFonts w:ascii="仿宋_GB2312" w:eastAsia="仿宋_GB2312" w:hAnsi="宋体" w:cs="宋体" w:hint="eastAsia"/>
                <w:color w:val="auto"/>
                <w:sz w:val="20"/>
              </w:rPr>
              <w:t>）</w:t>
            </w: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6" w:rsidRDefault="00586E66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6" w:rsidRDefault="00586E66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</w:tr>
      <w:tr w:rsidR="00586E66" w:rsidRPr="00F715C7">
        <w:trPr>
          <w:trHeight w:val="73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6" w:rsidRDefault="00586E66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2"/>
              </w:rPr>
            </w:pPr>
            <w:r>
              <w:rPr>
                <w:rFonts w:ascii="仿宋_GB2312" w:eastAsia="仿宋_GB2312" w:hAnsi="宋体" w:cs="宋体"/>
                <w:color w:val="auto"/>
                <w:sz w:val="22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6" w:rsidRDefault="00586E66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  <w:t>68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6" w:rsidRDefault="00586E66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  <w:t>34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6" w:rsidRDefault="00586E66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6" w:rsidRDefault="00586E66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  <w:t>85.8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6" w:rsidRDefault="00586E66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  <w:t>42.9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6" w:rsidRDefault="00586E66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auto"/>
                <w:sz w:val="24"/>
                <w:szCs w:val="24"/>
              </w:rPr>
              <w:t>76.9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6" w:rsidRDefault="00586E66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auto"/>
                <w:sz w:val="24"/>
                <w:szCs w:val="24"/>
              </w:rPr>
              <w:t>10</w:t>
            </w:r>
          </w:p>
        </w:tc>
      </w:tr>
      <w:tr w:rsidR="00586E66" w:rsidRPr="00F715C7">
        <w:trPr>
          <w:trHeight w:val="756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6" w:rsidRDefault="00586E66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2"/>
              </w:rPr>
            </w:pPr>
            <w:r>
              <w:rPr>
                <w:rFonts w:ascii="仿宋_GB2312" w:eastAsia="仿宋_GB2312" w:hAnsi="宋体" w:cs="宋体"/>
                <w:color w:val="auto"/>
                <w:sz w:val="22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6" w:rsidRDefault="00586E66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  <w:t>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6" w:rsidRDefault="00586E66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  <w:t>35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6" w:rsidRDefault="00586E66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6" w:rsidRDefault="00586E66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  <w:t>84.2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6" w:rsidRDefault="00586E66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  <w:t>42.1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6" w:rsidRDefault="00586E66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auto"/>
                <w:sz w:val="24"/>
                <w:szCs w:val="24"/>
              </w:rPr>
              <w:t>77.1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E66" w:rsidRDefault="00586E66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auto"/>
                <w:sz w:val="24"/>
                <w:szCs w:val="24"/>
              </w:rPr>
              <w:t>9</w:t>
            </w:r>
          </w:p>
        </w:tc>
      </w:tr>
    </w:tbl>
    <w:p w:rsidR="00586E66" w:rsidRDefault="00586E66">
      <w:pPr>
        <w:ind w:firstLineChars="200" w:firstLine="420"/>
        <w:jc w:val="center"/>
      </w:pPr>
    </w:p>
    <w:p w:rsidR="00586E66" w:rsidRDefault="00586E66"/>
    <w:sectPr w:rsidR="00586E66" w:rsidSect="009D4273">
      <w:pgSz w:w="11906" w:h="16838"/>
      <w:pgMar w:top="1701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modern"/>
    <w:notTrueType/>
    <w:pitch w:val="fixed"/>
    <w:sig w:usb0="00000003" w:usb1="080E0000" w:usb2="00000010" w:usb3="00000000" w:csb0="00040001" w:csb1="00000000"/>
  </w:font>
  <w:font w:name="华文仿宋">
    <w:altName w:val="仿宋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方正小标宋简体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C5209C6"/>
    <w:rsid w:val="0038746B"/>
    <w:rsid w:val="00586E66"/>
    <w:rsid w:val="005B21C5"/>
    <w:rsid w:val="009D4273"/>
    <w:rsid w:val="00F715C7"/>
    <w:rsid w:val="2DB618DE"/>
    <w:rsid w:val="3341019E"/>
    <w:rsid w:val="34C51E0A"/>
    <w:rsid w:val="3AFE3574"/>
    <w:rsid w:val="4A991132"/>
    <w:rsid w:val="63F43407"/>
    <w:rsid w:val="7C52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273"/>
    <w:pPr>
      <w:spacing w:line="357" w:lineRule="atLeast"/>
      <w:jc w:val="both"/>
      <w:textAlignment w:val="baseline"/>
    </w:pPr>
    <w:rPr>
      <w:color w:val="000000"/>
      <w:kern w:val="0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24</Words>
  <Characters>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扬</dc:creator>
  <cp:keywords/>
  <dc:description/>
  <cp:lastModifiedBy>Sky123.Org</cp:lastModifiedBy>
  <cp:revision>2</cp:revision>
  <cp:lastPrinted>2016-07-10T23:33:00Z</cp:lastPrinted>
  <dcterms:created xsi:type="dcterms:W3CDTF">2016-07-11T07:34:00Z</dcterms:created>
  <dcterms:modified xsi:type="dcterms:W3CDTF">2016-07-11T07:34:00Z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