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0E28" w:rsidRDefault="00760E28">
      <w:pPr>
        <w:adjustRightInd w:val="0"/>
        <w:snapToGrid w:val="0"/>
        <w:spacing w:line="440" w:lineRule="exact"/>
        <w:rPr>
          <w:rFonts w:ascii="仿宋" w:eastAsia="仿宋" w:hAnsi="仿宋"/>
          <w:bCs/>
          <w:sz w:val="32"/>
          <w:szCs w:val="32"/>
          <w:u w:val="single"/>
        </w:rPr>
        <w:sectPr w:rsidR="00760E28" w:rsidSect="00817F4B">
          <w:footerReference w:type="even" r:id="rId7"/>
          <w:footerReference w:type="default" r:id="rId8"/>
          <w:footerReference w:type="first" r:id="rId9"/>
          <w:pgSz w:w="11906" w:h="16838"/>
          <w:pgMar w:top="1418" w:right="1418" w:bottom="1418" w:left="1418" w:header="851" w:footer="992" w:gutter="0"/>
          <w:pgNumType w:fmt="numberInDash"/>
          <w:cols w:space="720"/>
          <w:titlePg/>
          <w:docGrid w:type="lines" w:linePitch="312"/>
        </w:sectPr>
      </w:pPr>
    </w:p>
    <w:p w:rsidR="00760E28" w:rsidRDefault="00760E28">
      <w:pPr>
        <w:adjustRightInd w:val="0"/>
        <w:snapToGrid w:val="0"/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760E28" w:rsidRDefault="00760E28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方正小标宋_GBK"/>
          <w:sz w:val="44"/>
        </w:rPr>
      </w:pPr>
      <w:r>
        <w:rPr>
          <w:rFonts w:ascii="黑体" w:eastAsia="黑体" w:hAnsi="黑体" w:hint="eastAsia"/>
          <w:b/>
          <w:sz w:val="36"/>
          <w:szCs w:val="36"/>
        </w:rPr>
        <w:t>海南热带海洋学院附属中学</w:t>
      </w:r>
      <w:r>
        <w:rPr>
          <w:rFonts w:ascii="黑体" w:eastAsia="黑体" w:hAnsi="黑体" w:cs="宋体"/>
          <w:b/>
          <w:bCs/>
          <w:sz w:val="36"/>
          <w:szCs w:val="36"/>
        </w:rPr>
        <w:t>2016</w:t>
      </w:r>
      <w:r>
        <w:rPr>
          <w:rFonts w:ascii="黑体" w:eastAsia="黑体" w:hAnsi="黑体" w:cs="宋体" w:hint="eastAsia"/>
          <w:b/>
          <w:bCs/>
          <w:sz w:val="36"/>
          <w:szCs w:val="36"/>
        </w:rPr>
        <w:t>年考试招聘人员计划表</w:t>
      </w:r>
    </w:p>
    <w:tbl>
      <w:tblPr>
        <w:tblpPr w:leftFromText="180" w:rightFromText="180" w:horzAnchor="margin" w:tblpY="935"/>
        <w:tblW w:w="14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2"/>
        <w:gridCol w:w="1673"/>
        <w:gridCol w:w="708"/>
        <w:gridCol w:w="851"/>
        <w:gridCol w:w="850"/>
        <w:gridCol w:w="851"/>
        <w:gridCol w:w="992"/>
        <w:gridCol w:w="1054"/>
        <w:gridCol w:w="1965"/>
        <w:gridCol w:w="1659"/>
        <w:gridCol w:w="1701"/>
        <w:gridCol w:w="1232"/>
      </w:tblGrid>
      <w:tr w:rsidR="00760E28" w:rsidRPr="009322CE" w:rsidTr="001B46BE">
        <w:trPr>
          <w:trHeight w:hRule="exact" w:val="510"/>
          <w:tblHeader/>
        </w:trPr>
        <w:tc>
          <w:tcPr>
            <w:tcW w:w="562" w:type="dxa"/>
            <w:vMerge w:val="restart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73" w:type="dxa"/>
            <w:vMerge w:val="restart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招聘</w:t>
            </w:r>
          </w:p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708" w:type="dxa"/>
            <w:vMerge w:val="restart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9923" w:type="dxa"/>
            <w:gridSpan w:val="8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资格条件</w:t>
            </w:r>
          </w:p>
        </w:tc>
        <w:tc>
          <w:tcPr>
            <w:tcW w:w="1232" w:type="dxa"/>
            <w:vMerge w:val="restart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760E28" w:rsidRPr="009322CE" w:rsidTr="001B46BE">
        <w:trPr>
          <w:trHeight w:hRule="exact" w:val="438"/>
          <w:tblHeader/>
        </w:trPr>
        <w:tc>
          <w:tcPr>
            <w:tcW w:w="562" w:type="dxa"/>
            <w:vMerge/>
            <w:vAlign w:val="center"/>
          </w:tcPr>
          <w:p w:rsidR="00760E28" w:rsidRPr="009322CE" w:rsidRDefault="00760E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760E28" w:rsidRPr="009322CE" w:rsidRDefault="00760E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51" w:type="dxa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54" w:type="dxa"/>
            <w:vAlign w:val="center"/>
          </w:tcPr>
          <w:p w:rsidR="00760E28" w:rsidRPr="008A6C9F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8A6C9F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965" w:type="dxa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从业资格</w:t>
            </w:r>
          </w:p>
        </w:tc>
        <w:tc>
          <w:tcPr>
            <w:tcW w:w="1659" w:type="dxa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232" w:type="dxa"/>
            <w:vMerge/>
            <w:vAlign w:val="center"/>
          </w:tcPr>
          <w:p w:rsidR="00760E28" w:rsidRPr="009322CE" w:rsidRDefault="00760E28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0E28" w:rsidRPr="009322CE" w:rsidTr="001B46BE">
        <w:trPr>
          <w:trHeight w:hRule="exact" w:val="510"/>
        </w:trPr>
        <w:tc>
          <w:tcPr>
            <w:tcW w:w="562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高中英语教师</w:t>
            </w:r>
          </w:p>
        </w:tc>
        <w:tc>
          <w:tcPr>
            <w:tcW w:w="708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 w:val="restart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35</w:t>
            </w: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851" w:type="dxa"/>
            <w:vMerge w:val="restart"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  <w:r w:rsidRPr="009322CE"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vMerge w:val="restart"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  <w:r w:rsidRPr="009322CE">
              <w:rPr>
                <w:rFonts w:hint="eastAsia"/>
                <w:sz w:val="24"/>
                <w:szCs w:val="24"/>
              </w:rPr>
              <w:t>学士及以上</w:t>
            </w:r>
          </w:p>
        </w:tc>
        <w:tc>
          <w:tcPr>
            <w:tcW w:w="1054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65" w:type="dxa"/>
            <w:vMerge w:val="restart"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  <w:r w:rsidRPr="009322CE">
              <w:rPr>
                <w:rFonts w:hint="eastAsia"/>
                <w:sz w:val="24"/>
                <w:szCs w:val="24"/>
              </w:rPr>
              <w:t>初级及以上教师资格证</w:t>
            </w:r>
          </w:p>
        </w:tc>
        <w:tc>
          <w:tcPr>
            <w:tcW w:w="1659" w:type="dxa"/>
            <w:vMerge w:val="restart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701" w:type="dxa"/>
            <w:vMerge w:val="restart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760E28" w:rsidRPr="009322CE" w:rsidRDefault="00760E28" w:rsidP="001B46BE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考试招聘</w:t>
            </w:r>
          </w:p>
        </w:tc>
      </w:tr>
      <w:tr w:rsidR="00760E28" w:rsidRPr="009322CE" w:rsidTr="001B46BE">
        <w:trPr>
          <w:trHeight w:hRule="exact" w:val="510"/>
        </w:trPr>
        <w:tc>
          <w:tcPr>
            <w:tcW w:w="562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高中地理教师</w:t>
            </w:r>
          </w:p>
        </w:tc>
        <w:tc>
          <w:tcPr>
            <w:tcW w:w="708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965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760E28" w:rsidRPr="009322CE" w:rsidTr="001B46BE">
        <w:trPr>
          <w:trHeight w:hRule="exact" w:val="510"/>
        </w:trPr>
        <w:tc>
          <w:tcPr>
            <w:tcW w:w="562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高中化学教师</w:t>
            </w:r>
          </w:p>
        </w:tc>
        <w:tc>
          <w:tcPr>
            <w:tcW w:w="708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965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760E28" w:rsidRPr="009322CE" w:rsidTr="001B46BE">
        <w:trPr>
          <w:trHeight w:hRule="exact" w:val="510"/>
        </w:trPr>
        <w:tc>
          <w:tcPr>
            <w:tcW w:w="562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3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初中历史教师</w:t>
            </w:r>
          </w:p>
        </w:tc>
        <w:tc>
          <w:tcPr>
            <w:tcW w:w="708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0E28" w:rsidRPr="009322CE" w:rsidRDefault="00760E28" w:rsidP="00C11B1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965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760E28" w:rsidRPr="009322CE" w:rsidRDefault="00760E28" w:rsidP="00C11B16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760E28" w:rsidRPr="009322CE" w:rsidTr="001B46BE">
        <w:trPr>
          <w:trHeight w:hRule="exact" w:val="510"/>
        </w:trPr>
        <w:tc>
          <w:tcPr>
            <w:tcW w:w="562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3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初中政治教师</w:t>
            </w:r>
          </w:p>
        </w:tc>
        <w:tc>
          <w:tcPr>
            <w:tcW w:w="708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0E28" w:rsidRPr="009322CE" w:rsidRDefault="00760E28" w:rsidP="00C11B1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1965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760E28" w:rsidRPr="009322CE" w:rsidRDefault="00760E28" w:rsidP="00C11B16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760E28" w:rsidRPr="009322CE" w:rsidTr="001B46BE">
        <w:trPr>
          <w:trHeight w:hRule="exact" w:val="510"/>
        </w:trPr>
        <w:tc>
          <w:tcPr>
            <w:tcW w:w="562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3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初中数学教师</w:t>
            </w:r>
          </w:p>
        </w:tc>
        <w:tc>
          <w:tcPr>
            <w:tcW w:w="708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0E28" w:rsidRPr="009322CE" w:rsidRDefault="00760E28" w:rsidP="00C11B1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65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760E28" w:rsidRPr="009322CE" w:rsidRDefault="00760E28" w:rsidP="00C11B16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760E28" w:rsidRPr="009322CE" w:rsidTr="001B46BE">
        <w:trPr>
          <w:trHeight w:hRule="exact" w:val="510"/>
        </w:trPr>
        <w:tc>
          <w:tcPr>
            <w:tcW w:w="562" w:type="dxa"/>
            <w:vAlign w:val="center"/>
          </w:tcPr>
          <w:p w:rsidR="00760E28" w:rsidRPr="009322CE" w:rsidRDefault="00760E28" w:rsidP="00C11B16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1673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初中生物教师</w:t>
            </w:r>
          </w:p>
        </w:tc>
        <w:tc>
          <w:tcPr>
            <w:tcW w:w="708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965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760E28" w:rsidRPr="009322CE" w:rsidTr="001B46BE">
        <w:trPr>
          <w:trHeight w:hRule="exact" w:val="431"/>
        </w:trPr>
        <w:tc>
          <w:tcPr>
            <w:tcW w:w="562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3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初中语文教师</w:t>
            </w:r>
          </w:p>
        </w:tc>
        <w:tc>
          <w:tcPr>
            <w:tcW w:w="708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1965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760E28" w:rsidRPr="009322CE" w:rsidTr="001B46BE">
        <w:trPr>
          <w:trHeight w:hRule="exact" w:val="481"/>
        </w:trPr>
        <w:tc>
          <w:tcPr>
            <w:tcW w:w="562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3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初中体育教师</w:t>
            </w:r>
          </w:p>
        </w:tc>
        <w:tc>
          <w:tcPr>
            <w:tcW w:w="708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1965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760E28" w:rsidRPr="009322CE" w:rsidTr="001B46BE">
        <w:trPr>
          <w:trHeight w:hRule="exact" w:val="481"/>
        </w:trPr>
        <w:tc>
          <w:tcPr>
            <w:tcW w:w="562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3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美术教师</w:t>
            </w:r>
          </w:p>
        </w:tc>
        <w:tc>
          <w:tcPr>
            <w:tcW w:w="708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1965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760E28" w:rsidRPr="009322CE" w:rsidTr="001B46BE">
        <w:trPr>
          <w:trHeight w:hRule="exact" w:val="506"/>
        </w:trPr>
        <w:tc>
          <w:tcPr>
            <w:tcW w:w="562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3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音乐教师</w:t>
            </w:r>
          </w:p>
        </w:tc>
        <w:tc>
          <w:tcPr>
            <w:tcW w:w="708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0E28" w:rsidRPr="009322CE" w:rsidRDefault="00760E28" w:rsidP="00C1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1965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760E28" w:rsidRPr="009322CE" w:rsidRDefault="00760E28" w:rsidP="00C11B16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760E28" w:rsidRDefault="00760E28">
      <w:pPr>
        <w:adjustRightInd w:val="0"/>
        <w:snapToGrid w:val="0"/>
        <w:spacing w:line="440" w:lineRule="exact"/>
        <w:rPr>
          <w:rFonts w:ascii="仿宋" w:eastAsia="仿宋" w:hAnsi="仿宋"/>
          <w:bCs/>
          <w:sz w:val="32"/>
          <w:szCs w:val="32"/>
          <w:u w:val="single"/>
        </w:rPr>
        <w:sectPr w:rsidR="00760E28">
          <w:pgSz w:w="16838" w:h="11906" w:orient="landscape"/>
          <w:pgMar w:top="1418" w:right="1440" w:bottom="1418" w:left="1440" w:header="851" w:footer="992" w:gutter="0"/>
          <w:pgNumType w:fmt="numberInDash"/>
          <w:cols w:space="720"/>
          <w:docGrid w:linePitch="312"/>
        </w:sectPr>
      </w:pPr>
    </w:p>
    <w:p w:rsidR="00760E28" w:rsidRDefault="00760E28" w:rsidP="00F15984"/>
    <w:sectPr w:rsidR="00760E28" w:rsidSect="009003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E28" w:rsidRDefault="00760E28" w:rsidP="009003EE">
      <w:r>
        <w:separator/>
      </w:r>
    </w:p>
  </w:endnote>
  <w:endnote w:type="continuationSeparator" w:id="0">
    <w:p w:rsidR="00760E28" w:rsidRDefault="00760E28" w:rsidP="00900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28" w:rsidRDefault="00760E28">
    <w:pPr>
      <w:pStyle w:val="Footer"/>
      <w:ind w:right="360"/>
      <w:rPr>
        <w:sz w:val="21"/>
        <w:szCs w:val="22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F15984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760E28" w:rsidRDefault="00760E2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28" w:rsidRPr="00817F4B" w:rsidRDefault="00760E28">
    <w:pPr>
      <w:pStyle w:val="Footer"/>
      <w:jc w:val="right"/>
      <w:rPr>
        <w:rFonts w:ascii="宋体"/>
        <w:sz w:val="28"/>
        <w:szCs w:val="28"/>
      </w:rPr>
    </w:pPr>
    <w:r w:rsidRPr="00817F4B">
      <w:rPr>
        <w:rFonts w:ascii="宋体" w:hAnsi="宋体"/>
        <w:sz w:val="28"/>
        <w:szCs w:val="28"/>
      </w:rPr>
      <w:fldChar w:fldCharType="begin"/>
    </w:r>
    <w:r w:rsidRPr="00817F4B">
      <w:rPr>
        <w:rFonts w:ascii="宋体" w:hAnsi="宋体"/>
        <w:sz w:val="28"/>
        <w:szCs w:val="28"/>
      </w:rPr>
      <w:instrText xml:space="preserve"> PAGE   \* MERGEFORMAT </w:instrText>
    </w:r>
    <w:r w:rsidRPr="00817F4B">
      <w:rPr>
        <w:rFonts w:ascii="宋体" w:hAnsi="宋体"/>
        <w:sz w:val="28"/>
        <w:szCs w:val="28"/>
      </w:rPr>
      <w:fldChar w:fldCharType="separate"/>
    </w:r>
    <w:r w:rsidRPr="00F15984">
      <w:rPr>
        <w:rFonts w:ascii="宋体"/>
        <w:noProof/>
        <w:sz w:val="28"/>
        <w:szCs w:val="28"/>
        <w:lang w:val="zh-CN"/>
      </w:rPr>
      <w:t>3</w:t>
    </w:r>
    <w:r w:rsidRPr="00817F4B">
      <w:rPr>
        <w:rFonts w:ascii="宋体" w:hAnsi="宋体"/>
        <w:sz w:val="28"/>
        <w:szCs w:val="28"/>
      </w:rPr>
      <w:fldChar w:fldCharType="end"/>
    </w:r>
  </w:p>
  <w:p w:rsidR="00760E28" w:rsidRDefault="00760E28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28" w:rsidRDefault="00760E28">
    <w:pPr>
      <w:pStyle w:val="Footer"/>
      <w:jc w:val="right"/>
    </w:pPr>
  </w:p>
  <w:p w:rsidR="00760E28" w:rsidRDefault="00760E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E28" w:rsidRDefault="00760E28" w:rsidP="009003EE">
      <w:r>
        <w:separator/>
      </w:r>
    </w:p>
  </w:footnote>
  <w:footnote w:type="continuationSeparator" w:id="0">
    <w:p w:rsidR="00760E28" w:rsidRDefault="00760E28" w:rsidP="00900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87EC2"/>
    <w:multiLevelType w:val="hybridMultilevel"/>
    <w:tmpl w:val="30ACC596"/>
    <w:lvl w:ilvl="0" w:tplc="3E603B80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3EE"/>
    <w:rsid w:val="00000CC6"/>
    <w:rsid w:val="000301E5"/>
    <w:rsid w:val="00033D44"/>
    <w:rsid w:val="000A21F9"/>
    <w:rsid w:val="000F01AE"/>
    <w:rsid w:val="0014609D"/>
    <w:rsid w:val="00153CF2"/>
    <w:rsid w:val="001A4674"/>
    <w:rsid w:val="001B46BE"/>
    <w:rsid w:val="001F12BE"/>
    <w:rsid w:val="00212057"/>
    <w:rsid w:val="002376AC"/>
    <w:rsid w:val="002C7F1A"/>
    <w:rsid w:val="002F3DFF"/>
    <w:rsid w:val="003579CF"/>
    <w:rsid w:val="00364101"/>
    <w:rsid w:val="0037595D"/>
    <w:rsid w:val="003804D5"/>
    <w:rsid w:val="003A28CA"/>
    <w:rsid w:val="003A2EE2"/>
    <w:rsid w:val="003D5937"/>
    <w:rsid w:val="003E3322"/>
    <w:rsid w:val="003F488E"/>
    <w:rsid w:val="004073E6"/>
    <w:rsid w:val="0043183D"/>
    <w:rsid w:val="004569CA"/>
    <w:rsid w:val="004814CC"/>
    <w:rsid w:val="004A00CE"/>
    <w:rsid w:val="004B16A6"/>
    <w:rsid w:val="004B3E96"/>
    <w:rsid w:val="00502AC3"/>
    <w:rsid w:val="0055181F"/>
    <w:rsid w:val="00553FEC"/>
    <w:rsid w:val="00600249"/>
    <w:rsid w:val="0062515B"/>
    <w:rsid w:val="00664570"/>
    <w:rsid w:val="006725EA"/>
    <w:rsid w:val="006730A8"/>
    <w:rsid w:val="00692E88"/>
    <w:rsid w:val="006A5FDA"/>
    <w:rsid w:val="006B3574"/>
    <w:rsid w:val="006C30E0"/>
    <w:rsid w:val="006C3603"/>
    <w:rsid w:val="006D21CC"/>
    <w:rsid w:val="006F02BC"/>
    <w:rsid w:val="00741D00"/>
    <w:rsid w:val="00760E28"/>
    <w:rsid w:val="00763C97"/>
    <w:rsid w:val="00773998"/>
    <w:rsid w:val="00781AD6"/>
    <w:rsid w:val="00791B30"/>
    <w:rsid w:val="00793850"/>
    <w:rsid w:val="007A5611"/>
    <w:rsid w:val="007E0906"/>
    <w:rsid w:val="00817F4B"/>
    <w:rsid w:val="0085534E"/>
    <w:rsid w:val="008A6C9F"/>
    <w:rsid w:val="008B69E6"/>
    <w:rsid w:val="008C3226"/>
    <w:rsid w:val="008E7FEB"/>
    <w:rsid w:val="008F4DA4"/>
    <w:rsid w:val="009003EE"/>
    <w:rsid w:val="009177F7"/>
    <w:rsid w:val="009322CE"/>
    <w:rsid w:val="00977DDE"/>
    <w:rsid w:val="009D76FC"/>
    <w:rsid w:val="009E33BE"/>
    <w:rsid w:val="00A26E79"/>
    <w:rsid w:val="00A5712A"/>
    <w:rsid w:val="00A651F1"/>
    <w:rsid w:val="00A95E9B"/>
    <w:rsid w:val="00AE77EF"/>
    <w:rsid w:val="00B04FC8"/>
    <w:rsid w:val="00B215D4"/>
    <w:rsid w:val="00BA1E6F"/>
    <w:rsid w:val="00BA38E7"/>
    <w:rsid w:val="00BA4E49"/>
    <w:rsid w:val="00BC0216"/>
    <w:rsid w:val="00BC6530"/>
    <w:rsid w:val="00BD0F0E"/>
    <w:rsid w:val="00BE230B"/>
    <w:rsid w:val="00BE3CA6"/>
    <w:rsid w:val="00BE4C44"/>
    <w:rsid w:val="00C11B16"/>
    <w:rsid w:val="00C37657"/>
    <w:rsid w:val="00C40D3A"/>
    <w:rsid w:val="00C857D5"/>
    <w:rsid w:val="00CA2196"/>
    <w:rsid w:val="00CB22E6"/>
    <w:rsid w:val="00CD47B0"/>
    <w:rsid w:val="00CD7099"/>
    <w:rsid w:val="00CF054E"/>
    <w:rsid w:val="00D007F3"/>
    <w:rsid w:val="00D450E4"/>
    <w:rsid w:val="00DE51BD"/>
    <w:rsid w:val="00E11C69"/>
    <w:rsid w:val="00E51696"/>
    <w:rsid w:val="00E56128"/>
    <w:rsid w:val="00E81A27"/>
    <w:rsid w:val="00EA351E"/>
    <w:rsid w:val="00EA571F"/>
    <w:rsid w:val="00EF12FC"/>
    <w:rsid w:val="00F15984"/>
    <w:rsid w:val="392769AC"/>
    <w:rsid w:val="3FD82E2C"/>
    <w:rsid w:val="7C3D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003EE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9003E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9003E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0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03E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00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03E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00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9003E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003EE"/>
    <w:rPr>
      <w:rFonts w:cs="Times New Roman"/>
    </w:rPr>
  </w:style>
  <w:style w:type="paragraph" w:styleId="ListParagraph">
    <w:name w:val="List Paragraph"/>
    <w:basedOn w:val="Normal"/>
    <w:uiPriority w:val="99"/>
    <w:qFormat/>
    <w:rsid w:val="0062515B"/>
    <w:pPr>
      <w:ind w:firstLineChars="200" w:firstLine="420"/>
    </w:pPr>
  </w:style>
  <w:style w:type="paragraph" w:customStyle="1" w:styleId="CharCharCharCharCharCharChar">
    <w:name w:val="Char Char Char Char Char Char Char"/>
    <w:basedOn w:val="Normal"/>
    <w:uiPriority w:val="99"/>
    <w:rsid w:val="00BA4E4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D007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3</Pages>
  <Words>55</Words>
  <Characters>319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微软用户</cp:lastModifiedBy>
  <cp:revision>15</cp:revision>
  <cp:lastPrinted>2016-05-18T07:43:00Z</cp:lastPrinted>
  <dcterms:created xsi:type="dcterms:W3CDTF">2016-05-17T09:15:00Z</dcterms:created>
  <dcterms:modified xsi:type="dcterms:W3CDTF">2016-05-19T00:56:00Z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