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2D" w:rsidRPr="001F795D" w:rsidRDefault="007A792D" w:rsidP="00141C05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永兴县</w:t>
      </w:r>
      <w:r w:rsidRPr="001F795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事业单位公开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选</w:t>
      </w:r>
      <w:r w:rsidRPr="001F795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聘报名表</w:t>
      </w:r>
    </w:p>
    <w:p w:rsidR="007A792D" w:rsidRPr="00141C05" w:rsidRDefault="007A792D" w:rsidP="00141C05">
      <w:pPr>
        <w:widowControl/>
        <w:spacing w:line="560" w:lineRule="exact"/>
        <w:jc w:val="center"/>
        <w:rPr>
          <w:rFonts w:ascii="宋体" w:cs="宋体"/>
          <w:b/>
          <w:bCs/>
          <w:color w:val="000000"/>
          <w:kern w:val="0"/>
          <w:sz w:val="24"/>
          <w:szCs w:val="24"/>
        </w:rPr>
      </w:pPr>
    </w:p>
    <w:tbl>
      <w:tblPr>
        <w:tblW w:w="959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541"/>
        <w:gridCol w:w="810"/>
        <w:gridCol w:w="1700"/>
        <w:gridCol w:w="9"/>
        <w:gridCol w:w="1084"/>
        <w:gridCol w:w="15"/>
        <w:gridCol w:w="724"/>
        <w:gridCol w:w="108"/>
        <w:gridCol w:w="1199"/>
        <w:gridCol w:w="1401"/>
        <w:gridCol w:w="2005"/>
      </w:tblGrid>
      <w:tr w:rsidR="007A792D" w:rsidRPr="00141C05" w:rsidTr="0011568A">
        <w:trPr>
          <w:cantSplit/>
          <w:trHeight w:val="280"/>
          <w:jc w:val="center"/>
        </w:trPr>
        <w:tc>
          <w:tcPr>
            <w:tcW w:w="959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7A792D" w:rsidRPr="00141C05" w:rsidRDefault="007A792D" w:rsidP="00D76A71">
            <w:pPr>
              <w:widowControl/>
              <w:adjustRightInd w:val="0"/>
              <w:spacing w:line="56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选</w:t>
            </w:r>
            <w:r w:rsidRPr="00141C0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聘岗位名称：</w:t>
            </w:r>
            <w:r w:rsidRPr="00141C0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Pr="00141C05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141C0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报名序号：</w:t>
            </w:r>
          </w:p>
        </w:tc>
      </w:tr>
      <w:tr w:rsidR="007A792D" w:rsidRPr="00141C05" w:rsidTr="00141C05">
        <w:trPr>
          <w:cantSplit/>
          <w:trHeight w:val="702"/>
          <w:jc w:val="center"/>
        </w:trPr>
        <w:tc>
          <w:tcPr>
            <w:tcW w:w="13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141C05"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D76A71">
            <w:pPr>
              <w:widowControl/>
              <w:adjustRightInd w:val="0"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D76A71">
            <w:pPr>
              <w:widowControl/>
              <w:adjustRightInd w:val="0"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141C05"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84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D76A71">
            <w:pPr>
              <w:widowControl/>
              <w:adjustRightInd w:val="0"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D76A71">
            <w:pPr>
              <w:widowControl/>
              <w:adjustRightInd w:val="0"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r w:rsidRPr="00141C0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D76A71">
            <w:pPr>
              <w:widowControl/>
              <w:adjustRightInd w:val="0"/>
              <w:spacing w:line="560" w:lineRule="exac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A792D" w:rsidRPr="00141C05" w:rsidRDefault="007A792D" w:rsidP="00D76A71">
            <w:pPr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粘贴</w:t>
            </w:r>
          </w:p>
          <w:p w:rsidR="007A792D" w:rsidRPr="00141C05" w:rsidRDefault="007A792D" w:rsidP="00D76A71">
            <w:pPr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彩色</w:t>
            </w:r>
          </w:p>
          <w:p w:rsidR="007A792D" w:rsidRPr="00141C05" w:rsidRDefault="007A792D" w:rsidP="00D76A71">
            <w:pPr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寸</w:t>
            </w:r>
          </w:p>
          <w:p w:rsidR="007A792D" w:rsidRPr="00141C05" w:rsidRDefault="007A792D" w:rsidP="00D76A71">
            <w:pPr>
              <w:spacing w:line="56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7A792D" w:rsidRPr="00141C05" w:rsidTr="00141C05">
        <w:trPr>
          <w:cantSplit/>
          <w:trHeight w:val="685"/>
          <w:jc w:val="center"/>
        </w:trPr>
        <w:tc>
          <w:tcPr>
            <w:tcW w:w="13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A792D" w:rsidRPr="00141C05" w:rsidRDefault="007A792D" w:rsidP="0011568A">
            <w:pPr>
              <w:rPr>
                <w:rFonts w:ascii="宋体"/>
                <w:sz w:val="24"/>
                <w:szCs w:val="24"/>
              </w:rPr>
            </w:pPr>
          </w:p>
        </w:tc>
      </w:tr>
      <w:tr w:rsidR="007A792D" w:rsidRPr="00141C05" w:rsidTr="00141C05">
        <w:trPr>
          <w:cantSplit/>
          <w:trHeight w:val="679"/>
          <w:jc w:val="center"/>
        </w:trPr>
        <w:tc>
          <w:tcPr>
            <w:tcW w:w="13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0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A792D" w:rsidRPr="00141C05" w:rsidRDefault="007A792D" w:rsidP="0011568A">
            <w:pPr>
              <w:rPr>
                <w:rFonts w:ascii="宋体"/>
                <w:sz w:val="24"/>
                <w:szCs w:val="24"/>
              </w:rPr>
            </w:pPr>
          </w:p>
        </w:tc>
      </w:tr>
      <w:tr w:rsidR="007A792D" w:rsidRPr="00141C05" w:rsidTr="00141C05">
        <w:trPr>
          <w:cantSplit/>
          <w:trHeight w:val="685"/>
          <w:jc w:val="center"/>
        </w:trPr>
        <w:tc>
          <w:tcPr>
            <w:tcW w:w="13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</w:t>
            </w:r>
            <w:r w:rsidRPr="00141C0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</w:p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现工作</w:t>
            </w:r>
          </w:p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0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792D" w:rsidRPr="00141C05" w:rsidRDefault="007A792D" w:rsidP="0011568A">
            <w:pPr>
              <w:rPr>
                <w:rFonts w:ascii="宋体"/>
                <w:sz w:val="24"/>
                <w:szCs w:val="24"/>
              </w:rPr>
            </w:pPr>
          </w:p>
        </w:tc>
      </w:tr>
      <w:tr w:rsidR="007A792D" w:rsidRPr="00141C05" w:rsidTr="00141C05">
        <w:trPr>
          <w:cantSplit/>
          <w:trHeight w:val="638"/>
          <w:jc w:val="center"/>
        </w:trPr>
        <w:tc>
          <w:tcPr>
            <w:tcW w:w="13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3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A792D" w:rsidRPr="00141C05" w:rsidTr="00141C05">
        <w:trPr>
          <w:cantSplit/>
          <w:trHeight w:val="703"/>
          <w:jc w:val="center"/>
        </w:trPr>
        <w:tc>
          <w:tcPr>
            <w:tcW w:w="13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792D" w:rsidRPr="00141C05" w:rsidRDefault="007A792D" w:rsidP="001F795D">
            <w:pPr>
              <w:pStyle w:val="ListParagraph"/>
              <w:widowControl/>
              <w:adjustRightInd w:val="0"/>
              <w:ind w:left="720"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A792D" w:rsidRPr="00141C05" w:rsidTr="00141C05">
        <w:trPr>
          <w:cantSplit/>
          <w:trHeight w:val="2103"/>
          <w:jc w:val="center"/>
        </w:trPr>
        <w:tc>
          <w:tcPr>
            <w:tcW w:w="13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82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792D" w:rsidRPr="00141C05" w:rsidRDefault="007A792D" w:rsidP="0011568A">
            <w:pPr>
              <w:widowControl/>
              <w:adjustRightInd w:val="0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A792D" w:rsidRPr="00141C05" w:rsidTr="00141C05">
        <w:trPr>
          <w:cantSplit/>
          <w:trHeight w:val="1680"/>
          <w:jc w:val="center"/>
        </w:trPr>
        <w:tc>
          <w:tcPr>
            <w:tcW w:w="13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2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rPr>
                <w:rFonts w:ascii="宋体" w:cs="宋体"/>
                <w:kern w:val="0"/>
                <w:sz w:val="24"/>
                <w:szCs w:val="24"/>
              </w:rPr>
            </w:pPr>
            <w:r w:rsidRPr="00141C05">
              <w:rPr>
                <w:rFonts w:asci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A792D" w:rsidRPr="00141C05" w:rsidTr="0011568A">
        <w:trPr>
          <w:cantSplit/>
          <w:trHeight w:val="2312"/>
          <w:jc w:val="center"/>
        </w:trPr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jc w:val="center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应</w:t>
            </w:r>
          </w:p>
          <w:p w:rsidR="007A792D" w:rsidRPr="00141C05" w:rsidRDefault="007A792D" w:rsidP="0011568A">
            <w:pPr>
              <w:jc w:val="center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聘</w:t>
            </w:r>
          </w:p>
          <w:p w:rsidR="007A792D" w:rsidRPr="00141C05" w:rsidRDefault="007A792D" w:rsidP="0011568A">
            <w:pPr>
              <w:jc w:val="center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7A792D" w:rsidRPr="00141C05" w:rsidRDefault="007A792D" w:rsidP="0011568A">
            <w:pPr>
              <w:jc w:val="center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员</w:t>
            </w:r>
          </w:p>
          <w:p w:rsidR="007A792D" w:rsidRPr="00141C05" w:rsidRDefault="007A792D" w:rsidP="0011568A">
            <w:pPr>
              <w:jc w:val="center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承</w:t>
            </w:r>
          </w:p>
          <w:p w:rsidR="007A792D" w:rsidRPr="00141C05" w:rsidRDefault="007A792D" w:rsidP="0011568A">
            <w:pPr>
              <w:jc w:val="center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诺</w:t>
            </w:r>
          </w:p>
        </w:tc>
        <w:tc>
          <w:tcPr>
            <w:tcW w:w="3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92D" w:rsidRPr="00141C05" w:rsidRDefault="007A792D" w:rsidP="0011568A">
            <w:pPr>
              <w:rPr>
                <w:rFonts w:ascii="宋体"/>
                <w:sz w:val="24"/>
                <w:szCs w:val="24"/>
              </w:rPr>
            </w:pPr>
          </w:p>
          <w:p w:rsidR="007A792D" w:rsidRPr="00141C05" w:rsidRDefault="007A792D" w:rsidP="00141C05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7A792D" w:rsidRPr="00141C05" w:rsidRDefault="007A792D" w:rsidP="0011568A">
            <w:pPr>
              <w:rPr>
                <w:rFonts w:ascii="宋体"/>
                <w:sz w:val="24"/>
                <w:szCs w:val="24"/>
              </w:rPr>
            </w:pPr>
          </w:p>
          <w:p w:rsidR="007A792D" w:rsidRPr="00141C05" w:rsidRDefault="007A792D" w:rsidP="00141C05">
            <w:pPr>
              <w:ind w:firstLineChars="600" w:firstLine="1440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应聘人签名：</w:t>
            </w:r>
          </w:p>
          <w:p w:rsidR="007A792D" w:rsidRPr="00141C05" w:rsidRDefault="007A792D" w:rsidP="00141C05">
            <w:pPr>
              <w:ind w:firstLineChars="800" w:firstLine="1920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年</w:t>
            </w:r>
            <w:r w:rsidRPr="00141C05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141C05">
              <w:rPr>
                <w:rFonts w:ascii="宋体" w:hAnsi="宋体" w:hint="eastAsia"/>
                <w:sz w:val="24"/>
                <w:szCs w:val="24"/>
              </w:rPr>
              <w:t>月</w:t>
            </w:r>
            <w:r w:rsidRPr="00141C05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141C05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jc w:val="center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资</w:t>
            </w:r>
          </w:p>
          <w:p w:rsidR="007A792D" w:rsidRPr="00141C05" w:rsidRDefault="007A792D" w:rsidP="0011568A">
            <w:pPr>
              <w:jc w:val="center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格</w:t>
            </w:r>
          </w:p>
          <w:p w:rsidR="007A792D" w:rsidRPr="00141C05" w:rsidRDefault="007A792D" w:rsidP="0011568A">
            <w:pPr>
              <w:jc w:val="center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审</w:t>
            </w:r>
          </w:p>
          <w:p w:rsidR="007A792D" w:rsidRPr="00141C05" w:rsidRDefault="007A792D" w:rsidP="0011568A">
            <w:pPr>
              <w:jc w:val="center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查</w:t>
            </w:r>
          </w:p>
          <w:p w:rsidR="007A792D" w:rsidRPr="00141C05" w:rsidRDefault="007A792D" w:rsidP="0011568A">
            <w:pPr>
              <w:jc w:val="center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7A792D" w:rsidRPr="00141C05" w:rsidRDefault="007A792D" w:rsidP="0011568A">
            <w:pPr>
              <w:jc w:val="center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4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792D" w:rsidRPr="00141C05" w:rsidRDefault="007A792D" w:rsidP="0011568A">
            <w:pPr>
              <w:rPr>
                <w:rFonts w:ascii="宋体"/>
                <w:sz w:val="24"/>
                <w:szCs w:val="24"/>
              </w:rPr>
            </w:pPr>
          </w:p>
          <w:p w:rsidR="007A792D" w:rsidRPr="00141C05" w:rsidRDefault="007A792D" w:rsidP="00141C05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经审查，符合应聘资格条件。</w:t>
            </w:r>
          </w:p>
          <w:p w:rsidR="007A792D" w:rsidRPr="00141C05" w:rsidRDefault="007A792D" w:rsidP="0011568A">
            <w:pPr>
              <w:rPr>
                <w:rFonts w:ascii="宋体"/>
                <w:sz w:val="24"/>
                <w:szCs w:val="24"/>
              </w:rPr>
            </w:pPr>
          </w:p>
          <w:p w:rsidR="007A792D" w:rsidRPr="00141C05" w:rsidRDefault="007A792D" w:rsidP="0011568A">
            <w:pPr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审查人签名：</w:t>
            </w:r>
            <w:r w:rsidRPr="00141C05"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选</w:t>
            </w:r>
            <w:r w:rsidRPr="00141C05">
              <w:rPr>
                <w:rFonts w:ascii="宋体" w:hAnsi="宋体" w:hint="eastAsia"/>
                <w:sz w:val="24"/>
                <w:szCs w:val="24"/>
              </w:rPr>
              <w:t>聘单位（章）</w:t>
            </w:r>
          </w:p>
          <w:p w:rsidR="007A792D" w:rsidRPr="00141C05" w:rsidRDefault="007A792D" w:rsidP="0011568A">
            <w:pPr>
              <w:rPr>
                <w:rFonts w:ascii="宋体"/>
                <w:sz w:val="24"/>
                <w:szCs w:val="24"/>
              </w:rPr>
            </w:pPr>
          </w:p>
          <w:p w:rsidR="007A792D" w:rsidRDefault="007A792D" w:rsidP="00141C05">
            <w:pPr>
              <w:ind w:firstLineChars="1200" w:firstLine="2880"/>
              <w:rPr>
                <w:rFonts w:ascii="宋体"/>
                <w:sz w:val="24"/>
                <w:szCs w:val="24"/>
              </w:rPr>
            </w:pPr>
          </w:p>
          <w:p w:rsidR="007A792D" w:rsidRDefault="007A792D" w:rsidP="00141C05">
            <w:pPr>
              <w:ind w:firstLineChars="1200" w:firstLine="2880"/>
              <w:rPr>
                <w:rFonts w:ascii="宋体"/>
                <w:sz w:val="24"/>
                <w:szCs w:val="24"/>
              </w:rPr>
            </w:pPr>
          </w:p>
          <w:p w:rsidR="007A792D" w:rsidRPr="00141C05" w:rsidRDefault="007A792D" w:rsidP="00141C05">
            <w:pPr>
              <w:ind w:firstLineChars="1200" w:firstLine="2880"/>
              <w:rPr>
                <w:rFonts w:ascii="宋体"/>
                <w:sz w:val="24"/>
                <w:szCs w:val="24"/>
              </w:rPr>
            </w:pPr>
            <w:r w:rsidRPr="00141C05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141C05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Pr="00141C05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7A792D" w:rsidRPr="00141C05" w:rsidTr="00D50915">
        <w:trPr>
          <w:cantSplit/>
          <w:trHeight w:val="1332"/>
          <w:jc w:val="center"/>
        </w:trPr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141C0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905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92D" w:rsidRPr="00141C05" w:rsidRDefault="007A792D" w:rsidP="0011568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7A792D" w:rsidRPr="00141C05" w:rsidRDefault="007A792D">
      <w:pPr>
        <w:rPr>
          <w:rFonts w:ascii="宋体"/>
          <w:sz w:val="24"/>
          <w:szCs w:val="24"/>
        </w:rPr>
      </w:pPr>
    </w:p>
    <w:sectPr w:rsidR="007A792D" w:rsidRPr="00141C05" w:rsidSect="00734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92D" w:rsidRDefault="007A792D">
      <w:r>
        <w:separator/>
      </w:r>
    </w:p>
  </w:endnote>
  <w:endnote w:type="continuationSeparator" w:id="0">
    <w:p w:rsidR="007A792D" w:rsidRDefault="007A7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汉仪旗黑-55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2D" w:rsidRDefault="007A79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2D" w:rsidRDefault="007A79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2D" w:rsidRDefault="007A79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92D" w:rsidRDefault="007A792D">
      <w:r>
        <w:separator/>
      </w:r>
    </w:p>
  </w:footnote>
  <w:footnote w:type="continuationSeparator" w:id="0">
    <w:p w:rsidR="007A792D" w:rsidRDefault="007A79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2D" w:rsidRDefault="007A79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2D" w:rsidRDefault="007A792D" w:rsidP="009E6CE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92D" w:rsidRDefault="007A79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BD0"/>
    <w:multiLevelType w:val="hybridMultilevel"/>
    <w:tmpl w:val="3326C024"/>
    <w:lvl w:ilvl="0" w:tplc="E6FCF8B8">
      <w:start w:val="1"/>
      <w:numFmt w:val="decimal"/>
      <w:lvlText w:val="（%1）"/>
      <w:lvlJc w:val="left"/>
      <w:pPr>
        <w:ind w:left="720" w:hanging="720"/>
      </w:pPr>
      <w:rPr>
        <w:rFonts w:ascii="微软雅黑" w:eastAsia="微软雅黑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111"/>
    <w:rsid w:val="0001149D"/>
    <w:rsid w:val="0011568A"/>
    <w:rsid w:val="00141C05"/>
    <w:rsid w:val="001F795D"/>
    <w:rsid w:val="002F2C44"/>
    <w:rsid w:val="00345AFC"/>
    <w:rsid w:val="005711C0"/>
    <w:rsid w:val="00734D0F"/>
    <w:rsid w:val="00794C5F"/>
    <w:rsid w:val="007A792D"/>
    <w:rsid w:val="0091706C"/>
    <w:rsid w:val="009A1111"/>
    <w:rsid w:val="009E6CE7"/>
    <w:rsid w:val="00B10A21"/>
    <w:rsid w:val="00CB74B1"/>
    <w:rsid w:val="00D50915"/>
    <w:rsid w:val="00D52392"/>
    <w:rsid w:val="00D76A71"/>
    <w:rsid w:val="00F63F75"/>
    <w:rsid w:val="00F8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1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1C05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9E6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5AF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E6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5AF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56</Words>
  <Characters>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郴州市事业单位公开招聘报名表</dc:title>
  <dc:subject/>
  <dc:creator>李志坚</dc:creator>
  <cp:keywords/>
  <dc:description/>
  <cp:lastModifiedBy>微软用户</cp:lastModifiedBy>
  <cp:revision>4</cp:revision>
  <cp:lastPrinted>2015-08-20T07:40:00Z</cp:lastPrinted>
  <dcterms:created xsi:type="dcterms:W3CDTF">2015-09-01T11:23:00Z</dcterms:created>
  <dcterms:modified xsi:type="dcterms:W3CDTF">2016-04-13T05:50:00Z</dcterms:modified>
</cp:coreProperties>
</file>