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3" w:type="dxa"/>
        <w:tblInd w:w="93" w:type="dxa"/>
        <w:tblLayout w:type="fixed"/>
        <w:tblLook w:val="0000"/>
      </w:tblPr>
      <w:tblGrid>
        <w:gridCol w:w="782"/>
        <w:gridCol w:w="2791"/>
        <w:gridCol w:w="1269"/>
        <w:gridCol w:w="2030"/>
        <w:gridCol w:w="2284"/>
        <w:gridCol w:w="1522"/>
        <w:gridCol w:w="2030"/>
        <w:gridCol w:w="1015"/>
      </w:tblGrid>
      <w:tr w:rsidR="002444DA" w:rsidRPr="0090199A" w:rsidTr="00255964">
        <w:trPr>
          <w:trHeight w:val="942"/>
        </w:trPr>
        <w:tc>
          <w:tcPr>
            <w:tcW w:w="13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4DA" w:rsidRPr="00255964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559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6"/>
                <w:szCs w:val="36"/>
              </w:rPr>
              <w:t>海安县</w:t>
            </w:r>
            <w:r w:rsidRPr="00255964">
              <w:rPr>
                <w:rFonts w:ascii="仿宋_GB2312" w:eastAsia="仿宋_GB2312" w:hAnsi="宋体" w:cs="宋体"/>
                <w:b/>
                <w:color w:val="000000"/>
                <w:kern w:val="0"/>
                <w:sz w:val="36"/>
                <w:szCs w:val="36"/>
              </w:rPr>
              <w:t>2016</w:t>
            </w:r>
            <w:r w:rsidRPr="002559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6"/>
                <w:szCs w:val="36"/>
              </w:rPr>
              <w:t>年上半年事业单位公开招聘部分岗位取消情况一览表</w:t>
            </w:r>
          </w:p>
        </w:tc>
      </w:tr>
      <w:tr w:rsidR="002444DA" w:rsidRPr="0090199A" w:rsidTr="00255964">
        <w:trPr>
          <w:trHeight w:val="8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25596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岗位类别及其等级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原招聘人数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444DA" w:rsidRPr="0090199A" w:rsidTr="00255964">
        <w:trPr>
          <w:trHeight w:val="63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曲塘镇畜牧兽医站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助理兽医师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专技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63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海安县价格认证中心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职员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64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角斜镇企业</w:t>
            </w:r>
          </w:p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专技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75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-4.65pt,-.05pt" to="319.35pt,-.05pt"/>
              </w:pic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角斜镇农业</w:t>
            </w:r>
          </w:p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专技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63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大公镇农业</w:t>
            </w:r>
          </w:p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专技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61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城东镇社区</w:t>
            </w:r>
          </w:p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职员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444DA" w:rsidRPr="0090199A" w:rsidTr="00255964">
        <w:trPr>
          <w:trHeight w:val="7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墩头镇农业</w:t>
            </w:r>
          </w:p>
          <w:p w:rsidR="002444DA" w:rsidRPr="004E1AD2" w:rsidRDefault="002444DA" w:rsidP="00F000C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专技</w:t>
            </w: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13</w:t>
            </w: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E1A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4DA" w:rsidRPr="004E1AD2" w:rsidRDefault="002444DA" w:rsidP="00F000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2444DA" w:rsidRDefault="002444DA"/>
    <w:sectPr w:rsidR="002444DA" w:rsidSect="0025596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E0E"/>
    <w:rsid w:val="001A1167"/>
    <w:rsid w:val="002444DA"/>
    <w:rsid w:val="00255964"/>
    <w:rsid w:val="00360D7E"/>
    <w:rsid w:val="004E1AD2"/>
    <w:rsid w:val="00745004"/>
    <w:rsid w:val="0090199A"/>
    <w:rsid w:val="00905E0E"/>
    <w:rsid w:val="00972874"/>
    <w:rsid w:val="00BC2FC6"/>
    <w:rsid w:val="00E5332E"/>
    <w:rsid w:val="00F0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0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49</Words>
  <Characters>280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2016-04-05T09:15:00Z</dcterms:created>
  <dcterms:modified xsi:type="dcterms:W3CDTF">2016-04-05T09:26:00Z</dcterms:modified>
</cp:coreProperties>
</file>