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98" w:rsidRPr="00623298" w:rsidRDefault="003D6D98" w:rsidP="004B0CA9">
      <w:pPr>
        <w:spacing w:line="440" w:lineRule="exact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附件</w:t>
      </w:r>
    </w:p>
    <w:p w:rsidR="003D6D98" w:rsidRPr="00623298" w:rsidRDefault="003D6D98" w:rsidP="004B0CA9">
      <w:pPr>
        <w:spacing w:line="44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623298">
        <w:rPr>
          <w:rFonts w:ascii="仿宋" w:eastAsia="仿宋" w:hAnsi="仿宋"/>
          <w:b/>
          <w:bCs/>
          <w:color w:val="000000"/>
          <w:sz w:val="30"/>
          <w:szCs w:val="30"/>
        </w:rPr>
        <w:t>2016</w:t>
      </w:r>
      <w:r w:rsidRPr="00623298">
        <w:rPr>
          <w:rFonts w:ascii="仿宋" w:eastAsia="仿宋" w:hAnsi="仿宋" w:hint="eastAsia"/>
          <w:b/>
          <w:bCs/>
          <w:color w:val="000000"/>
          <w:sz w:val="30"/>
          <w:szCs w:val="30"/>
        </w:rPr>
        <w:t>年岱山县公开招聘卫生专业技术人员</w:t>
      </w:r>
      <w:r w:rsidRPr="00623298">
        <w:rPr>
          <w:rFonts w:ascii="仿宋" w:eastAsia="仿宋" w:hAnsi="仿宋" w:hint="eastAsia"/>
          <w:b/>
          <w:sz w:val="30"/>
          <w:szCs w:val="30"/>
        </w:rPr>
        <w:t>笔试考场规则</w:t>
      </w:r>
    </w:p>
    <w:p w:rsidR="003D6D98" w:rsidRPr="00623298" w:rsidRDefault="003D6D98" w:rsidP="004B0CA9">
      <w:pPr>
        <w:spacing w:line="44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3D6D98" w:rsidRPr="00623298" w:rsidRDefault="003D6D98" w:rsidP="004B0CA9">
      <w:pPr>
        <w:snapToGrid w:val="0"/>
        <w:spacing w:line="360" w:lineRule="auto"/>
        <w:ind w:left="2"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一、应试人员在考试开始前</w:t>
      </w:r>
      <w:r w:rsidRPr="00623298">
        <w:rPr>
          <w:rFonts w:ascii="仿宋" w:eastAsia="仿宋" w:hAnsi="仿宋"/>
          <w:sz w:val="28"/>
          <w:szCs w:val="28"/>
        </w:rPr>
        <w:t>30</w:t>
      </w:r>
      <w:r w:rsidRPr="00623298">
        <w:rPr>
          <w:rFonts w:ascii="仿宋" w:eastAsia="仿宋" w:hAnsi="仿宋" w:hint="eastAsia"/>
          <w:sz w:val="28"/>
          <w:szCs w:val="28"/>
        </w:rPr>
        <w:t>分钟，凭本人准考证和有效的居民身份证进入考场，对号入座，并将准考证及身份证放在桌面</w:t>
      </w:r>
      <w:r>
        <w:rPr>
          <w:rFonts w:ascii="仿宋" w:eastAsia="仿宋" w:hAnsi="仿宋" w:hint="eastAsia"/>
          <w:sz w:val="28"/>
          <w:szCs w:val="28"/>
        </w:rPr>
        <w:t>左</w:t>
      </w:r>
      <w:r w:rsidRPr="00623298">
        <w:rPr>
          <w:rFonts w:ascii="仿宋" w:eastAsia="仿宋" w:hAnsi="仿宋" w:hint="eastAsia"/>
          <w:sz w:val="28"/>
          <w:szCs w:val="28"/>
        </w:rPr>
        <w:t>上角。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二、除考试另有规定外，应试人员只准携带本人准考证、身份证、黑色墨水笔、</w:t>
      </w:r>
      <w:r w:rsidRPr="00623298">
        <w:rPr>
          <w:rFonts w:ascii="仿宋" w:eastAsia="仿宋" w:hAnsi="仿宋"/>
          <w:sz w:val="28"/>
          <w:szCs w:val="28"/>
        </w:rPr>
        <w:t>2B</w:t>
      </w:r>
      <w:r w:rsidRPr="00623298">
        <w:rPr>
          <w:rFonts w:ascii="仿宋" w:eastAsia="仿宋" w:hAnsi="仿宋" w:hint="eastAsia"/>
          <w:sz w:val="28"/>
          <w:szCs w:val="28"/>
        </w:rPr>
        <w:t>铅笔、橡皮、卷</w:t>
      </w:r>
      <w:r w:rsidRPr="00623298">
        <w:rPr>
          <w:rFonts w:ascii="仿宋" w:eastAsia="仿宋" w:hAnsi="仿宋"/>
          <w:sz w:val="28"/>
          <w:szCs w:val="28"/>
        </w:rPr>
        <w:t>(</w:t>
      </w:r>
      <w:r w:rsidRPr="00623298">
        <w:rPr>
          <w:rFonts w:ascii="仿宋" w:eastAsia="仿宋" w:hAnsi="仿宋" w:hint="eastAsia"/>
          <w:sz w:val="28"/>
          <w:szCs w:val="28"/>
        </w:rPr>
        <w:t>削</w:t>
      </w:r>
      <w:r w:rsidRPr="00623298">
        <w:rPr>
          <w:rFonts w:ascii="仿宋" w:eastAsia="仿宋" w:hAnsi="仿宋"/>
          <w:sz w:val="28"/>
          <w:szCs w:val="28"/>
        </w:rPr>
        <w:t>)</w:t>
      </w:r>
      <w:r w:rsidRPr="00623298">
        <w:rPr>
          <w:rFonts w:ascii="仿宋" w:eastAsia="仿宋" w:hAnsi="仿宋" w:hint="eastAsia"/>
          <w:sz w:val="28"/>
          <w:szCs w:val="28"/>
        </w:rPr>
        <w:t>笔刀参加考试。严禁将手机、资料、提包等物品带至座位。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三、考试开始</w:t>
      </w:r>
      <w:r w:rsidRPr="00623298">
        <w:rPr>
          <w:rFonts w:ascii="仿宋" w:eastAsia="仿宋" w:hAnsi="仿宋"/>
          <w:sz w:val="28"/>
          <w:szCs w:val="28"/>
        </w:rPr>
        <w:t>30</w:t>
      </w:r>
      <w:r w:rsidRPr="00623298">
        <w:rPr>
          <w:rFonts w:ascii="仿宋" w:eastAsia="仿宋" w:hAnsi="仿宋" w:hint="eastAsia"/>
          <w:sz w:val="28"/>
          <w:szCs w:val="28"/>
        </w:rPr>
        <w:t>分钟后不得进入考场，考试开始</w:t>
      </w:r>
      <w:r w:rsidRPr="00623298">
        <w:rPr>
          <w:rFonts w:ascii="仿宋" w:eastAsia="仿宋" w:hAnsi="仿宋"/>
          <w:sz w:val="28"/>
          <w:szCs w:val="28"/>
        </w:rPr>
        <w:t>60</w:t>
      </w:r>
      <w:r w:rsidRPr="00623298">
        <w:rPr>
          <w:rFonts w:ascii="仿宋" w:eastAsia="仿宋" w:hAnsi="仿宋" w:hint="eastAsia"/>
          <w:sz w:val="28"/>
          <w:szCs w:val="28"/>
        </w:rPr>
        <w:t>分钟后才能交卷退场。退场后不得再次进入考场。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四、应试人员必须按规定的座位参加考试，未经监考人员允许不得离开座位。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五、考试开始前和考试结束后不得答卷。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六、必须用黑色墨水笔书写姓名、准考证号和作答主观题</w:t>
      </w:r>
      <w:r w:rsidRPr="00623298">
        <w:rPr>
          <w:rFonts w:ascii="仿宋" w:eastAsia="仿宋" w:hAnsi="仿宋"/>
          <w:sz w:val="28"/>
          <w:szCs w:val="28"/>
        </w:rPr>
        <w:t>,</w:t>
      </w:r>
      <w:r w:rsidRPr="00623298">
        <w:rPr>
          <w:rFonts w:ascii="仿宋" w:eastAsia="仿宋" w:hAnsi="仿宋" w:hint="eastAsia"/>
          <w:sz w:val="28"/>
          <w:szCs w:val="28"/>
        </w:rPr>
        <w:t>用</w:t>
      </w:r>
      <w:r w:rsidRPr="00623298">
        <w:rPr>
          <w:rFonts w:ascii="仿宋" w:eastAsia="仿宋" w:hAnsi="仿宋"/>
          <w:sz w:val="28"/>
          <w:szCs w:val="28"/>
        </w:rPr>
        <w:t>2B</w:t>
      </w:r>
      <w:r w:rsidRPr="00623298">
        <w:rPr>
          <w:rFonts w:ascii="仿宋" w:eastAsia="仿宋" w:hAnsi="仿宋" w:hint="eastAsia"/>
          <w:sz w:val="28"/>
          <w:szCs w:val="28"/>
        </w:rPr>
        <w:t>铅笔填涂答题卡上相关的信息点及作答客观题。不得在答题卡（纸）和准考证上作任何标记。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七、应试人员不得要求监考人员解释试题，如遇试卷分发错误、缺损、错装、字迹不清等问题，应举手询问。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八、考场内必须保持安静，禁止吸烟，不得相互借用文具、传递资料，严禁交头接耳、窥视他人试题答案或交换试卷和答题卡（纸）。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九、考试期间，任何人不得将试卷内容和答题信息传出考场。</w:t>
      </w:r>
    </w:p>
    <w:p w:rsidR="003D6D98" w:rsidRPr="00623298" w:rsidRDefault="003D6D98" w:rsidP="004B0CA9">
      <w:pPr>
        <w:snapToGrid w:val="0"/>
        <w:spacing w:line="360" w:lineRule="auto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十、考试结束信号发出后</w:t>
      </w:r>
      <w:r w:rsidRPr="00623298"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应试人员应</w:t>
      </w:r>
      <w:r w:rsidRPr="00623298">
        <w:rPr>
          <w:rFonts w:ascii="仿宋" w:eastAsia="仿宋" w:hAnsi="仿宋" w:hint="eastAsia"/>
          <w:sz w:val="28"/>
          <w:szCs w:val="28"/>
        </w:rPr>
        <w:t>立即停止答题并将试卷翻放</w:t>
      </w:r>
      <w:r w:rsidRPr="00623298">
        <w:rPr>
          <w:rFonts w:ascii="仿宋" w:eastAsia="仿宋" w:hAnsi="仿宋"/>
          <w:sz w:val="28"/>
          <w:szCs w:val="28"/>
        </w:rPr>
        <w:t>,</w:t>
      </w:r>
      <w:r w:rsidRPr="00623298">
        <w:rPr>
          <w:rFonts w:ascii="仿宋" w:eastAsia="仿宋" w:hAnsi="仿宋" w:hint="eastAsia"/>
          <w:sz w:val="28"/>
          <w:szCs w:val="28"/>
        </w:rPr>
        <w:t>经监考人员</w:t>
      </w:r>
      <w:r>
        <w:rPr>
          <w:rFonts w:ascii="仿宋" w:eastAsia="仿宋" w:hAnsi="仿宋" w:hint="eastAsia"/>
          <w:sz w:val="28"/>
          <w:szCs w:val="28"/>
        </w:rPr>
        <w:t>清点允许</w:t>
      </w:r>
      <w:r w:rsidRPr="00623298">
        <w:rPr>
          <w:rFonts w:ascii="仿宋" w:eastAsia="仿宋" w:hAnsi="仿宋" w:hint="eastAsia"/>
          <w:sz w:val="28"/>
          <w:szCs w:val="28"/>
        </w:rPr>
        <w:t>后</w:t>
      </w:r>
      <w:r w:rsidRPr="00623298">
        <w:rPr>
          <w:rFonts w:ascii="仿宋" w:eastAsia="仿宋" w:hAnsi="仿宋"/>
          <w:sz w:val="28"/>
          <w:szCs w:val="28"/>
        </w:rPr>
        <w:t>,</w:t>
      </w:r>
      <w:r w:rsidRPr="00623298">
        <w:rPr>
          <w:rFonts w:ascii="仿宋" w:eastAsia="仿宋" w:hAnsi="仿宋" w:hint="eastAsia"/>
          <w:sz w:val="28"/>
          <w:szCs w:val="28"/>
        </w:rPr>
        <w:t>方可离场。严禁将试卷、答题卡（纸）及草稿纸带出考场。</w:t>
      </w:r>
    </w:p>
    <w:p w:rsidR="003D6D98" w:rsidRPr="00E12D2F" w:rsidRDefault="003D6D98" w:rsidP="00E12D2F">
      <w:pPr>
        <w:snapToGrid w:val="0"/>
        <w:spacing w:line="360" w:lineRule="auto"/>
        <w:ind w:left="2" w:firstLineChars="225" w:firstLine="630"/>
        <w:rPr>
          <w:rFonts w:ascii="仿宋" w:eastAsia="仿宋" w:hAnsi="仿宋"/>
          <w:sz w:val="28"/>
          <w:szCs w:val="28"/>
        </w:rPr>
      </w:pPr>
      <w:r w:rsidRPr="00623298">
        <w:rPr>
          <w:rFonts w:ascii="仿宋" w:eastAsia="仿宋" w:hAnsi="仿宋" w:hint="eastAsia"/>
          <w:sz w:val="28"/>
          <w:szCs w:val="28"/>
        </w:rPr>
        <w:t>十一、应试人员必须遵守本考场规则，服从监考人员的管理。否则，按考试违纪违规行为处理。</w:t>
      </w:r>
      <w:bookmarkStart w:id="0" w:name="_GoBack"/>
      <w:bookmarkEnd w:id="0"/>
    </w:p>
    <w:sectPr w:rsidR="003D6D98" w:rsidRPr="00E12D2F" w:rsidSect="00B97477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D98" w:rsidRDefault="003D6D98" w:rsidP="004B0CA9">
      <w:r>
        <w:separator/>
      </w:r>
    </w:p>
  </w:endnote>
  <w:endnote w:type="continuationSeparator" w:id="0">
    <w:p w:rsidR="003D6D98" w:rsidRDefault="003D6D98" w:rsidP="004B0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D98" w:rsidRDefault="003D6D98" w:rsidP="004B0CA9">
      <w:r>
        <w:separator/>
      </w:r>
    </w:p>
  </w:footnote>
  <w:footnote w:type="continuationSeparator" w:id="0">
    <w:p w:rsidR="003D6D98" w:rsidRDefault="003D6D98" w:rsidP="004B0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D98" w:rsidRDefault="003D6D98" w:rsidP="007750A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035"/>
    <w:rsid w:val="00002990"/>
    <w:rsid w:val="00005223"/>
    <w:rsid w:val="000102AF"/>
    <w:rsid w:val="000103B5"/>
    <w:rsid w:val="00010A74"/>
    <w:rsid w:val="000237DE"/>
    <w:rsid w:val="00025025"/>
    <w:rsid w:val="00025369"/>
    <w:rsid w:val="000262BD"/>
    <w:rsid w:val="00030EF3"/>
    <w:rsid w:val="00033532"/>
    <w:rsid w:val="0003456A"/>
    <w:rsid w:val="000446BA"/>
    <w:rsid w:val="000453B3"/>
    <w:rsid w:val="000556A6"/>
    <w:rsid w:val="00055748"/>
    <w:rsid w:val="00061753"/>
    <w:rsid w:val="00061FC5"/>
    <w:rsid w:val="0007055A"/>
    <w:rsid w:val="00072053"/>
    <w:rsid w:val="00073500"/>
    <w:rsid w:val="00075365"/>
    <w:rsid w:val="0009102B"/>
    <w:rsid w:val="00097596"/>
    <w:rsid w:val="000C765E"/>
    <w:rsid w:val="000D2496"/>
    <w:rsid w:val="000D5A18"/>
    <w:rsid w:val="000D7152"/>
    <w:rsid w:val="000E03AC"/>
    <w:rsid w:val="000E1695"/>
    <w:rsid w:val="000E1A14"/>
    <w:rsid w:val="000E6BF3"/>
    <w:rsid w:val="000F4224"/>
    <w:rsid w:val="00113CC9"/>
    <w:rsid w:val="0011416E"/>
    <w:rsid w:val="00115749"/>
    <w:rsid w:val="0011797A"/>
    <w:rsid w:val="001206A6"/>
    <w:rsid w:val="0012300B"/>
    <w:rsid w:val="00123EC3"/>
    <w:rsid w:val="00126676"/>
    <w:rsid w:val="00126ECD"/>
    <w:rsid w:val="00127085"/>
    <w:rsid w:val="00135214"/>
    <w:rsid w:val="00147E4C"/>
    <w:rsid w:val="00150C20"/>
    <w:rsid w:val="001525A2"/>
    <w:rsid w:val="0015315F"/>
    <w:rsid w:val="001559B2"/>
    <w:rsid w:val="00163D33"/>
    <w:rsid w:val="00166004"/>
    <w:rsid w:val="00167AD6"/>
    <w:rsid w:val="00171D1C"/>
    <w:rsid w:val="0017713D"/>
    <w:rsid w:val="00177436"/>
    <w:rsid w:val="00180604"/>
    <w:rsid w:val="00184EE3"/>
    <w:rsid w:val="00186E92"/>
    <w:rsid w:val="00187D7C"/>
    <w:rsid w:val="00191F86"/>
    <w:rsid w:val="001A32A7"/>
    <w:rsid w:val="001A3F77"/>
    <w:rsid w:val="001B7CC1"/>
    <w:rsid w:val="001C218F"/>
    <w:rsid w:val="001C2588"/>
    <w:rsid w:val="001D2AD4"/>
    <w:rsid w:val="001D364B"/>
    <w:rsid w:val="001D384D"/>
    <w:rsid w:val="001D6245"/>
    <w:rsid w:val="001E29DC"/>
    <w:rsid w:val="001E571F"/>
    <w:rsid w:val="001E7CE2"/>
    <w:rsid w:val="001F15B4"/>
    <w:rsid w:val="001F28E2"/>
    <w:rsid w:val="001F636D"/>
    <w:rsid w:val="00201246"/>
    <w:rsid w:val="002067A9"/>
    <w:rsid w:val="00214786"/>
    <w:rsid w:val="002161F4"/>
    <w:rsid w:val="002219E8"/>
    <w:rsid w:val="00221C0D"/>
    <w:rsid w:val="00222D55"/>
    <w:rsid w:val="00225144"/>
    <w:rsid w:val="00226630"/>
    <w:rsid w:val="00241D24"/>
    <w:rsid w:val="0024591D"/>
    <w:rsid w:val="00250D2B"/>
    <w:rsid w:val="00251A97"/>
    <w:rsid w:val="00255CF7"/>
    <w:rsid w:val="00255CFA"/>
    <w:rsid w:val="002574F1"/>
    <w:rsid w:val="00265C28"/>
    <w:rsid w:val="00271D45"/>
    <w:rsid w:val="00280E4A"/>
    <w:rsid w:val="0029159B"/>
    <w:rsid w:val="002942A8"/>
    <w:rsid w:val="002958C7"/>
    <w:rsid w:val="00297074"/>
    <w:rsid w:val="002A6C9D"/>
    <w:rsid w:val="002B5032"/>
    <w:rsid w:val="002C513F"/>
    <w:rsid w:val="002D09BF"/>
    <w:rsid w:val="002D299F"/>
    <w:rsid w:val="002D2BD9"/>
    <w:rsid w:val="002D3A80"/>
    <w:rsid w:val="002D6C49"/>
    <w:rsid w:val="002E543D"/>
    <w:rsid w:val="002E5643"/>
    <w:rsid w:val="002F62C6"/>
    <w:rsid w:val="002F702F"/>
    <w:rsid w:val="003015AD"/>
    <w:rsid w:val="00302FD8"/>
    <w:rsid w:val="00305ECE"/>
    <w:rsid w:val="0031002D"/>
    <w:rsid w:val="003126B8"/>
    <w:rsid w:val="00313368"/>
    <w:rsid w:val="00315006"/>
    <w:rsid w:val="00317C49"/>
    <w:rsid w:val="003204E3"/>
    <w:rsid w:val="0032338D"/>
    <w:rsid w:val="0032414D"/>
    <w:rsid w:val="00324813"/>
    <w:rsid w:val="003256F5"/>
    <w:rsid w:val="00327714"/>
    <w:rsid w:val="00327AE2"/>
    <w:rsid w:val="00327C7A"/>
    <w:rsid w:val="0034458F"/>
    <w:rsid w:val="00347345"/>
    <w:rsid w:val="003531BF"/>
    <w:rsid w:val="00355771"/>
    <w:rsid w:val="00356CFF"/>
    <w:rsid w:val="003574B0"/>
    <w:rsid w:val="003636BE"/>
    <w:rsid w:val="00363701"/>
    <w:rsid w:val="003832F8"/>
    <w:rsid w:val="00387E9A"/>
    <w:rsid w:val="00390625"/>
    <w:rsid w:val="00390DDF"/>
    <w:rsid w:val="00395019"/>
    <w:rsid w:val="00397945"/>
    <w:rsid w:val="003A3408"/>
    <w:rsid w:val="003A5F78"/>
    <w:rsid w:val="003B1663"/>
    <w:rsid w:val="003B26F4"/>
    <w:rsid w:val="003B2EE4"/>
    <w:rsid w:val="003B753A"/>
    <w:rsid w:val="003B7D5B"/>
    <w:rsid w:val="003C0B8B"/>
    <w:rsid w:val="003D124C"/>
    <w:rsid w:val="003D5E4C"/>
    <w:rsid w:val="003D6D98"/>
    <w:rsid w:val="003E26A7"/>
    <w:rsid w:val="003F77CC"/>
    <w:rsid w:val="004036E7"/>
    <w:rsid w:val="00405A79"/>
    <w:rsid w:val="00417334"/>
    <w:rsid w:val="0042283F"/>
    <w:rsid w:val="00431DF2"/>
    <w:rsid w:val="004375DC"/>
    <w:rsid w:val="004400EB"/>
    <w:rsid w:val="00441C8E"/>
    <w:rsid w:val="00446041"/>
    <w:rsid w:val="0045279A"/>
    <w:rsid w:val="004531B7"/>
    <w:rsid w:val="00455372"/>
    <w:rsid w:val="0045658F"/>
    <w:rsid w:val="004565EB"/>
    <w:rsid w:val="00461030"/>
    <w:rsid w:val="00463FC2"/>
    <w:rsid w:val="00465BEB"/>
    <w:rsid w:val="00472897"/>
    <w:rsid w:val="004731B7"/>
    <w:rsid w:val="00474D1D"/>
    <w:rsid w:val="00475087"/>
    <w:rsid w:val="004812F9"/>
    <w:rsid w:val="004818E1"/>
    <w:rsid w:val="00484BDC"/>
    <w:rsid w:val="0049181A"/>
    <w:rsid w:val="00493598"/>
    <w:rsid w:val="004947C8"/>
    <w:rsid w:val="004950B1"/>
    <w:rsid w:val="004A4CA3"/>
    <w:rsid w:val="004A564E"/>
    <w:rsid w:val="004B0CA9"/>
    <w:rsid w:val="004B2E65"/>
    <w:rsid w:val="004B3F98"/>
    <w:rsid w:val="004B481B"/>
    <w:rsid w:val="004C340C"/>
    <w:rsid w:val="004C4CF3"/>
    <w:rsid w:val="004C66AB"/>
    <w:rsid w:val="004D4D56"/>
    <w:rsid w:val="004F2A25"/>
    <w:rsid w:val="00503FDA"/>
    <w:rsid w:val="00506126"/>
    <w:rsid w:val="00506312"/>
    <w:rsid w:val="00506BFB"/>
    <w:rsid w:val="00510F42"/>
    <w:rsid w:val="00511FA1"/>
    <w:rsid w:val="005307E0"/>
    <w:rsid w:val="00531CF7"/>
    <w:rsid w:val="00533958"/>
    <w:rsid w:val="005546D3"/>
    <w:rsid w:val="005573DC"/>
    <w:rsid w:val="005602F2"/>
    <w:rsid w:val="005631B7"/>
    <w:rsid w:val="005632D3"/>
    <w:rsid w:val="005769A9"/>
    <w:rsid w:val="00582170"/>
    <w:rsid w:val="00584C4D"/>
    <w:rsid w:val="00584D27"/>
    <w:rsid w:val="005A3307"/>
    <w:rsid w:val="005A4A49"/>
    <w:rsid w:val="005B3534"/>
    <w:rsid w:val="005B5808"/>
    <w:rsid w:val="005B5E54"/>
    <w:rsid w:val="005B7D6E"/>
    <w:rsid w:val="005C21CA"/>
    <w:rsid w:val="005C22A1"/>
    <w:rsid w:val="005C5240"/>
    <w:rsid w:val="005C57BE"/>
    <w:rsid w:val="005C57D9"/>
    <w:rsid w:val="005C7637"/>
    <w:rsid w:val="005D125E"/>
    <w:rsid w:val="005D653D"/>
    <w:rsid w:val="005D718D"/>
    <w:rsid w:val="005E3239"/>
    <w:rsid w:val="005E7686"/>
    <w:rsid w:val="005F3E98"/>
    <w:rsid w:val="00600734"/>
    <w:rsid w:val="00604979"/>
    <w:rsid w:val="00613F49"/>
    <w:rsid w:val="00613F73"/>
    <w:rsid w:val="00621F53"/>
    <w:rsid w:val="00623298"/>
    <w:rsid w:val="00625035"/>
    <w:rsid w:val="00626B67"/>
    <w:rsid w:val="00634CE7"/>
    <w:rsid w:val="00637596"/>
    <w:rsid w:val="006419EB"/>
    <w:rsid w:val="00641EA8"/>
    <w:rsid w:val="006429BD"/>
    <w:rsid w:val="006447A0"/>
    <w:rsid w:val="00646373"/>
    <w:rsid w:val="0065172C"/>
    <w:rsid w:val="00652711"/>
    <w:rsid w:val="0065381E"/>
    <w:rsid w:val="00660568"/>
    <w:rsid w:val="006649EC"/>
    <w:rsid w:val="006653F1"/>
    <w:rsid w:val="00667EBE"/>
    <w:rsid w:val="006719EB"/>
    <w:rsid w:val="00673729"/>
    <w:rsid w:val="00674AA3"/>
    <w:rsid w:val="00680D0D"/>
    <w:rsid w:val="0068772E"/>
    <w:rsid w:val="00690231"/>
    <w:rsid w:val="00690427"/>
    <w:rsid w:val="00691C9D"/>
    <w:rsid w:val="006A133B"/>
    <w:rsid w:val="006A528E"/>
    <w:rsid w:val="006A552A"/>
    <w:rsid w:val="006A73E6"/>
    <w:rsid w:val="006A7BA8"/>
    <w:rsid w:val="006B148A"/>
    <w:rsid w:val="006C13F1"/>
    <w:rsid w:val="006C3E37"/>
    <w:rsid w:val="006D5759"/>
    <w:rsid w:val="006E02FB"/>
    <w:rsid w:val="006F12C8"/>
    <w:rsid w:val="006F4FA0"/>
    <w:rsid w:val="006F62CC"/>
    <w:rsid w:val="00710E52"/>
    <w:rsid w:val="00714B49"/>
    <w:rsid w:val="0073078C"/>
    <w:rsid w:val="00731F83"/>
    <w:rsid w:val="00733BD5"/>
    <w:rsid w:val="00740568"/>
    <w:rsid w:val="007412D4"/>
    <w:rsid w:val="0074231B"/>
    <w:rsid w:val="00745175"/>
    <w:rsid w:val="00753175"/>
    <w:rsid w:val="007556AF"/>
    <w:rsid w:val="00761FCF"/>
    <w:rsid w:val="007651E1"/>
    <w:rsid w:val="0076582C"/>
    <w:rsid w:val="007750A3"/>
    <w:rsid w:val="00775BE6"/>
    <w:rsid w:val="0078648D"/>
    <w:rsid w:val="0079288F"/>
    <w:rsid w:val="007A1A32"/>
    <w:rsid w:val="007C3692"/>
    <w:rsid w:val="007C5015"/>
    <w:rsid w:val="007C5135"/>
    <w:rsid w:val="007D1E2C"/>
    <w:rsid w:val="007E1431"/>
    <w:rsid w:val="007E481A"/>
    <w:rsid w:val="007F0761"/>
    <w:rsid w:val="007F51DA"/>
    <w:rsid w:val="007F5B5C"/>
    <w:rsid w:val="007F75F4"/>
    <w:rsid w:val="00806AFF"/>
    <w:rsid w:val="00807EA8"/>
    <w:rsid w:val="00821531"/>
    <w:rsid w:val="008321A4"/>
    <w:rsid w:val="008405AC"/>
    <w:rsid w:val="008429BB"/>
    <w:rsid w:val="0085230B"/>
    <w:rsid w:val="00852909"/>
    <w:rsid w:val="008556E6"/>
    <w:rsid w:val="00856BC9"/>
    <w:rsid w:val="00860AC0"/>
    <w:rsid w:val="008611D2"/>
    <w:rsid w:val="008635A0"/>
    <w:rsid w:val="00864384"/>
    <w:rsid w:val="00875AE1"/>
    <w:rsid w:val="00876BFD"/>
    <w:rsid w:val="00880699"/>
    <w:rsid w:val="00887A10"/>
    <w:rsid w:val="00895716"/>
    <w:rsid w:val="008A3AD9"/>
    <w:rsid w:val="008A40C1"/>
    <w:rsid w:val="008B2C95"/>
    <w:rsid w:val="008B32D3"/>
    <w:rsid w:val="008B5876"/>
    <w:rsid w:val="008B6761"/>
    <w:rsid w:val="008C145C"/>
    <w:rsid w:val="008E2E71"/>
    <w:rsid w:val="008E46ED"/>
    <w:rsid w:val="008E6953"/>
    <w:rsid w:val="008F4562"/>
    <w:rsid w:val="008F4E37"/>
    <w:rsid w:val="0091173E"/>
    <w:rsid w:val="00923A61"/>
    <w:rsid w:val="00926CD7"/>
    <w:rsid w:val="00933F61"/>
    <w:rsid w:val="00942D65"/>
    <w:rsid w:val="00954893"/>
    <w:rsid w:val="009567B1"/>
    <w:rsid w:val="00957153"/>
    <w:rsid w:val="0097174A"/>
    <w:rsid w:val="00980795"/>
    <w:rsid w:val="009867E0"/>
    <w:rsid w:val="00987E83"/>
    <w:rsid w:val="009963B4"/>
    <w:rsid w:val="009A277F"/>
    <w:rsid w:val="009A29F2"/>
    <w:rsid w:val="009A3C03"/>
    <w:rsid w:val="009A7A6A"/>
    <w:rsid w:val="009B1798"/>
    <w:rsid w:val="009B17D6"/>
    <w:rsid w:val="009B47AC"/>
    <w:rsid w:val="009E0662"/>
    <w:rsid w:val="009E6BAC"/>
    <w:rsid w:val="00A03C59"/>
    <w:rsid w:val="00A04EC4"/>
    <w:rsid w:val="00A072BC"/>
    <w:rsid w:val="00A10CF9"/>
    <w:rsid w:val="00A11723"/>
    <w:rsid w:val="00A23415"/>
    <w:rsid w:val="00A23B6A"/>
    <w:rsid w:val="00A4694D"/>
    <w:rsid w:val="00A52F55"/>
    <w:rsid w:val="00A53755"/>
    <w:rsid w:val="00A55D25"/>
    <w:rsid w:val="00A84142"/>
    <w:rsid w:val="00A86445"/>
    <w:rsid w:val="00AB0DF6"/>
    <w:rsid w:val="00AB15BD"/>
    <w:rsid w:val="00AC1D10"/>
    <w:rsid w:val="00AC5B37"/>
    <w:rsid w:val="00AD189F"/>
    <w:rsid w:val="00AE7E94"/>
    <w:rsid w:val="00B043B2"/>
    <w:rsid w:val="00B047D8"/>
    <w:rsid w:val="00B05A58"/>
    <w:rsid w:val="00B0763D"/>
    <w:rsid w:val="00B108A6"/>
    <w:rsid w:val="00B126F9"/>
    <w:rsid w:val="00B14F9F"/>
    <w:rsid w:val="00B15DC5"/>
    <w:rsid w:val="00B23A66"/>
    <w:rsid w:val="00B2543A"/>
    <w:rsid w:val="00B2718A"/>
    <w:rsid w:val="00B30031"/>
    <w:rsid w:val="00B375CF"/>
    <w:rsid w:val="00B40509"/>
    <w:rsid w:val="00B40EA3"/>
    <w:rsid w:val="00B4378E"/>
    <w:rsid w:val="00B4738F"/>
    <w:rsid w:val="00B53A89"/>
    <w:rsid w:val="00B556CC"/>
    <w:rsid w:val="00B55C0B"/>
    <w:rsid w:val="00B56B3A"/>
    <w:rsid w:val="00B64D70"/>
    <w:rsid w:val="00B66EFF"/>
    <w:rsid w:val="00B67D41"/>
    <w:rsid w:val="00B74A82"/>
    <w:rsid w:val="00B77FB8"/>
    <w:rsid w:val="00B85D12"/>
    <w:rsid w:val="00B8614E"/>
    <w:rsid w:val="00B90352"/>
    <w:rsid w:val="00B90595"/>
    <w:rsid w:val="00B935D5"/>
    <w:rsid w:val="00B96425"/>
    <w:rsid w:val="00B97477"/>
    <w:rsid w:val="00BB160D"/>
    <w:rsid w:val="00BB5A8B"/>
    <w:rsid w:val="00BB7448"/>
    <w:rsid w:val="00BC456C"/>
    <w:rsid w:val="00BD149E"/>
    <w:rsid w:val="00BD5AB0"/>
    <w:rsid w:val="00BD67A9"/>
    <w:rsid w:val="00BE2BE9"/>
    <w:rsid w:val="00BF078F"/>
    <w:rsid w:val="00C01EF1"/>
    <w:rsid w:val="00C0343C"/>
    <w:rsid w:val="00C058FD"/>
    <w:rsid w:val="00C11A68"/>
    <w:rsid w:val="00C22C4B"/>
    <w:rsid w:val="00C3489D"/>
    <w:rsid w:val="00C3792E"/>
    <w:rsid w:val="00C446BF"/>
    <w:rsid w:val="00C46149"/>
    <w:rsid w:val="00C50EC8"/>
    <w:rsid w:val="00C55F96"/>
    <w:rsid w:val="00C653C4"/>
    <w:rsid w:val="00C73BCD"/>
    <w:rsid w:val="00C74420"/>
    <w:rsid w:val="00C81BB2"/>
    <w:rsid w:val="00C8791F"/>
    <w:rsid w:val="00C924EE"/>
    <w:rsid w:val="00C97676"/>
    <w:rsid w:val="00C97A7E"/>
    <w:rsid w:val="00C97D21"/>
    <w:rsid w:val="00CA3F9E"/>
    <w:rsid w:val="00CB09C5"/>
    <w:rsid w:val="00CC0E9E"/>
    <w:rsid w:val="00CC4DBB"/>
    <w:rsid w:val="00CC5198"/>
    <w:rsid w:val="00CC760C"/>
    <w:rsid w:val="00CD0576"/>
    <w:rsid w:val="00CD1495"/>
    <w:rsid w:val="00CD194F"/>
    <w:rsid w:val="00CD3697"/>
    <w:rsid w:val="00CD4EDA"/>
    <w:rsid w:val="00CE325C"/>
    <w:rsid w:val="00CF24C8"/>
    <w:rsid w:val="00CF76C3"/>
    <w:rsid w:val="00D043F7"/>
    <w:rsid w:val="00D04E54"/>
    <w:rsid w:val="00D22E5A"/>
    <w:rsid w:val="00D34521"/>
    <w:rsid w:val="00D357CE"/>
    <w:rsid w:val="00D4311B"/>
    <w:rsid w:val="00D4689E"/>
    <w:rsid w:val="00D53810"/>
    <w:rsid w:val="00D62435"/>
    <w:rsid w:val="00D644C8"/>
    <w:rsid w:val="00D71361"/>
    <w:rsid w:val="00D75E16"/>
    <w:rsid w:val="00D8209D"/>
    <w:rsid w:val="00D83DC9"/>
    <w:rsid w:val="00D92EF5"/>
    <w:rsid w:val="00D93B81"/>
    <w:rsid w:val="00DA2A43"/>
    <w:rsid w:val="00DA46E1"/>
    <w:rsid w:val="00DA62F8"/>
    <w:rsid w:val="00DB0AB4"/>
    <w:rsid w:val="00DB4243"/>
    <w:rsid w:val="00DB780C"/>
    <w:rsid w:val="00DC38E8"/>
    <w:rsid w:val="00DC6EC7"/>
    <w:rsid w:val="00DD0B8E"/>
    <w:rsid w:val="00DE2739"/>
    <w:rsid w:val="00DE635D"/>
    <w:rsid w:val="00DF1E6E"/>
    <w:rsid w:val="00DF6ADE"/>
    <w:rsid w:val="00E01C6A"/>
    <w:rsid w:val="00E10B7A"/>
    <w:rsid w:val="00E12B2C"/>
    <w:rsid w:val="00E12D2F"/>
    <w:rsid w:val="00E14360"/>
    <w:rsid w:val="00E1510E"/>
    <w:rsid w:val="00E16AD8"/>
    <w:rsid w:val="00E22258"/>
    <w:rsid w:val="00E2651F"/>
    <w:rsid w:val="00E3072F"/>
    <w:rsid w:val="00E32045"/>
    <w:rsid w:val="00E33ED6"/>
    <w:rsid w:val="00E40E68"/>
    <w:rsid w:val="00E42CEC"/>
    <w:rsid w:val="00E42EB1"/>
    <w:rsid w:val="00E43CC6"/>
    <w:rsid w:val="00E456B6"/>
    <w:rsid w:val="00E534B5"/>
    <w:rsid w:val="00E63831"/>
    <w:rsid w:val="00E67FEF"/>
    <w:rsid w:val="00E7414E"/>
    <w:rsid w:val="00E9539C"/>
    <w:rsid w:val="00E96BFC"/>
    <w:rsid w:val="00E9717D"/>
    <w:rsid w:val="00EA0BC9"/>
    <w:rsid w:val="00EA3B87"/>
    <w:rsid w:val="00EB2ED3"/>
    <w:rsid w:val="00EC7FB2"/>
    <w:rsid w:val="00ED77F6"/>
    <w:rsid w:val="00EE2FC9"/>
    <w:rsid w:val="00EE7D9F"/>
    <w:rsid w:val="00EF2F48"/>
    <w:rsid w:val="00EF4DE1"/>
    <w:rsid w:val="00EF5EF4"/>
    <w:rsid w:val="00F004D2"/>
    <w:rsid w:val="00F03FF5"/>
    <w:rsid w:val="00F04319"/>
    <w:rsid w:val="00F07A40"/>
    <w:rsid w:val="00F36BDA"/>
    <w:rsid w:val="00F42900"/>
    <w:rsid w:val="00F47D44"/>
    <w:rsid w:val="00F50430"/>
    <w:rsid w:val="00F55EC3"/>
    <w:rsid w:val="00F57B06"/>
    <w:rsid w:val="00F62A18"/>
    <w:rsid w:val="00F718F3"/>
    <w:rsid w:val="00F83600"/>
    <w:rsid w:val="00F96BF6"/>
    <w:rsid w:val="00FA01D0"/>
    <w:rsid w:val="00FB0D36"/>
    <w:rsid w:val="00FB13B4"/>
    <w:rsid w:val="00FB3D02"/>
    <w:rsid w:val="00FB4ADF"/>
    <w:rsid w:val="00FC0EBD"/>
    <w:rsid w:val="00FC35A7"/>
    <w:rsid w:val="00FD6B03"/>
    <w:rsid w:val="00FE2806"/>
    <w:rsid w:val="00FE2F38"/>
    <w:rsid w:val="00FE75DC"/>
    <w:rsid w:val="00FF66AB"/>
    <w:rsid w:val="00FF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A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0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0CA9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B0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0CA9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87</Words>
  <Characters>498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User</cp:lastModifiedBy>
  <cp:revision>2</cp:revision>
  <cp:lastPrinted>2016-04-01T07:20:00Z</cp:lastPrinted>
  <dcterms:created xsi:type="dcterms:W3CDTF">2016-04-05T01:41:00Z</dcterms:created>
  <dcterms:modified xsi:type="dcterms:W3CDTF">2016-04-05T01:41:00Z</dcterms:modified>
</cp:coreProperties>
</file>