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34" w:rsidRPr="00514B6A" w:rsidRDefault="00010534" w:rsidP="00153EA5">
      <w:pPr>
        <w:rPr>
          <w:rFonts w:ascii="仿宋_GB2312" w:eastAsia="仿宋_GB2312" w:hAnsi="仿宋"/>
          <w:sz w:val="32"/>
          <w:szCs w:val="32"/>
        </w:rPr>
      </w:pPr>
      <w:r w:rsidRPr="00514B6A">
        <w:rPr>
          <w:rFonts w:ascii="仿宋_GB2312" w:eastAsia="仿宋_GB2312" w:hAnsi="仿宋" w:hint="eastAsia"/>
          <w:sz w:val="32"/>
          <w:szCs w:val="32"/>
        </w:rPr>
        <w:t>附件：</w:t>
      </w:r>
    </w:p>
    <w:p w:rsidR="00010534" w:rsidRPr="00514B6A" w:rsidRDefault="00010534" w:rsidP="00F73D06">
      <w:pPr>
        <w:jc w:val="center"/>
        <w:rPr>
          <w:rFonts w:ascii="仿宋_GB2312" w:eastAsia="仿宋_GB2312"/>
          <w:color w:val="000000"/>
          <w:sz w:val="32"/>
          <w:szCs w:val="32"/>
        </w:rPr>
      </w:pPr>
      <w:r w:rsidRPr="00514B6A">
        <w:rPr>
          <w:rFonts w:ascii="仿宋_GB2312" w:eastAsia="仿宋_GB2312" w:hint="eastAsia"/>
          <w:color w:val="000000"/>
          <w:sz w:val="32"/>
          <w:szCs w:val="32"/>
        </w:rPr>
        <w:t>安庆新华书店应聘报名登记表</w:t>
      </w:r>
    </w:p>
    <w:p w:rsidR="00010534" w:rsidRPr="00514B6A" w:rsidRDefault="00010534" w:rsidP="00153EA5">
      <w:pPr>
        <w:spacing w:line="24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1746"/>
        <w:gridCol w:w="2977"/>
        <w:gridCol w:w="1418"/>
        <w:gridCol w:w="2130"/>
      </w:tblGrid>
      <w:tr w:rsidR="00010534" w:rsidRPr="00514B6A" w:rsidTr="00B07EEA">
        <w:trPr>
          <w:trHeight w:val="1016"/>
          <w:jc w:val="center"/>
        </w:trPr>
        <w:tc>
          <w:tcPr>
            <w:tcW w:w="1197" w:type="dxa"/>
            <w:vAlign w:val="center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 w:rsidRPr="00514B6A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746" w:type="dxa"/>
            <w:vAlign w:val="center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30" w:type="dxa"/>
            <w:vMerge w:val="restart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80808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80808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80808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80808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808080"/>
                <w:sz w:val="24"/>
              </w:rPr>
            </w:pPr>
            <w:r w:rsidRPr="00514B6A">
              <w:rPr>
                <w:rFonts w:ascii="仿宋_GB2312" w:eastAsia="仿宋_GB2312" w:hint="eastAsia"/>
                <w:color w:val="808080"/>
                <w:sz w:val="24"/>
              </w:rPr>
              <w:t>请插入照片</w:t>
            </w:r>
          </w:p>
        </w:tc>
      </w:tr>
      <w:tr w:rsidR="00010534" w:rsidRPr="00514B6A" w:rsidTr="00B07EEA">
        <w:trPr>
          <w:trHeight w:val="940"/>
          <w:jc w:val="center"/>
        </w:trPr>
        <w:tc>
          <w:tcPr>
            <w:tcW w:w="1197" w:type="dxa"/>
            <w:vAlign w:val="center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性</w:t>
            </w:r>
            <w:r w:rsidRPr="00514B6A"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1746" w:type="dxa"/>
            <w:vAlign w:val="center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入党（团）时间</w:t>
            </w:r>
          </w:p>
        </w:tc>
        <w:tc>
          <w:tcPr>
            <w:tcW w:w="1418" w:type="dxa"/>
            <w:vAlign w:val="center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30" w:type="dxa"/>
            <w:vMerge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3833DB">
        <w:trPr>
          <w:trHeight w:val="351"/>
          <w:jc w:val="center"/>
        </w:trPr>
        <w:tc>
          <w:tcPr>
            <w:tcW w:w="2943" w:type="dxa"/>
            <w:gridSpan w:val="2"/>
            <w:vAlign w:val="center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民</w:t>
            </w:r>
            <w:r w:rsidRPr="00514B6A"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族</w:t>
            </w:r>
          </w:p>
        </w:tc>
        <w:tc>
          <w:tcPr>
            <w:tcW w:w="2977" w:type="dxa"/>
            <w:vAlign w:val="center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工作时间</w:t>
            </w:r>
          </w:p>
        </w:tc>
        <w:tc>
          <w:tcPr>
            <w:tcW w:w="1418" w:type="dxa"/>
            <w:vAlign w:val="center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30" w:type="dxa"/>
            <w:vMerge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B07EEA">
        <w:trPr>
          <w:jc w:val="center"/>
        </w:trPr>
        <w:tc>
          <w:tcPr>
            <w:tcW w:w="2943" w:type="dxa"/>
            <w:gridSpan w:val="2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2977" w:type="dxa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任职时间</w:t>
            </w:r>
          </w:p>
        </w:tc>
        <w:tc>
          <w:tcPr>
            <w:tcW w:w="2130" w:type="dxa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B07EEA">
        <w:trPr>
          <w:jc w:val="center"/>
        </w:trPr>
        <w:tc>
          <w:tcPr>
            <w:tcW w:w="2943" w:type="dxa"/>
            <w:gridSpan w:val="2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现有专业职称</w:t>
            </w:r>
          </w:p>
        </w:tc>
        <w:tc>
          <w:tcPr>
            <w:tcW w:w="2977" w:type="dxa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首聘时间</w:t>
            </w:r>
          </w:p>
        </w:tc>
        <w:tc>
          <w:tcPr>
            <w:tcW w:w="2130" w:type="dxa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B07EEA">
        <w:trPr>
          <w:jc w:val="center"/>
        </w:trPr>
        <w:tc>
          <w:tcPr>
            <w:tcW w:w="2943" w:type="dxa"/>
            <w:gridSpan w:val="2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毕业院校及专业</w:t>
            </w:r>
          </w:p>
        </w:tc>
        <w:tc>
          <w:tcPr>
            <w:tcW w:w="2977" w:type="dxa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2130" w:type="dxa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0B45DF">
        <w:trPr>
          <w:trHeight w:val="330"/>
          <w:jc w:val="center"/>
        </w:trPr>
        <w:tc>
          <w:tcPr>
            <w:tcW w:w="2943" w:type="dxa"/>
            <w:gridSpan w:val="2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通讯地址及联系电话</w:t>
            </w:r>
          </w:p>
        </w:tc>
        <w:tc>
          <w:tcPr>
            <w:tcW w:w="6525" w:type="dxa"/>
            <w:gridSpan w:val="3"/>
          </w:tcPr>
          <w:p w:rsidR="00010534" w:rsidRPr="00514B6A" w:rsidRDefault="00010534" w:rsidP="006061E1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4137ED">
        <w:trPr>
          <w:trHeight w:val="330"/>
          <w:jc w:val="center"/>
        </w:trPr>
        <w:tc>
          <w:tcPr>
            <w:tcW w:w="2943" w:type="dxa"/>
            <w:gridSpan w:val="2"/>
          </w:tcPr>
          <w:p w:rsidR="00010534" w:rsidRPr="00514B6A" w:rsidRDefault="00010534" w:rsidP="003833D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应聘岗位</w:t>
            </w:r>
          </w:p>
        </w:tc>
        <w:tc>
          <w:tcPr>
            <w:tcW w:w="6525" w:type="dxa"/>
            <w:gridSpan w:val="3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B07EEA">
        <w:trPr>
          <w:trHeight w:val="1449"/>
          <w:jc w:val="center"/>
        </w:trPr>
        <w:tc>
          <w:tcPr>
            <w:tcW w:w="2943" w:type="dxa"/>
            <w:gridSpan w:val="2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熟悉何种业务和技术</w:t>
            </w: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6525" w:type="dxa"/>
            <w:gridSpan w:val="3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010534" w:rsidRPr="00514B6A" w:rsidTr="00B07EEA">
        <w:trPr>
          <w:jc w:val="center"/>
        </w:trPr>
        <w:tc>
          <w:tcPr>
            <w:tcW w:w="2943" w:type="dxa"/>
            <w:gridSpan w:val="2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何时受何种奖惩</w:t>
            </w: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525" w:type="dxa"/>
            <w:gridSpan w:val="3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B07EEA">
        <w:trPr>
          <w:trHeight w:val="315"/>
          <w:jc w:val="center"/>
        </w:trPr>
        <w:tc>
          <w:tcPr>
            <w:tcW w:w="1197" w:type="dxa"/>
            <w:vMerge w:val="restart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学</w:t>
            </w: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习</w:t>
            </w: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工</w:t>
            </w: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作</w:t>
            </w: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简</w:t>
            </w: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71" w:type="dxa"/>
            <w:gridSpan w:val="4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B07EEA">
        <w:trPr>
          <w:trHeight w:val="315"/>
          <w:jc w:val="center"/>
        </w:trPr>
        <w:tc>
          <w:tcPr>
            <w:tcW w:w="1197" w:type="dxa"/>
            <w:vMerge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71" w:type="dxa"/>
            <w:gridSpan w:val="4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B07EEA">
        <w:trPr>
          <w:trHeight w:val="315"/>
          <w:jc w:val="center"/>
        </w:trPr>
        <w:tc>
          <w:tcPr>
            <w:tcW w:w="1197" w:type="dxa"/>
            <w:vMerge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71" w:type="dxa"/>
            <w:gridSpan w:val="4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B07EEA">
        <w:trPr>
          <w:trHeight w:val="315"/>
          <w:jc w:val="center"/>
        </w:trPr>
        <w:tc>
          <w:tcPr>
            <w:tcW w:w="1197" w:type="dxa"/>
            <w:vMerge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71" w:type="dxa"/>
            <w:gridSpan w:val="4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B07EEA">
        <w:trPr>
          <w:trHeight w:val="315"/>
          <w:jc w:val="center"/>
        </w:trPr>
        <w:tc>
          <w:tcPr>
            <w:tcW w:w="1197" w:type="dxa"/>
            <w:vMerge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71" w:type="dxa"/>
            <w:gridSpan w:val="4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B07EEA">
        <w:trPr>
          <w:trHeight w:val="315"/>
          <w:jc w:val="center"/>
        </w:trPr>
        <w:tc>
          <w:tcPr>
            <w:tcW w:w="1197" w:type="dxa"/>
            <w:vMerge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71" w:type="dxa"/>
            <w:gridSpan w:val="4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B07EEA">
        <w:trPr>
          <w:trHeight w:val="315"/>
          <w:jc w:val="center"/>
        </w:trPr>
        <w:tc>
          <w:tcPr>
            <w:tcW w:w="1197" w:type="dxa"/>
            <w:vMerge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71" w:type="dxa"/>
            <w:gridSpan w:val="4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B07EEA">
        <w:trPr>
          <w:trHeight w:val="315"/>
          <w:jc w:val="center"/>
        </w:trPr>
        <w:tc>
          <w:tcPr>
            <w:tcW w:w="1197" w:type="dxa"/>
            <w:vMerge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71" w:type="dxa"/>
            <w:gridSpan w:val="4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B07EEA">
        <w:trPr>
          <w:trHeight w:val="2419"/>
          <w:jc w:val="center"/>
        </w:trPr>
        <w:tc>
          <w:tcPr>
            <w:tcW w:w="1197" w:type="dxa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是否服从</w:t>
            </w: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组织调配</w:t>
            </w: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71" w:type="dxa"/>
            <w:gridSpan w:val="4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应聘人签名：</w:t>
            </w:r>
            <w:r w:rsidRPr="00514B6A">
              <w:rPr>
                <w:rFonts w:ascii="仿宋_GB2312" w:eastAsia="仿宋_GB2312"/>
                <w:color w:val="000000"/>
                <w:sz w:val="24"/>
              </w:rPr>
              <w:t xml:space="preserve">                       </w:t>
            </w: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 w:rsidRPr="00514B6A"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 w:rsidRPr="00514B6A"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010534" w:rsidRPr="00514B6A" w:rsidTr="00B07EEA">
        <w:trPr>
          <w:trHeight w:val="9399"/>
          <w:jc w:val="center"/>
        </w:trPr>
        <w:tc>
          <w:tcPr>
            <w:tcW w:w="1197" w:type="dxa"/>
            <w:vAlign w:val="center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对岗位的认知及工作思路</w:t>
            </w:r>
          </w:p>
        </w:tc>
        <w:tc>
          <w:tcPr>
            <w:tcW w:w="8271" w:type="dxa"/>
            <w:gridSpan w:val="4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10534" w:rsidRPr="00514B6A" w:rsidTr="00B07EEA">
        <w:trPr>
          <w:jc w:val="center"/>
        </w:trPr>
        <w:tc>
          <w:tcPr>
            <w:tcW w:w="1197" w:type="dxa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审查意见</w:t>
            </w: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71" w:type="dxa"/>
            <w:gridSpan w:val="4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审查人签名：</w:t>
            </w:r>
            <w:r w:rsidRPr="00514B6A">
              <w:rPr>
                <w:rFonts w:ascii="仿宋_GB2312" w:eastAsia="仿宋_GB2312"/>
                <w:color w:val="000000"/>
                <w:sz w:val="24"/>
              </w:rPr>
              <w:t xml:space="preserve">                       </w:t>
            </w: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 w:rsidRPr="00514B6A"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 w:rsidRPr="00514B6A"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010534" w:rsidRPr="00514B6A" w:rsidTr="00B07EEA">
        <w:trPr>
          <w:jc w:val="center"/>
        </w:trPr>
        <w:tc>
          <w:tcPr>
            <w:tcW w:w="1197" w:type="dxa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审批意见</w:t>
            </w: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71" w:type="dxa"/>
            <w:gridSpan w:val="4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/>
                <w:color w:val="000000"/>
                <w:sz w:val="24"/>
              </w:rPr>
              <w:t xml:space="preserve">                                   </w:t>
            </w: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（公章）</w:t>
            </w: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/>
                <w:color w:val="000000"/>
                <w:sz w:val="24"/>
              </w:rPr>
              <w:t xml:space="preserve">                                   </w:t>
            </w: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 w:rsidRPr="00514B6A"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 w:rsidRPr="00514B6A"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010534" w:rsidRPr="00514B6A" w:rsidTr="00B07EEA">
        <w:trPr>
          <w:jc w:val="center"/>
        </w:trPr>
        <w:tc>
          <w:tcPr>
            <w:tcW w:w="1197" w:type="dxa"/>
          </w:tcPr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  <w:p w:rsidR="00010534" w:rsidRPr="00514B6A" w:rsidRDefault="00010534" w:rsidP="00B07EE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71" w:type="dxa"/>
            <w:gridSpan w:val="4"/>
          </w:tcPr>
          <w:p w:rsidR="00010534" w:rsidRPr="00514B6A" w:rsidRDefault="00010534" w:rsidP="00010534">
            <w:pPr>
              <w:ind w:firstLineChars="200" w:firstLine="31680"/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/>
                <w:color w:val="000000"/>
                <w:sz w:val="24"/>
              </w:rPr>
              <w:t>1</w:t>
            </w: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、应聘人要实事求是地填写此表，并提交本人身份证、学历、职称、职务、奖励等有效证件的原件及复印件，原件笔试前查验完毕后退还本人；</w:t>
            </w:r>
          </w:p>
          <w:p w:rsidR="00010534" w:rsidRPr="00514B6A" w:rsidRDefault="00010534" w:rsidP="00153EA5">
            <w:pPr>
              <w:numPr>
                <w:ilvl w:val="0"/>
                <w:numId w:val="3"/>
              </w:numPr>
              <w:rPr>
                <w:rFonts w:ascii="仿宋_GB2312" w:eastAsia="仿宋_GB2312"/>
                <w:color w:val="000000"/>
                <w:sz w:val="24"/>
              </w:rPr>
            </w:pPr>
            <w:r w:rsidRPr="00514B6A">
              <w:rPr>
                <w:rFonts w:ascii="仿宋_GB2312" w:eastAsia="仿宋_GB2312" w:hint="eastAsia"/>
                <w:color w:val="000000"/>
                <w:sz w:val="24"/>
              </w:rPr>
              <w:t>工作单位、部门、职务变动的起止时间要准确。</w:t>
            </w:r>
          </w:p>
          <w:p w:rsidR="00010534" w:rsidRPr="00514B6A" w:rsidRDefault="00010534" w:rsidP="00B07EEA">
            <w:pPr>
              <w:ind w:left="84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010534" w:rsidRPr="00514B6A" w:rsidRDefault="00010534" w:rsidP="007B6075"/>
    <w:sectPr w:rsidR="00010534" w:rsidRPr="00514B6A" w:rsidSect="00056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534" w:rsidRDefault="00010534" w:rsidP="008F0F44">
      <w:r>
        <w:separator/>
      </w:r>
    </w:p>
  </w:endnote>
  <w:endnote w:type="continuationSeparator" w:id="0">
    <w:p w:rsidR="00010534" w:rsidRDefault="00010534" w:rsidP="008F0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534" w:rsidRDefault="00010534" w:rsidP="008F0F44">
      <w:r>
        <w:separator/>
      </w:r>
    </w:p>
  </w:footnote>
  <w:footnote w:type="continuationSeparator" w:id="0">
    <w:p w:rsidR="00010534" w:rsidRDefault="00010534" w:rsidP="008F0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04E1"/>
    <w:multiLevelType w:val="hybridMultilevel"/>
    <w:tmpl w:val="50AE9B76"/>
    <w:lvl w:ilvl="0" w:tplc="28D24CE4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>
    <w:nsid w:val="0DF110FD"/>
    <w:multiLevelType w:val="hybridMultilevel"/>
    <w:tmpl w:val="46F21DE6"/>
    <w:lvl w:ilvl="0" w:tplc="AA5E55A6">
      <w:start w:val="2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132F131C"/>
    <w:multiLevelType w:val="hybridMultilevel"/>
    <w:tmpl w:val="7D9E7DAA"/>
    <w:lvl w:ilvl="0" w:tplc="F5FC6EF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2B564B6E"/>
    <w:multiLevelType w:val="hybridMultilevel"/>
    <w:tmpl w:val="DC86B4D8"/>
    <w:lvl w:ilvl="0" w:tplc="8C5ABCF6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72D714D"/>
    <w:multiLevelType w:val="hybridMultilevel"/>
    <w:tmpl w:val="DC9E42D6"/>
    <w:lvl w:ilvl="0" w:tplc="1E9C9E0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01F3077"/>
    <w:multiLevelType w:val="hybridMultilevel"/>
    <w:tmpl w:val="0FE2A912"/>
    <w:lvl w:ilvl="0" w:tplc="AA9A76E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6">
    <w:nsid w:val="46F02E11"/>
    <w:multiLevelType w:val="hybridMultilevel"/>
    <w:tmpl w:val="65A296AC"/>
    <w:lvl w:ilvl="0" w:tplc="EF1472BE">
      <w:start w:val="2"/>
      <w:numFmt w:val="decimal"/>
      <w:lvlText w:val="（%1）"/>
      <w:lvlJc w:val="left"/>
      <w:pPr>
        <w:ind w:left="1736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9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3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7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1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36" w:hanging="420"/>
      </w:pPr>
      <w:rPr>
        <w:rFonts w:cs="Times New Roman"/>
      </w:rPr>
    </w:lvl>
  </w:abstractNum>
  <w:abstractNum w:abstractNumId="7">
    <w:nsid w:val="5D5B3D90"/>
    <w:multiLevelType w:val="hybridMultilevel"/>
    <w:tmpl w:val="2FBCA684"/>
    <w:lvl w:ilvl="0" w:tplc="14BA5FE4">
      <w:start w:val="1"/>
      <w:numFmt w:val="decimal"/>
      <w:lvlText w:val="%1、"/>
      <w:lvlJc w:val="left"/>
      <w:pPr>
        <w:ind w:left="137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9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3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7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1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36" w:hanging="420"/>
      </w:pPr>
      <w:rPr>
        <w:rFonts w:cs="Times New Roman"/>
      </w:rPr>
    </w:lvl>
  </w:abstractNum>
  <w:abstractNum w:abstractNumId="8">
    <w:nsid w:val="704F4718"/>
    <w:multiLevelType w:val="hybridMultilevel"/>
    <w:tmpl w:val="BD8C2B70"/>
    <w:lvl w:ilvl="0" w:tplc="3F38B7B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785364EB"/>
    <w:multiLevelType w:val="hybridMultilevel"/>
    <w:tmpl w:val="69B81CAC"/>
    <w:lvl w:ilvl="0" w:tplc="7B200386">
      <w:start w:val="3"/>
      <w:numFmt w:val="decimal"/>
      <w:lvlText w:val="（%1）"/>
      <w:lvlJc w:val="left"/>
      <w:pPr>
        <w:ind w:left="1736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9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3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7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1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36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3E4"/>
    <w:rsid w:val="00005AAD"/>
    <w:rsid w:val="00010534"/>
    <w:rsid w:val="000114EC"/>
    <w:rsid w:val="00030BCC"/>
    <w:rsid w:val="00036BAF"/>
    <w:rsid w:val="0004279B"/>
    <w:rsid w:val="00056B12"/>
    <w:rsid w:val="00095D1C"/>
    <w:rsid w:val="000A6FD8"/>
    <w:rsid w:val="000B45DF"/>
    <w:rsid w:val="000C589C"/>
    <w:rsid w:val="000D1D6F"/>
    <w:rsid w:val="000D63D8"/>
    <w:rsid w:val="000F58DB"/>
    <w:rsid w:val="00111DB5"/>
    <w:rsid w:val="00112153"/>
    <w:rsid w:val="0012774D"/>
    <w:rsid w:val="0013150A"/>
    <w:rsid w:val="00136ADC"/>
    <w:rsid w:val="00137379"/>
    <w:rsid w:val="001471A6"/>
    <w:rsid w:val="00153EA5"/>
    <w:rsid w:val="0015472D"/>
    <w:rsid w:val="00162ED4"/>
    <w:rsid w:val="001716ED"/>
    <w:rsid w:val="00174D4E"/>
    <w:rsid w:val="001754BA"/>
    <w:rsid w:val="00195C5B"/>
    <w:rsid w:val="00196D72"/>
    <w:rsid w:val="00197C92"/>
    <w:rsid w:val="001A00AD"/>
    <w:rsid w:val="001A5415"/>
    <w:rsid w:val="001A68B2"/>
    <w:rsid w:val="001B4881"/>
    <w:rsid w:val="001C22F5"/>
    <w:rsid w:val="001D4C92"/>
    <w:rsid w:val="001D6DB3"/>
    <w:rsid w:val="001E6788"/>
    <w:rsid w:val="001E6F87"/>
    <w:rsid w:val="001F7FEB"/>
    <w:rsid w:val="002029AA"/>
    <w:rsid w:val="0023481C"/>
    <w:rsid w:val="002521AB"/>
    <w:rsid w:val="00260126"/>
    <w:rsid w:val="00261229"/>
    <w:rsid w:val="0026402C"/>
    <w:rsid w:val="002B3185"/>
    <w:rsid w:val="00314F08"/>
    <w:rsid w:val="00316C08"/>
    <w:rsid w:val="00317A4C"/>
    <w:rsid w:val="0034657D"/>
    <w:rsid w:val="00372818"/>
    <w:rsid w:val="00374A80"/>
    <w:rsid w:val="00380922"/>
    <w:rsid w:val="003833DB"/>
    <w:rsid w:val="003C49AC"/>
    <w:rsid w:val="003D1785"/>
    <w:rsid w:val="003D70B1"/>
    <w:rsid w:val="003E3C6F"/>
    <w:rsid w:val="003F1EEB"/>
    <w:rsid w:val="003F3D7C"/>
    <w:rsid w:val="003F3E88"/>
    <w:rsid w:val="004054FE"/>
    <w:rsid w:val="00407BF9"/>
    <w:rsid w:val="00410816"/>
    <w:rsid w:val="004137ED"/>
    <w:rsid w:val="00447687"/>
    <w:rsid w:val="00464C05"/>
    <w:rsid w:val="004A77B9"/>
    <w:rsid w:val="004B1995"/>
    <w:rsid w:val="004C12EB"/>
    <w:rsid w:val="004D2CAE"/>
    <w:rsid w:val="004E20D2"/>
    <w:rsid w:val="004E61B9"/>
    <w:rsid w:val="00514B6A"/>
    <w:rsid w:val="00522F3A"/>
    <w:rsid w:val="005644F6"/>
    <w:rsid w:val="005A045F"/>
    <w:rsid w:val="005B4CAC"/>
    <w:rsid w:val="005D71E2"/>
    <w:rsid w:val="005E4A52"/>
    <w:rsid w:val="005E6E4B"/>
    <w:rsid w:val="005E7358"/>
    <w:rsid w:val="005F2EF7"/>
    <w:rsid w:val="0060298D"/>
    <w:rsid w:val="006061E1"/>
    <w:rsid w:val="00606B1D"/>
    <w:rsid w:val="00614591"/>
    <w:rsid w:val="00620C90"/>
    <w:rsid w:val="00633891"/>
    <w:rsid w:val="00653E2F"/>
    <w:rsid w:val="00662440"/>
    <w:rsid w:val="0066390E"/>
    <w:rsid w:val="00697C4B"/>
    <w:rsid w:val="006A1608"/>
    <w:rsid w:val="006E055E"/>
    <w:rsid w:val="007002C9"/>
    <w:rsid w:val="00706553"/>
    <w:rsid w:val="00737799"/>
    <w:rsid w:val="00742D5E"/>
    <w:rsid w:val="00746BAB"/>
    <w:rsid w:val="00771A2A"/>
    <w:rsid w:val="00776397"/>
    <w:rsid w:val="0078668C"/>
    <w:rsid w:val="00790362"/>
    <w:rsid w:val="007B6075"/>
    <w:rsid w:val="007C3ABB"/>
    <w:rsid w:val="007D6D32"/>
    <w:rsid w:val="007E4F07"/>
    <w:rsid w:val="00804355"/>
    <w:rsid w:val="00815F13"/>
    <w:rsid w:val="008178C6"/>
    <w:rsid w:val="0082085A"/>
    <w:rsid w:val="00852E9F"/>
    <w:rsid w:val="00870B7F"/>
    <w:rsid w:val="00873195"/>
    <w:rsid w:val="00891BC6"/>
    <w:rsid w:val="008A2586"/>
    <w:rsid w:val="008B20AB"/>
    <w:rsid w:val="008C04B5"/>
    <w:rsid w:val="008E1D2E"/>
    <w:rsid w:val="008F0F44"/>
    <w:rsid w:val="008F44DA"/>
    <w:rsid w:val="00901B8E"/>
    <w:rsid w:val="0092584C"/>
    <w:rsid w:val="00932F3C"/>
    <w:rsid w:val="00943568"/>
    <w:rsid w:val="0094718F"/>
    <w:rsid w:val="00967744"/>
    <w:rsid w:val="00973508"/>
    <w:rsid w:val="00977928"/>
    <w:rsid w:val="00997A3E"/>
    <w:rsid w:val="009B0525"/>
    <w:rsid w:val="009B4413"/>
    <w:rsid w:val="009B4BE5"/>
    <w:rsid w:val="009C157C"/>
    <w:rsid w:val="009C33AC"/>
    <w:rsid w:val="009D03FA"/>
    <w:rsid w:val="009F48F1"/>
    <w:rsid w:val="00A023E4"/>
    <w:rsid w:val="00A10002"/>
    <w:rsid w:val="00A111AD"/>
    <w:rsid w:val="00A20FDB"/>
    <w:rsid w:val="00A360DE"/>
    <w:rsid w:val="00A51782"/>
    <w:rsid w:val="00A52023"/>
    <w:rsid w:val="00A54D59"/>
    <w:rsid w:val="00A74AA2"/>
    <w:rsid w:val="00A81513"/>
    <w:rsid w:val="00A96032"/>
    <w:rsid w:val="00AB230B"/>
    <w:rsid w:val="00AD15D7"/>
    <w:rsid w:val="00AD1DBC"/>
    <w:rsid w:val="00AD3E0C"/>
    <w:rsid w:val="00AE3925"/>
    <w:rsid w:val="00AE48E4"/>
    <w:rsid w:val="00AF0508"/>
    <w:rsid w:val="00B05BF1"/>
    <w:rsid w:val="00B07EEA"/>
    <w:rsid w:val="00B215D5"/>
    <w:rsid w:val="00B330B7"/>
    <w:rsid w:val="00B40B4B"/>
    <w:rsid w:val="00B44A22"/>
    <w:rsid w:val="00B47469"/>
    <w:rsid w:val="00B83C57"/>
    <w:rsid w:val="00B9673F"/>
    <w:rsid w:val="00BB38F5"/>
    <w:rsid w:val="00BB5F97"/>
    <w:rsid w:val="00BD728F"/>
    <w:rsid w:val="00BE504C"/>
    <w:rsid w:val="00BF7D37"/>
    <w:rsid w:val="00C27316"/>
    <w:rsid w:val="00C44F73"/>
    <w:rsid w:val="00C560C2"/>
    <w:rsid w:val="00C64B9B"/>
    <w:rsid w:val="00C65BB9"/>
    <w:rsid w:val="00C7287D"/>
    <w:rsid w:val="00CA1E5B"/>
    <w:rsid w:val="00CA74FB"/>
    <w:rsid w:val="00CA78E2"/>
    <w:rsid w:val="00CB284F"/>
    <w:rsid w:val="00CD5FFE"/>
    <w:rsid w:val="00CF3758"/>
    <w:rsid w:val="00CF5471"/>
    <w:rsid w:val="00D146AA"/>
    <w:rsid w:val="00D25DC2"/>
    <w:rsid w:val="00D33096"/>
    <w:rsid w:val="00D36DA7"/>
    <w:rsid w:val="00D407A9"/>
    <w:rsid w:val="00D46227"/>
    <w:rsid w:val="00D65229"/>
    <w:rsid w:val="00D71521"/>
    <w:rsid w:val="00D7178B"/>
    <w:rsid w:val="00D7460B"/>
    <w:rsid w:val="00D768B3"/>
    <w:rsid w:val="00D91107"/>
    <w:rsid w:val="00DA60D1"/>
    <w:rsid w:val="00DB1CDC"/>
    <w:rsid w:val="00DB1DD0"/>
    <w:rsid w:val="00DE6B07"/>
    <w:rsid w:val="00DF0D21"/>
    <w:rsid w:val="00E04F3A"/>
    <w:rsid w:val="00E10A8A"/>
    <w:rsid w:val="00E11C42"/>
    <w:rsid w:val="00E2013A"/>
    <w:rsid w:val="00E33914"/>
    <w:rsid w:val="00E370B0"/>
    <w:rsid w:val="00E4423F"/>
    <w:rsid w:val="00E51E15"/>
    <w:rsid w:val="00E93B80"/>
    <w:rsid w:val="00E95A00"/>
    <w:rsid w:val="00EA24D2"/>
    <w:rsid w:val="00EB1274"/>
    <w:rsid w:val="00EB58EE"/>
    <w:rsid w:val="00EE3C6D"/>
    <w:rsid w:val="00F125D2"/>
    <w:rsid w:val="00F233CC"/>
    <w:rsid w:val="00F315F7"/>
    <w:rsid w:val="00F44AA1"/>
    <w:rsid w:val="00F533AF"/>
    <w:rsid w:val="00F6434E"/>
    <w:rsid w:val="00F73D06"/>
    <w:rsid w:val="00F94BC3"/>
    <w:rsid w:val="00FA1FAD"/>
    <w:rsid w:val="00FB3EDA"/>
    <w:rsid w:val="00FC0E1B"/>
    <w:rsid w:val="00FC22A0"/>
    <w:rsid w:val="00FD1E75"/>
    <w:rsid w:val="00FE33C8"/>
    <w:rsid w:val="00FF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12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A1FAD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1FAD"/>
    <w:rPr>
      <w:b/>
      <w:kern w:val="44"/>
      <w:sz w:val="44"/>
    </w:rPr>
  </w:style>
  <w:style w:type="paragraph" w:styleId="ListParagraph">
    <w:name w:val="List Paragraph"/>
    <w:basedOn w:val="Normal"/>
    <w:uiPriority w:val="99"/>
    <w:qFormat/>
    <w:rsid w:val="00852E9F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D7178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114E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B199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1995"/>
    <w:rPr>
      <w:sz w:val="18"/>
    </w:rPr>
  </w:style>
  <w:style w:type="paragraph" w:styleId="Header">
    <w:name w:val="header"/>
    <w:basedOn w:val="Normal"/>
    <w:link w:val="HeaderChar"/>
    <w:uiPriority w:val="99"/>
    <w:rsid w:val="008F0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F0F44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44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4436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87708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0844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8770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0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43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4434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8770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0844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87708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0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3</Pages>
  <Words>78</Words>
  <Characters>450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安庆新华书店有限公司招聘公告</dc:title>
  <dc:subject/>
  <dc:creator>qys</dc:creator>
  <cp:keywords/>
  <dc:description/>
  <cp:lastModifiedBy>lenovo</cp:lastModifiedBy>
  <cp:revision>3</cp:revision>
  <dcterms:created xsi:type="dcterms:W3CDTF">2015-10-21T07:07:00Z</dcterms:created>
  <dcterms:modified xsi:type="dcterms:W3CDTF">2015-10-21T07:08:00Z</dcterms:modified>
</cp:coreProperties>
</file>